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9D2A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0A839DC" w14:textId="77777777" w:rsidR="00B3448B" w:rsidRPr="00642E12" w:rsidRDefault="00B3448B" w:rsidP="00B3448B"/>
    <w:p w14:paraId="60C0927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22FF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2FF4" w:rsidRPr="00C22FF4">
        <w:rPr>
          <w:rStyle w:val="a9"/>
        </w:rPr>
        <w:t>АКЦИОНЕРНОЕ ОБЩЕСТВО "СТРАХОВАЯ КОМПАНИЯ ГАЙДЕ"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6BF245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560"/>
        <w:gridCol w:w="2790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412B962" w14:textId="77777777" w:rsidTr="00821F9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14:paraId="7DE1D9E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C72150A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F9E067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C6AB0F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34C45D2" w14:textId="77777777" w:rsidTr="00821F98">
        <w:trPr>
          <w:trHeight w:val="339"/>
          <w:jc w:val="center"/>
        </w:trPr>
        <w:tc>
          <w:tcPr>
            <w:tcW w:w="4077" w:type="dxa"/>
            <w:vMerge/>
            <w:vAlign w:val="center"/>
          </w:tcPr>
          <w:p w14:paraId="0D5EC86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83B158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DB5840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797E6C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97D240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0DC022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B78F8F9" w14:textId="77777777" w:rsidTr="00821F9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14:paraId="001F827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C449A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14:paraId="4440A515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F09F66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C3E13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46DA0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CB44D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C1AC8B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A92A9F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79007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138689E" w14:textId="77777777" w:rsidTr="00821F98">
        <w:trPr>
          <w:jc w:val="center"/>
        </w:trPr>
        <w:tc>
          <w:tcPr>
            <w:tcW w:w="4077" w:type="dxa"/>
            <w:vAlign w:val="center"/>
          </w:tcPr>
          <w:p w14:paraId="5AF43A4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6C9D1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FD4743E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47C616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2B0FE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B1A0E4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1A15B0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62E1B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1D1613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88BAB5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C788DF5" w14:textId="77777777" w:rsidTr="00821F98">
        <w:trPr>
          <w:jc w:val="center"/>
        </w:trPr>
        <w:tc>
          <w:tcPr>
            <w:tcW w:w="4077" w:type="dxa"/>
            <w:vAlign w:val="center"/>
          </w:tcPr>
          <w:p w14:paraId="7C124A9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7" w:type="dxa"/>
            <w:vAlign w:val="center"/>
          </w:tcPr>
          <w:p w14:paraId="64C470D9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  <w:vAlign w:val="center"/>
          </w:tcPr>
          <w:p w14:paraId="5F2A278C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14:paraId="6F3C0338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54619E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9" w:type="dxa"/>
            <w:vAlign w:val="center"/>
          </w:tcPr>
          <w:p w14:paraId="7C31E85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ABAB9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E1E90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B5044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572497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4FCC45D" w14:textId="77777777" w:rsidTr="00821F98">
        <w:trPr>
          <w:jc w:val="center"/>
        </w:trPr>
        <w:tc>
          <w:tcPr>
            <w:tcW w:w="4077" w:type="dxa"/>
            <w:vAlign w:val="center"/>
          </w:tcPr>
          <w:p w14:paraId="57EAA6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7" w:type="dxa"/>
            <w:vAlign w:val="center"/>
          </w:tcPr>
          <w:p w14:paraId="6012B168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  <w:vAlign w:val="center"/>
          </w:tcPr>
          <w:p w14:paraId="482CBE6B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14:paraId="7791EE54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470F61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9" w:type="dxa"/>
            <w:vAlign w:val="center"/>
          </w:tcPr>
          <w:p w14:paraId="6C9DA7A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735563B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3A07D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14BF7C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6CA4D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A39F382" w14:textId="77777777" w:rsidTr="00821F98">
        <w:trPr>
          <w:jc w:val="center"/>
        </w:trPr>
        <w:tc>
          <w:tcPr>
            <w:tcW w:w="4077" w:type="dxa"/>
            <w:vAlign w:val="center"/>
          </w:tcPr>
          <w:p w14:paraId="5006121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7" w:type="dxa"/>
            <w:vAlign w:val="center"/>
          </w:tcPr>
          <w:p w14:paraId="13F0717E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  <w:vAlign w:val="center"/>
          </w:tcPr>
          <w:p w14:paraId="0A3EBBA7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14:paraId="23B1B71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C96A0E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14:paraId="10F69B9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BBB71C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6CA36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C5BEB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E3389CA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DBD070E" w14:textId="77777777" w:rsidTr="00821F98">
        <w:trPr>
          <w:jc w:val="center"/>
        </w:trPr>
        <w:tc>
          <w:tcPr>
            <w:tcW w:w="4077" w:type="dxa"/>
            <w:vAlign w:val="center"/>
          </w:tcPr>
          <w:p w14:paraId="0C3F96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7" w:type="dxa"/>
            <w:vAlign w:val="center"/>
          </w:tcPr>
          <w:p w14:paraId="7E6A3452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4B662214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8362F8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1C96AB0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0EC15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1B496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DB830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3E8D7D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C6EE9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A8E80BB" w14:textId="77777777" w:rsidTr="00821F98">
        <w:trPr>
          <w:jc w:val="center"/>
        </w:trPr>
        <w:tc>
          <w:tcPr>
            <w:tcW w:w="4077" w:type="dxa"/>
            <w:vAlign w:val="center"/>
          </w:tcPr>
          <w:p w14:paraId="47C46DE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7" w:type="dxa"/>
            <w:vAlign w:val="center"/>
          </w:tcPr>
          <w:p w14:paraId="55B89A72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2609E05B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3F0CDD6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8156F3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58A76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1C4356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50174E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79AD5BD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A069BAA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7ED53B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6B1356D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881"/>
        <w:gridCol w:w="421"/>
        <w:gridCol w:w="421"/>
        <w:gridCol w:w="559"/>
        <w:gridCol w:w="421"/>
        <w:gridCol w:w="421"/>
        <w:gridCol w:w="422"/>
        <w:gridCol w:w="559"/>
        <w:gridCol w:w="559"/>
        <w:gridCol w:w="421"/>
        <w:gridCol w:w="421"/>
        <w:gridCol w:w="421"/>
        <w:gridCol w:w="422"/>
        <w:gridCol w:w="421"/>
        <w:gridCol w:w="421"/>
        <w:gridCol w:w="559"/>
        <w:gridCol w:w="421"/>
        <w:gridCol w:w="559"/>
        <w:gridCol w:w="559"/>
        <w:gridCol w:w="559"/>
        <w:gridCol w:w="559"/>
        <w:gridCol w:w="559"/>
        <w:gridCol w:w="496"/>
      </w:tblGrid>
      <w:tr w:rsidR="00F06873" w:rsidRPr="00821F98" w14:paraId="49179706" w14:textId="77777777" w:rsidTr="00821F98">
        <w:trPr>
          <w:cantSplit/>
          <w:trHeight w:val="24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5B54F0" w14:textId="77777777" w:rsidR="00F06873" w:rsidRPr="00821F98" w:rsidRDefault="004654AF" w:rsidP="00F06873">
            <w:pPr>
              <w:jc w:val="center"/>
              <w:rPr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Индиви</w:t>
            </w:r>
            <w:r w:rsidRPr="00821F98">
              <w:rPr>
                <w:color w:val="000000"/>
                <w:sz w:val="16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5D659D3" w14:textId="77777777" w:rsidR="004654AF" w:rsidRPr="00821F98" w:rsidRDefault="004654AF" w:rsidP="004654AF">
            <w:pPr>
              <w:jc w:val="center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Профессия/</w:t>
            </w:r>
            <w:r w:rsidRPr="00821F98">
              <w:rPr>
                <w:color w:val="000000"/>
                <w:sz w:val="16"/>
                <w:szCs w:val="16"/>
              </w:rPr>
              <w:br/>
              <w:t>должность/</w:t>
            </w:r>
            <w:r w:rsidRPr="00821F98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14:paraId="5B40B6F0" w14:textId="77777777" w:rsidR="00F06873" w:rsidRPr="00821F98" w:rsidRDefault="00F06873" w:rsidP="004654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14:paraId="5CB6F35F" w14:textId="77777777" w:rsidR="00F06873" w:rsidRPr="00821F98" w:rsidRDefault="00F06873" w:rsidP="00F06873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Классы</w:t>
            </w:r>
            <w:r w:rsidR="004654AF" w:rsidRPr="00821F98">
              <w:rPr>
                <w:sz w:val="16"/>
                <w:szCs w:val="16"/>
              </w:rPr>
              <w:t xml:space="preserve"> </w:t>
            </w:r>
            <w:r w:rsidR="004654AF" w:rsidRPr="00821F98">
              <w:rPr>
                <w:color w:val="000000"/>
                <w:sz w:val="16"/>
                <w:szCs w:val="16"/>
              </w:rPr>
              <w:t>(подклассы)</w:t>
            </w:r>
            <w:r w:rsidRPr="00821F98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A369B6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51B6208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8C8A93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821F98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821F9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ACEFAF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73F4F4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88E92B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21F9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65D6C3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Лечебно</w:t>
            </w:r>
            <w:r w:rsidRPr="00821F98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821F98">
              <w:rPr>
                <w:sz w:val="16"/>
                <w:szCs w:val="16"/>
              </w:rPr>
              <w:t>питание  (</w:t>
            </w:r>
            <w:proofErr w:type="gramEnd"/>
            <w:r w:rsidRPr="00821F98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4ECBCE6" w14:textId="77777777" w:rsidR="00F06873" w:rsidRPr="00821F98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Право на досрочное назначение страховой пенсии</w:t>
            </w:r>
            <w:r w:rsidRPr="00821F98">
              <w:rPr>
                <w:sz w:val="16"/>
                <w:szCs w:val="16"/>
              </w:rPr>
              <w:t xml:space="preserve"> </w:t>
            </w:r>
            <w:r w:rsidR="00F06873" w:rsidRPr="00821F98">
              <w:rPr>
                <w:sz w:val="16"/>
                <w:szCs w:val="16"/>
              </w:rPr>
              <w:t>(да/нет)</w:t>
            </w:r>
          </w:p>
        </w:tc>
      </w:tr>
      <w:tr w:rsidR="00821F98" w:rsidRPr="00821F98" w14:paraId="44C57903" w14:textId="77777777" w:rsidTr="00821F98">
        <w:trPr>
          <w:cantSplit/>
          <w:trHeight w:val="2254"/>
        </w:trPr>
        <w:tc>
          <w:tcPr>
            <w:tcW w:w="675" w:type="dxa"/>
            <w:vMerge/>
            <w:shd w:val="clear" w:color="auto" w:fill="auto"/>
            <w:vAlign w:val="center"/>
          </w:tcPr>
          <w:p w14:paraId="2909A85C" w14:textId="77777777" w:rsidR="00F06873" w:rsidRPr="00821F98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28C8977" w14:textId="77777777" w:rsidR="00F06873" w:rsidRPr="00821F98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4829557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Х</w:t>
            </w:r>
            <w:r w:rsidR="00F06873" w:rsidRPr="00821F98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A7EEDD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Б</w:t>
            </w:r>
            <w:r w:rsidR="00F06873" w:rsidRPr="00821F98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838054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А</w:t>
            </w:r>
            <w:r w:rsidR="00F06873" w:rsidRPr="00821F98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821F9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821F9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0DF1405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Ш</w:t>
            </w:r>
            <w:r w:rsidR="00F06873" w:rsidRPr="00821F98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0FE740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И</w:t>
            </w:r>
            <w:r w:rsidR="00F06873" w:rsidRPr="00821F98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2273727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У</w:t>
            </w:r>
            <w:r w:rsidR="00F06873" w:rsidRPr="00821F98">
              <w:rPr>
                <w:color w:val="000000"/>
                <w:sz w:val="16"/>
                <w:szCs w:val="16"/>
              </w:rPr>
              <w:t>льтразвук</w:t>
            </w:r>
            <w:r w:rsidR="00F06873" w:rsidRPr="00821F9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821F98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7B8FCA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В</w:t>
            </w:r>
            <w:r w:rsidR="00F06873" w:rsidRPr="00821F98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47E9D5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В</w:t>
            </w:r>
            <w:r w:rsidR="00F06873" w:rsidRPr="00821F98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1E28C17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Н</w:t>
            </w:r>
            <w:r w:rsidR="00F06873" w:rsidRPr="00821F98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24FDA3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И</w:t>
            </w:r>
            <w:r w:rsidR="00F06873" w:rsidRPr="00821F98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523214C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П</w:t>
            </w:r>
            <w:r w:rsidR="00F46395" w:rsidRPr="00821F98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FC1143B" w14:textId="77777777" w:rsidR="00F06873" w:rsidRPr="00821F98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821F98">
              <w:rPr>
                <w:color w:val="000000"/>
                <w:sz w:val="16"/>
                <w:szCs w:val="16"/>
              </w:rPr>
              <w:t>П</w:t>
            </w:r>
            <w:r w:rsidR="00F46395" w:rsidRPr="00821F98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322168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Т</w:t>
            </w:r>
            <w:r w:rsidR="00F06873" w:rsidRPr="00821F98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73863ED" w14:textId="77777777" w:rsidR="00F06873" w:rsidRPr="00821F98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21F98">
              <w:rPr>
                <w:color w:val="000000"/>
                <w:sz w:val="16"/>
                <w:szCs w:val="16"/>
              </w:rPr>
              <w:t>Н</w:t>
            </w:r>
            <w:r w:rsidR="00F06873" w:rsidRPr="00821F98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95E706F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470C3D8C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BA1FAED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24327C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7B19777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30C7099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F48522E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4859C2E" w14:textId="77777777" w:rsidR="00F06873" w:rsidRPr="00821F9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821F98" w:rsidRPr="00821F98" w14:paraId="08F8ABAD" w14:textId="77777777" w:rsidTr="00821F98">
        <w:tc>
          <w:tcPr>
            <w:tcW w:w="675" w:type="dxa"/>
            <w:shd w:val="clear" w:color="auto" w:fill="auto"/>
            <w:vAlign w:val="center"/>
          </w:tcPr>
          <w:p w14:paraId="66C03BEF" w14:textId="77777777" w:rsidR="00F06873" w:rsidRPr="00821F98" w:rsidRDefault="00F06873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3969" w:type="dxa"/>
            <w:shd w:val="clear" w:color="auto" w:fill="auto"/>
            <w:vAlign w:val="center"/>
          </w:tcPr>
          <w:p w14:paraId="77C8237A" w14:textId="77777777" w:rsidR="00F06873" w:rsidRPr="00821F98" w:rsidRDefault="00F06873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05EF7D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C1651B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0765A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947B8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13356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3B4DBF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27A9E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6DE43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96251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D9D30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940A29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56AAEC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80C61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2FCD9E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FDAEC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E763D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AC839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FDFCF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A15BD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0D226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AB128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FB0B99" w14:textId="77777777" w:rsidR="00F06873" w:rsidRPr="00821F98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24</w:t>
            </w:r>
          </w:p>
        </w:tc>
      </w:tr>
      <w:tr w:rsidR="00821F98" w:rsidRPr="00821F98" w14:paraId="019F9C47" w14:textId="77777777" w:rsidTr="00821F98">
        <w:tc>
          <w:tcPr>
            <w:tcW w:w="675" w:type="dxa"/>
            <w:shd w:val="clear" w:color="auto" w:fill="auto"/>
            <w:vAlign w:val="center"/>
          </w:tcPr>
          <w:p w14:paraId="46DEBD1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0868B4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АУП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5A3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776A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FA9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8231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BA82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30A2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381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AE9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4B21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4AFF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2D1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5CB6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D40C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F62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78C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0196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4DE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300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B40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F1A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989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A2B8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DAA41A3" w14:textId="77777777" w:rsidTr="00821F98">
        <w:tc>
          <w:tcPr>
            <w:tcW w:w="675" w:type="dxa"/>
            <w:shd w:val="clear" w:color="auto" w:fill="auto"/>
            <w:vAlign w:val="center"/>
          </w:tcPr>
          <w:p w14:paraId="633B058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14825 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4F7BD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Генеральный директор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4F83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A66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143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26E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A6A6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3DFD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0D0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735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79A6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E72B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74D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E502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4F5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C47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4DD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838C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CCA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F5C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D4B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92C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D04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1AAE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6FB9AF4" w14:textId="77777777" w:rsidTr="00821F98">
        <w:tc>
          <w:tcPr>
            <w:tcW w:w="675" w:type="dxa"/>
            <w:shd w:val="clear" w:color="auto" w:fill="auto"/>
            <w:vAlign w:val="center"/>
          </w:tcPr>
          <w:p w14:paraId="27A4DA5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14826 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80F9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Финансовый директор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A2C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59E5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9A2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9CE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169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823B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192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AE9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0A98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10D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023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EFB1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6B3C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0DD0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EEE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559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65F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F9A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A7F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637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7CC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60BB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93F2DC4" w14:textId="77777777" w:rsidTr="00821F98">
        <w:tc>
          <w:tcPr>
            <w:tcW w:w="675" w:type="dxa"/>
            <w:shd w:val="clear" w:color="auto" w:fill="auto"/>
            <w:vAlign w:val="center"/>
          </w:tcPr>
          <w:p w14:paraId="1D74584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14827 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6BB39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D5CE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629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A2F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B44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B0F7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17E4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171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CCA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281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6FD8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CC2B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A00F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831C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186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DF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FCE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642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90A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172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CCB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6C6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CF21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C105861" w14:textId="77777777" w:rsidTr="00821F98">
        <w:tc>
          <w:tcPr>
            <w:tcW w:w="675" w:type="dxa"/>
            <w:shd w:val="clear" w:color="auto" w:fill="auto"/>
            <w:vAlign w:val="center"/>
          </w:tcPr>
          <w:p w14:paraId="07CBC1A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14828 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CFCFB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5FBE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2872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7CE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78C1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2AC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D2B5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868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943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B05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65A3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E15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DB25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45C5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F10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A14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AF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AF9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4A8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608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FF4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500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B60C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C354DCD" w14:textId="77777777" w:rsidTr="00821F98">
        <w:tc>
          <w:tcPr>
            <w:tcW w:w="675" w:type="dxa"/>
            <w:shd w:val="clear" w:color="auto" w:fill="auto"/>
            <w:vAlign w:val="center"/>
          </w:tcPr>
          <w:p w14:paraId="7A1B68C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14829 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8FE84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Помощник генерального директора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CE85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9D7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F14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01A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5C40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B1B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541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95C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A76A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BBA6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FFE1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C6A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2F7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3FD9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238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138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251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59C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489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89E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26F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16FE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4C1BB98" w14:textId="77777777" w:rsidTr="00821F98">
        <w:tc>
          <w:tcPr>
            <w:tcW w:w="675" w:type="dxa"/>
            <w:shd w:val="clear" w:color="auto" w:fill="auto"/>
            <w:vAlign w:val="center"/>
          </w:tcPr>
          <w:p w14:paraId="43F67D3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2EE60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генерального директора по информационным технологиям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3C3B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B98E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B11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08B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6D65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EACE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9E8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F85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B472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4F4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568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BAB3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414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2FD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91C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29B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74F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397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1F6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28F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AF1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5AB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8CE6F92" w14:textId="77777777" w:rsidTr="00821F98">
        <w:tc>
          <w:tcPr>
            <w:tcW w:w="675" w:type="dxa"/>
            <w:shd w:val="clear" w:color="auto" w:fill="auto"/>
            <w:vAlign w:val="center"/>
          </w:tcPr>
          <w:p w14:paraId="3746841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575D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Помощник руководителя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C58D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4A3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F58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C285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9910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2BD5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220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DEF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A17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C0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4E7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8A1E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168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E2FD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B9F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B67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C3C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612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FFB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DA9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59E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7A16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25EAFF5" w14:textId="77777777" w:rsidTr="00821F98">
        <w:tc>
          <w:tcPr>
            <w:tcW w:w="675" w:type="dxa"/>
            <w:shd w:val="clear" w:color="auto" w:fill="auto"/>
            <w:vAlign w:val="center"/>
          </w:tcPr>
          <w:p w14:paraId="629AF60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DE2B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 по гражданской обороне и пожарной безопасности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3906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B3A8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782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937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F3C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E519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EFD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FB7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5C6C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187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AFBD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0807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143F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312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68C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995C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222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C42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A09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CA3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048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97B7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FFDCFBA" w14:textId="77777777" w:rsidTr="00821F98">
        <w:tc>
          <w:tcPr>
            <w:tcW w:w="675" w:type="dxa"/>
            <w:shd w:val="clear" w:color="auto" w:fill="auto"/>
            <w:vAlign w:val="center"/>
          </w:tcPr>
          <w:p w14:paraId="0590EDF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06242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генерального директора - операционный директор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A4D9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2889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A22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A4B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859E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2774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59E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661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C4D6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15F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9942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8DD8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779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CC26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9F9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18C3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9C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99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1C3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221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493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865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7D0C7A0" w14:textId="77777777" w:rsidTr="00821F98">
        <w:tc>
          <w:tcPr>
            <w:tcW w:w="675" w:type="dxa"/>
            <w:shd w:val="clear" w:color="auto" w:fill="auto"/>
            <w:vAlign w:val="center"/>
          </w:tcPr>
          <w:p w14:paraId="0716F9C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78012F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развития и сопровождения автоматизированных систем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D238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BC10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B76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1BA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F0B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54F3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D12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491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CCFB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E716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4E05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31D3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8F81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6BD5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5DF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2F7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527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DD0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508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553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265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3C99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AB96F2F" w14:textId="77777777" w:rsidTr="00821F98">
        <w:tc>
          <w:tcPr>
            <w:tcW w:w="675" w:type="dxa"/>
            <w:shd w:val="clear" w:color="auto" w:fill="auto"/>
            <w:vAlign w:val="center"/>
          </w:tcPr>
          <w:p w14:paraId="1F8743F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47BB9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F46D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FFC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5DF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08F6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F1CD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6860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7C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993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D0F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06DC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773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EA6C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36E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BD5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83C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9320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D6B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770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E16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92C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4B0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D32E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3F788BB" w14:textId="77777777" w:rsidTr="00821F98">
        <w:tc>
          <w:tcPr>
            <w:tcW w:w="675" w:type="dxa"/>
            <w:shd w:val="clear" w:color="auto" w:fill="auto"/>
            <w:vAlign w:val="center"/>
          </w:tcPr>
          <w:p w14:paraId="66EB3FE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006FD7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андеррайтинга и стратегического развития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CF77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37A8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61F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887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7EE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0D20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AD4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459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3762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7BD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7B3B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96A5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6223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0524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259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43A4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D3B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F43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EC6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1F4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4FC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7BF8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C4364FB" w14:textId="77777777" w:rsidTr="00821F98">
        <w:tc>
          <w:tcPr>
            <w:tcW w:w="675" w:type="dxa"/>
            <w:shd w:val="clear" w:color="auto" w:fill="auto"/>
            <w:vAlign w:val="center"/>
          </w:tcPr>
          <w:p w14:paraId="1A453AD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EDFEF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5B86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3A1F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306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ADA3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794C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673D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FF9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2ED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F37A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6FA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2C3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1427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4129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F411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85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5402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CBD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727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B4A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1AA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774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BB79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CA16776" w14:textId="77777777" w:rsidTr="00821F98">
        <w:tc>
          <w:tcPr>
            <w:tcW w:w="675" w:type="dxa"/>
            <w:shd w:val="clear" w:color="auto" w:fill="auto"/>
            <w:vAlign w:val="center"/>
          </w:tcPr>
          <w:p w14:paraId="6085C01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26C9BD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андеррайтинга личных видов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15FE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D325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3A4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1329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2405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E959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A2E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290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899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7C5F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7A19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270D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4A61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8EED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FC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5C5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C83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C18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820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BC7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C7E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DC18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CA966AA" w14:textId="77777777" w:rsidTr="00821F98">
        <w:tc>
          <w:tcPr>
            <w:tcW w:w="675" w:type="dxa"/>
            <w:shd w:val="clear" w:color="auto" w:fill="auto"/>
            <w:vAlign w:val="center"/>
          </w:tcPr>
          <w:p w14:paraId="170AE24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96769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4F26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8366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13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6BB1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079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79F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5A8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D6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99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9F2F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E94C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19F7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363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8E78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856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F9A4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D78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A21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BFB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9AC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639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7691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0F680D7" w14:textId="77777777" w:rsidTr="00821F98">
        <w:tc>
          <w:tcPr>
            <w:tcW w:w="675" w:type="dxa"/>
            <w:shd w:val="clear" w:color="auto" w:fill="auto"/>
            <w:vAlign w:val="center"/>
          </w:tcPr>
          <w:p w14:paraId="49D467E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A27CDA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андеррайтинга выезжающих за рубеж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9CAE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CD46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4E5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E02B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DF8A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C7A9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C83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5C3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9710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6119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1483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FE03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CDC0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685D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8B8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5FB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B2D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D97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797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98A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6C1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DC6A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7EB38C96" w14:textId="77777777" w:rsidTr="00821F98">
        <w:tc>
          <w:tcPr>
            <w:tcW w:w="675" w:type="dxa"/>
            <w:shd w:val="clear" w:color="auto" w:fill="auto"/>
            <w:vAlign w:val="center"/>
          </w:tcPr>
          <w:p w14:paraId="7BB97ED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3C39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253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721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CB6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175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658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FBD7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197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747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031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146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548E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E36B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F88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7847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DAA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9B5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36A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93E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1BD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F2B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671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4E0F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F7FFCC9" w14:textId="77777777" w:rsidTr="00821F98">
        <w:tc>
          <w:tcPr>
            <w:tcW w:w="675" w:type="dxa"/>
            <w:shd w:val="clear" w:color="auto" w:fill="auto"/>
            <w:vAlign w:val="center"/>
          </w:tcPr>
          <w:p w14:paraId="4925403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1D6336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безопасности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73D1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316A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1A1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5E5F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7834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7A33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745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EF0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3F25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9BC1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6703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EE11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14B4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5B6A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F2D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233E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38F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27D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CF9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B65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E989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5ED0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2100505" w14:textId="77777777" w:rsidTr="00821F98">
        <w:tc>
          <w:tcPr>
            <w:tcW w:w="675" w:type="dxa"/>
            <w:shd w:val="clear" w:color="auto" w:fill="auto"/>
            <w:vAlign w:val="center"/>
          </w:tcPr>
          <w:p w14:paraId="6C119BE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815D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по безопасности и управлению персоналом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8A8F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E7C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F01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995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125B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5ABE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A86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279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3FE9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EBF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243B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18E3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70B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3CA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8DF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C53A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D75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CD1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DC5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BCF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15D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3D9F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E3E1174" w14:textId="77777777" w:rsidTr="00821F98">
        <w:tc>
          <w:tcPr>
            <w:tcW w:w="675" w:type="dxa"/>
            <w:shd w:val="clear" w:color="auto" w:fill="auto"/>
            <w:vAlign w:val="center"/>
          </w:tcPr>
          <w:p w14:paraId="7B9D66D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14839 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EE74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по безопасности и управлению персоналом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7C3A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DA76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D7C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8DCE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2E55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A335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53F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99F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7D2C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268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A48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4BDA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F99D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9D9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81F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5CC3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4A4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10F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A38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BAE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D52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C6A1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CC2AC17" w14:textId="77777777" w:rsidTr="00821F98">
        <w:tc>
          <w:tcPr>
            <w:tcW w:w="675" w:type="dxa"/>
            <w:shd w:val="clear" w:color="auto" w:fill="auto"/>
            <w:vAlign w:val="center"/>
          </w:tcPr>
          <w:p w14:paraId="0E30769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435F51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экономической безопасности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C91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4565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2FD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D974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4D25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9406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534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A9D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03F8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6976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1D7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F435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C56E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2882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97E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D9D2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C79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EFD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F09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AFA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4DC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9193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FA3375A" w14:textId="77777777" w:rsidTr="00821F98">
        <w:tc>
          <w:tcPr>
            <w:tcW w:w="675" w:type="dxa"/>
            <w:shd w:val="clear" w:color="auto" w:fill="auto"/>
            <w:vAlign w:val="center"/>
          </w:tcPr>
          <w:p w14:paraId="0350D6E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505E9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4898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121D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78A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8310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6C4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F72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6B5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BA7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752E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8287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CCD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76EC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F49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53C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FA9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F6E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088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C9A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AA5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0C3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92C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236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FBD461B" w14:textId="77777777" w:rsidTr="00821F98">
        <w:tc>
          <w:tcPr>
            <w:tcW w:w="675" w:type="dxa"/>
            <w:shd w:val="clear" w:color="auto" w:fill="auto"/>
            <w:vAlign w:val="center"/>
          </w:tcPr>
          <w:p w14:paraId="638F752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8D292A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режима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70F0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BD7F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C3B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0BC0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D1C7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E6CF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836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9F0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B46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B37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981C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9489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7E48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BFF9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C30D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923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CC6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9A9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967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547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511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D6F6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4454433" w14:textId="77777777" w:rsidTr="00821F98">
        <w:tc>
          <w:tcPr>
            <w:tcW w:w="675" w:type="dxa"/>
            <w:shd w:val="clear" w:color="auto" w:fill="auto"/>
            <w:vAlign w:val="center"/>
          </w:tcPr>
          <w:p w14:paraId="2B374D3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99A41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Дежурный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3935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CA9C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09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7BD3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686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062C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B3D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80B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B45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720B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F10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C2EE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3E48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6DB9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00C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0EC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93A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327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A01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15C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B71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2B61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D1938A5" w14:textId="77777777" w:rsidTr="00821F98">
        <w:tc>
          <w:tcPr>
            <w:tcW w:w="675" w:type="dxa"/>
            <w:shd w:val="clear" w:color="auto" w:fill="auto"/>
            <w:vAlign w:val="center"/>
          </w:tcPr>
          <w:p w14:paraId="30563BC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41418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Дежурный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7B9C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3F21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41F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A4F6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337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E54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D1E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A20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F2A9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DA0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B39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7197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1D4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1401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438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89B4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BF3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F9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7C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1D4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A92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599E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A8B8CED" w14:textId="77777777" w:rsidTr="00821F98">
        <w:tc>
          <w:tcPr>
            <w:tcW w:w="675" w:type="dxa"/>
            <w:shd w:val="clear" w:color="auto" w:fill="auto"/>
            <w:vAlign w:val="center"/>
          </w:tcPr>
          <w:p w14:paraId="0B9EF6A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68F69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группы режима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C84F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8D84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001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BD6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C05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E1BD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6E5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2D6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3672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59C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BEAA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A140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2438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CDC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FDA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5D5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3CC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77D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9EB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EE4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8DC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6018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09C65AC" w14:textId="77777777" w:rsidTr="00821F98">
        <w:tc>
          <w:tcPr>
            <w:tcW w:w="675" w:type="dxa"/>
            <w:shd w:val="clear" w:color="auto" w:fill="auto"/>
            <w:vAlign w:val="center"/>
          </w:tcPr>
          <w:p w14:paraId="46AA242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39037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Дежурный администратор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47DC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D4B2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85B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1CA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F43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F94D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E7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600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3688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D16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99C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78DF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9C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B35B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70F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7713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14A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2A0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2B6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FC4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90F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51F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0034DB2" w14:textId="77777777" w:rsidTr="00821F98">
        <w:tc>
          <w:tcPr>
            <w:tcW w:w="675" w:type="dxa"/>
            <w:shd w:val="clear" w:color="auto" w:fill="auto"/>
            <w:vAlign w:val="center"/>
          </w:tcPr>
          <w:p w14:paraId="2AF531B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80A56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Дежурный администратор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5620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1D74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112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08E8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5A8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D168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922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E41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16B6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5C01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B0D7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527A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3199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3DA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F2F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AEC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1EA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23C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FC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665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5A5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B90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D87F2FA" w14:textId="77777777" w:rsidTr="00821F98">
        <w:tc>
          <w:tcPr>
            <w:tcW w:w="675" w:type="dxa"/>
            <w:shd w:val="clear" w:color="auto" w:fill="auto"/>
            <w:vAlign w:val="center"/>
          </w:tcPr>
          <w:p w14:paraId="49C8A5A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8767B6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корпоративной безопасности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270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C2F8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BD84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9DC2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75A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6923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8C1D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60C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3AB9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DC5F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02D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1EEB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322A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8E5A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E76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8A09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D6B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72C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5EA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070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380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38F7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2EF2D4E" w14:textId="77777777" w:rsidTr="00821F98">
        <w:tc>
          <w:tcPr>
            <w:tcW w:w="675" w:type="dxa"/>
            <w:shd w:val="clear" w:color="auto" w:fill="auto"/>
            <w:vAlign w:val="center"/>
          </w:tcPr>
          <w:p w14:paraId="138149C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F8DD0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 - аналитик СБ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43CE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01B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572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302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3B4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242A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5E1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D3D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D752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8BCC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24DA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EF84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B150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5839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DAB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CF24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7B0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5FE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4AC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AC1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D82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BEC7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D211B20" w14:textId="77777777" w:rsidTr="00821F98">
        <w:tc>
          <w:tcPr>
            <w:tcW w:w="675" w:type="dxa"/>
            <w:shd w:val="clear" w:color="auto" w:fill="auto"/>
            <w:vAlign w:val="center"/>
          </w:tcPr>
          <w:p w14:paraId="6CA9EC9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E736B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 по техническому сопровождению деятельности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2B42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04D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7E1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33F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965B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31CF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EB6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29D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F5DD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501F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DC6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1097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005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552F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858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A08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EF6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B5D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7E9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D76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E62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B9F6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6EC095C" w14:textId="77777777" w:rsidTr="00821F98">
        <w:tc>
          <w:tcPr>
            <w:tcW w:w="675" w:type="dxa"/>
            <w:shd w:val="clear" w:color="auto" w:fill="auto"/>
            <w:vAlign w:val="center"/>
          </w:tcPr>
          <w:p w14:paraId="2A1A82A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121275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информационной безопасности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5B06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1AB0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845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C290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2DF5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21FE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D7D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4E0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C865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C39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433A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3A75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ADBF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89F3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192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80A5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5F5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8820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BF7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32B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821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8C6A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50DD1D8C" w14:textId="77777777" w:rsidTr="00821F98">
        <w:tc>
          <w:tcPr>
            <w:tcW w:w="675" w:type="dxa"/>
            <w:shd w:val="clear" w:color="auto" w:fill="auto"/>
            <w:vAlign w:val="center"/>
          </w:tcPr>
          <w:p w14:paraId="782FD1E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958A8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F11D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F4C0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92E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C74C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DE78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CB9C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BDE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F7F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C66B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144F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3120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B85E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06E3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428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25E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BDDE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B31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F1C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0EF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AFF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409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FE38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1A8141E" w14:textId="77777777" w:rsidTr="00821F98">
        <w:tc>
          <w:tcPr>
            <w:tcW w:w="675" w:type="dxa"/>
            <w:shd w:val="clear" w:color="auto" w:fill="auto"/>
            <w:vAlign w:val="center"/>
          </w:tcPr>
          <w:p w14:paraId="4DC3635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C60400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бухгалтерского учета и отчетности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944B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667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5EB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A8C1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1BEA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F8CE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349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532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6E01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4755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9EAB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2B13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9D07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2304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628A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74D8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83A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7B5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2D7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459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EDE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FCFD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DA3D407" w14:textId="77777777" w:rsidTr="00821F98">
        <w:tc>
          <w:tcPr>
            <w:tcW w:w="675" w:type="dxa"/>
            <w:shd w:val="clear" w:color="auto" w:fill="auto"/>
            <w:vAlign w:val="center"/>
          </w:tcPr>
          <w:p w14:paraId="5818BAD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14849 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C55C6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774E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F4E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AD2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EA3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0A31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1861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77E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D2C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B38F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FA9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5E79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5DEE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680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4F0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47E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BB25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AF8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876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970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1E7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017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E1E1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14DBF00" w14:textId="77777777" w:rsidTr="00821F98">
        <w:tc>
          <w:tcPr>
            <w:tcW w:w="675" w:type="dxa"/>
            <w:shd w:val="clear" w:color="auto" w:fill="auto"/>
            <w:vAlign w:val="center"/>
          </w:tcPr>
          <w:p w14:paraId="0109CF1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5B325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бухгалтер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A75D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F61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568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83C4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1E4C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797B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077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5D4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F58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109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AABC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142C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04E8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8B6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29A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778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76A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D41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5D8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78D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AF5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93D4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1F567C5" w14:textId="77777777" w:rsidTr="00821F98">
        <w:tc>
          <w:tcPr>
            <w:tcW w:w="675" w:type="dxa"/>
            <w:shd w:val="clear" w:color="auto" w:fill="auto"/>
            <w:vAlign w:val="center"/>
          </w:tcPr>
          <w:p w14:paraId="5EA5290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24F7E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надзорной и статистической отчетности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47D9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1AE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76D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6951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786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6CBA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D9E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3D4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7CF1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4A29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2FC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4661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92E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B9C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D89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B78C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EEE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BF4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0D8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CF0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2F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D12E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3C0BCB4" w14:textId="77777777" w:rsidTr="00821F98">
        <w:tc>
          <w:tcPr>
            <w:tcW w:w="675" w:type="dxa"/>
            <w:shd w:val="clear" w:color="auto" w:fill="auto"/>
            <w:vAlign w:val="center"/>
          </w:tcPr>
          <w:p w14:paraId="5E9AAF4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3384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Бухгалтер по учёту основных средств, нематериальных активов и товарно-материальных ценностей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D284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2306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5B9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990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1B20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C7AF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F37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FA8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C486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4B8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F73D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05B7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6B84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885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702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A0B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765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33D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8CB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38C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189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5CC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5613567" w14:textId="77777777" w:rsidTr="00821F98">
        <w:tc>
          <w:tcPr>
            <w:tcW w:w="675" w:type="dxa"/>
            <w:shd w:val="clear" w:color="auto" w:fill="auto"/>
            <w:vAlign w:val="center"/>
          </w:tcPr>
          <w:p w14:paraId="1413F3A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5F75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бухгалтер по расчетам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9FE4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A99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8EA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A17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70A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5D3A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912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397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3B04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2369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8EA9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009F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966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04D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623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C67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0D6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F73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6CB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0C5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F34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C1C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4B01134" w14:textId="77777777" w:rsidTr="00821F98">
        <w:tc>
          <w:tcPr>
            <w:tcW w:w="675" w:type="dxa"/>
            <w:shd w:val="clear" w:color="auto" w:fill="auto"/>
            <w:vAlign w:val="center"/>
          </w:tcPr>
          <w:p w14:paraId="3D4A8FE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7E6DF2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имущественного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4CDA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66FE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ED5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806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CE74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4F8C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CBA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5EE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ADB9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D27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84A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BF5B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295C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C091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C96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0780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4D6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C3F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3BC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9BB5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BA8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91E9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02459AC" w14:textId="77777777" w:rsidTr="00821F98">
        <w:tc>
          <w:tcPr>
            <w:tcW w:w="675" w:type="dxa"/>
            <w:shd w:val="clear" w:color="auto" w:fill="auto"/>
            <w:vAlign w:val="center"/>
          </w:tcPr>
          <w:p w14:paraId="3190D6C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8B5BF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52FE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F569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A23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50F6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FA7D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B12C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037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CF7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62A2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ADC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AFC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33FA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1C00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48DF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9F7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91E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36F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5EC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779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884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FD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BF9E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86CFE64" w14:textId="77777777" w:rsidTr="00821F98">
        <w:tc>
          <w:tcPr>
            <w:tcW w:w="675" w:type="dxa"/>
            <w:shd w:val="clear" w:color="auto" w:fill="auto"/>
            <w:vAlign w:val="center"/>
          </w:tcPr>
          <w:p w14:paraId="6D910B3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679D0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013A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519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657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A561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A699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5A64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A5F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60B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3988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3E83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433B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50F1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D2F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18F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CD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BC95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9BB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F3B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776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827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78C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0FB3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1384A14" w14:textId="77777777" w:rsidTr="00821F98">
        <w:tc>
          <w:tcPr>
            <w:tcW w:w="675" w:type="dxa"/>
            <w:shd w:val="clear" w:color="auto" w:fill="auto"/>
            <w:vAlign w:val="center"/>
          </w:tcPr>
          <w:p w14:paraId="7868168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35D8F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ипотечного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D263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FC1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FEC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E53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444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7A5B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930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162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D7B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B3A0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A47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3F62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143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E90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991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D2C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0BB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48F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D83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CE0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AFA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9DB5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4469E7D" w14:textId="77777777" w:rsidTr="00821F98">
        <w:tc>
          <w:tcPr>
            <w:tcW w:w="675" w:type="dxa"/>
            <w:shd w:val="clear" w:color="auto" w:fill="auto"/>
            <w:vAlign w:val="center"/>
          </w:tcPr>
          <w:p w14:paraId="177ED99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6EB7F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страхования имущества физических лиц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957D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551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7B4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D3E2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A2E2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E9F6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D6F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8FA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0088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205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0E7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0D7F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DCB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B6CE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748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468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042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C89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53B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7D9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2A5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E1D8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118B5FC" w14:textId="77777777" w:rsidTr="00821F98">
        <w:tc>
          <w:tcPr>
            <w:tcW w:w="675" w:type="dxa"/>
            <w:shd w:val="clear" w:color="auto" w:fill="auto"/>
            <w:vAlign w:val="center"/>
          </w:tcPr>
          <w:p w14:paraId="643B0AD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1B7D0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981B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5F4E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12A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FEB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D5B1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0C09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B7D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F25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A69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8F5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295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E880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007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FBC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4AD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E24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3D2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5BC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F71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737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53D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8414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1174C3F" w14:textId="77777777" w:rsidTr="00821F98">
        <w:tc>
          <w:tcPr>
            <w:tcW w:w="675" w:type="dxa"/>
            <w:shd w:val="clear" w:color="auto" w:fill="auto"/>
            <w:vAlign w:val="center"/>
          </w:tcPr>
          <w:p w14:paraId="0C0A7FA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14859 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D0143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методологии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A467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1285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ABA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EC15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F2F4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9A62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016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73F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9EA9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D480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61B3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3E54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58D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8CA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74D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A6C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81E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819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F8D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B51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2E4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AE9F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7E3012E" w14:textId="77777777" w:rsidTr="00821F98">
        <w:tc>
          <w:tcPr>
            <w:tcW w:w="675" w:type="dxa"/>
            <w:shd w:val="clear" w:color="auto" w:fill="auto"/>
            <w:vAlign w:val="center"/>
          </w:tcPr>
          <w:p w14:paraId="55D4E70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AFBEB9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Административный Департамент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34AE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164E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CE0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B32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9B1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D934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A66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E9F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38BF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0509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4BF4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EE19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674D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1EDF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A47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43C7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9EA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1FD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BFA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DB6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C1B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D5CB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9AF3A70" w14:textId="77777777" w:rsidTr="00821F98">
        <w:tc>
          <w:tcPr>
            <w:tcW w:w="675" w:type="dxa"/>
            <w:shd w:val="clear" w:color="auto" w:fill="auto"/>
            <w:vAlign w:val="center"/>
          </w:tcPr>
          <w:p w14:paraId="5AB1450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B33A5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D14E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CBE7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FEA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51A4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061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78EA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A09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8E5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20D8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2048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A47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F6C2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9207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3FD5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1C7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0ED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3E1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AC4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A55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D30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A38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4A3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34FC498" w14:textId="77777777" w:rsidTr="00821F98">
        <w:tc>
          <w:tcPr>
            <w:tcW w:w="675" w:type="dxa"/>
            <w:shd w:val="clear" w:color="auto" w:fill="auto"/>
            <w:vAlign w:val="center"/>
          </w:tcPr>
          <w:p w14:paraId="0261BCC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93A27C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Административно-хозяйственное управление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CD75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2EC7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AA0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86F6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9D18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C839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B2F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7CE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D83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7DD4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5D51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1D9B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F03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8AF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EB0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51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802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C4A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DB3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03D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3D34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123A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0F432633" w14:textId="77777777" w:rsidTr="00821F98">
        <w:tc>
          <w:tcPr>
            <w:tcW w:w="675" w:type="dxa"/>
            <w:shd w:val="clear" w:color="auto" w:fill="auto"/>
            <w:vAlign w:val="center"/>
          </w:tcPr>
          <w:p w14:paraId="1635D4A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2CD94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 по учёту ТМЦ и договорным отношениям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97AA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314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1A0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639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02FF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FF70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477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097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FE0B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9BC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29A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096E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E85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8267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B4A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CF36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C50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2CC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B71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7C4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023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A74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5E38C07" w14:textId="77777777" w:rsidTr="00821F98">
        <w:tc>
          <w:tcPr>
            <w:tcW w:w="675" w:type="dxa"/>
            <w:shd w:val="clear" w:color="auto" w:fill="auto"/>
            <w:vAlign w:val="center"/>
          </w:tcPr>
          <w:p w14:paraId="1E1D1E1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1713B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Секретарь-референт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5D48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A98C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18F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72B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79FD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1100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25C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D0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FFF9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728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78E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7E83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98D8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B923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5AD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4C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BA9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7F4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D48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371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3D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BD43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E7271C3" w14:textId="77777777" w:rsidTr="00821F98">
        <w:tc>
          <w:tcPr>
            <w:tcW w:w="675" w:type="dxa"/>
            <w:shd w:val="clear" w:color="auto" w:fill="auto"/>
            <w:vAlign w:val="center"/>
          </w:tcPr>
          <w:p w14:paraId="757FB37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14F50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Офис-менеджер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0835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FF1F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66E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CD2F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61C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9E34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6D2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428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2FC0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CE7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785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ADB5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2049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B46D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C62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D98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774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F0C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31B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63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4CD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469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FC01E2F" w14:textId="77777777" w:rsidTr="00821F98">
        <w:tc>
          <w:tcPr>
            <w:tcW w:w="675" w:type="dxa"/>
            <w:shd w:val="clear" w:color="auto" w:fill="auto"/>
            <w:vAlign w:val="center"/>
          </w:tcPr>
          <w:p w14:paraId="47832CC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A314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2045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19D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367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2FCD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3DB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2FAE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B97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1C3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DB5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C18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A28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3664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B4D9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7C9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202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098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458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D9E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141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EA2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A6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C7E5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FB256D0" w14:textId="77777777" w:rsidTr="00821F98">
        <w:tc>
          <w:tcPr>
            <w:tcW w:w="675" w:type="dxa"/>
            <w:shd w:val="clear" w:color="auto" w:fill="auto"/>
            <w:vAlign w:val="center"/>
          </w:tcPr>
          <w:p w14:paraId="6852D7B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2ACE9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435B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2994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FF9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6338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7E9D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6444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C38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9DC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A7A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9E6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A33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21D4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EBBA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E02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B90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862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300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B3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4E0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ED6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339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E5E5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A22A45E" w14:textId="77777777" w:rsidTr="00821F98">
        <w:tc>
          <w:tcPr>
            <w:tcW w:w="675" w:type="dxa"/>
            <w:shd w:val="clear" w:color="auto" w:fill="auto"/>
            <w:vAlign w:val="center"/>
          </w:tcPr>
          <w:p w14:paraId="77B95FB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9A2748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E1BE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50BB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2382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4CF1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C22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1595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8A0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784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0E82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AE03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C78F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D410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8E66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0B75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81E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4CD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9DB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52A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42C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65F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8CC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C71F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9193893" w14:textId="77777777" w:rsidTr="00821F98">
        <w:tc>
          <w:tcPr>
            <w:tcW w:w="675" w:type="dxa"/>
            <w:shd w:val="clear" w:color="auto" w:fill="auto"/>
            <w:vAlign w:val="center"/>
          </w:tcPr>
          <w:p w14:paraId="5E088F3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6B7F3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B03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B375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10C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2E5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BE6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A607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892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A54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E23B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1E5D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F033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E1FA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6000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ED55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8E8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BC4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05B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F7F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D0C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81C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61B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7C71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0C4AC57" w14:textId="77777777" w:rsidTr="00821F98">
        <w:tc>
          <w:tcPr>
            <w:tcW w:w="675" w:type="dxa"/>
            <w:shd w:val="clear" w:color="auto" w:fill="auto"/>
            <w:vAlign w:val="center"/>
          </w:tcPr>
          <w:p w14:paraId="779C132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9892E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Персональный 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4824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362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870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657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15F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1C62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693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2B0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1CB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20F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6CA1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83B8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3E5F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E2D6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A39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694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F46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ED4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F6A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CAD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C8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662C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0016FCD" w14:textId="77777777" w:rsidTr="00821F98">
        <w:tc>
          <w:tcPr>
            <w:tcW w:w="675" w:type="dxa"/>
            <w:shd w:val="clear" w:color="auto" w:fill="auto"/>
            <w:vAlign w:val="center"/>
          </w:tcPr>
          <w:p w14:paraId="7414810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A6302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91F6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AC43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2D2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5F7F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B5C2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E3F3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24F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453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6B5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6435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227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648A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20D8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284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49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4F24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D28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86E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9D9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B44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0F9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C065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AE92FC5" w14:textId="77777777" w:rsidTr="00821F98">
        <w:tc>
          <w:tcPr>
            <w:tcW w:w="675" w:type="dxa"/>
            <w:shd w:val="clear" w:color="auto" w:fill="auto"/>
            <w:vAlign w:val="center"/>
          </w:tcPr>
          <w:p w14:paraId="022B090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14869 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072D9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6CA2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771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B7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9635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6E4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CBBF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8EB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E37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A554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96B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621E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345F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4E2E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F70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586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AC4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C0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69A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4B0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A7C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8B3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4CF1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D201B14" w14:textId="77777777" w:rsidTr="00821F98">
        <w:tc>
          <w:tcPr>
            <w:tcW w:w="675" w:type="dxa"/>
            <w:shd w:val="clear" w:color="auto" w:fill="auto"/>
            <w:vAlign w:val="center"/>
          </w:tcPr>
          <w:p w14:paraId="7EDA4DE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EBF070" w14:textId="3F0DE44C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Филиал АО "СК ГАЙДЕ</w:t>
            </w:r>
            <w:proofErr w:type="gramStart"/>
            <w:r w:rsidRPr="00821F98">
              <w:rPr>
                <w:b/>
                <w:sz w:val="16"/>
                <w:szCs w:val="16"/>
              </w:rPr>
              <w:t>"  -</w:t>
            </w:r>
            <w:proofErr w:type="gramEnd"/>
            <w:r w:rsidRPr="00821F98">
              <w:rPr>
                <w:b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73B7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6104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042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0F48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C00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BDF5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810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BA2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383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10EF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BB03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6FC0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8B2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A0B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6EA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DAE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C97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2AA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717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327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07D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070A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7AB3DBAD" w14:textId="77777777" w:rsidTr="00821F98">
        <w:tc>
          <w:tcPr>
            <w:tcW w:w="675" w:type="dxa"/>
            <w:shd w:val="clear" w:color="auto" w:fill="auto"/>
            <w:vAlign w:val="center"/>
          </w:tcPr>
          <w:p w14:paraId="23BB971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A062D6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FC93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C27E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230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C3EA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F5A0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10A5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607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BA2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CC4C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A60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185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DAFE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622A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0ECE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CD0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68EA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BA8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A3A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D5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799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80F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CAD7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C69BCB1" w14:textId="77777777" w:rsidTr="00821F98">
        <w:tc>
          <w:tcPr>
            <w:tcW w:w="675" w:type="dxa"/>
            <w:shd w:val="clear" w:color="auto" w:fill="auto"/>
            <w:vAlign w:val="center"/>
          </w:tcPr>
          <w:p w14:paraId="60FF691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6F914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24A5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D60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598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05C8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E2BE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548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8D6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B99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2E5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63A9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799F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DBFA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419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E294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00D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CCF7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038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9E8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A6C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5C0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B31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2166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08B9FA1" w14:textId="77777777" w:rsidTr="00821F98">
        <w:tc>
          <w:tcPr>
            <w:tcW w:w="675" w:type="dxa"/>
            <w:shd w:val="clear" w:color="auto" w:fill="auto"/>
            <w:vAlign w:val="center"/>
          </w:tcPr>
          <w:p w14:paraId="2F78CC9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D5AC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F63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460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79A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CEC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461A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78E4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215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09C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19D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BAEA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D393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C553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867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4436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F90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329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7AB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40C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10B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5F1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51B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27F9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708CAF2" w14:textId="77777777" w:rsidTr="00821F98">
        <w:tc>
          <w:tcPr>
            <w:tcW w:w="675" w:type="dxa"/>
            <w:shd w:val="clear" w:color="auto" w:fill="auto"/>
            <w:vAlign w:val="center"/>
          </w:tcPr>
          <w:p w14:paraId="0777A6C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45D81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80C2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87D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DF0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EC7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B2F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BB75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992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79C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65BC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D8E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55C6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A00B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DBA5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6291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73D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A9F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36D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9CF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4D8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E55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74E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569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E63B26D" w14:textId="77777777" w:rsidTr="00821F98">
        <w:tc>
          <w:tcPr>
            <w:tcW w:w="675" w:type="dxa"/>
            <w:shd w:val="clear" w:color="auto" w:fill="auto"/>
            <w:vAlign w:val="center"/>
          </w:tcPr>
          <w:p w14:paraId="775E67D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C2EA09" w14:textId="6B8C7691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Филиал АО «СК ГАЙДЕ» - г. Симферополь,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9965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271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E2D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0031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7772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6827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675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F32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C74E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A97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7515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C02A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2F56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08C1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33E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B99A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2ED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469E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2F51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7F8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602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183F5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2EEBF47" w14:textId="77777777" w:rsidTr="00821F98">
        <w:tc>
          <w:tcPr>
            <w:tcW w:w="675" w:type="dxa"/>
            <w:shd w:val="clear" w:color="auto" w:fill="auto"/>
            <w:vAlign w:val="center"/>
          </w:tcPr>
          <w:p w14:paraId="41C0B8D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80079E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B107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74B2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3ED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EFD1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40C0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38BE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F89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68D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618C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48A3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B643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36BE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52C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1E4F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CEA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5356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45F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EB9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9FB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279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C04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3B38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EA4A328" w14:textId="77777777" w:rsidTr="00821F98">
        <w:tc>
          <w:tcPr>
            <w:tcW w:w="675" w:type="dxa"/>
            <w:shd w:val="clear" w:color="auto" w:fill="auto"/>
            <w:vAlign w:val="center"/>
          </w:tcPr>
          <w:p w14:paraId="6C2CB8C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93D5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7278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142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624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1638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91C8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C263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C5C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526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A667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B70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4BFD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367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3F8F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98A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944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90D2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BC5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8AF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480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0E8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B4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07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0DD525C" w14:textId="77777777" w:rsidTr="00821F98">
        <w:tc>
          <w:tcPr>
            <w:tcW w:w="675" w:type="dxa"/>
            <w:shd w:val="clear" w:color="auto" w:fill="auto"/>
            <w:vAlign w:val="center"/>
          </w:tcPr>
          <w:p w14:paraId="3D14221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D20ED" w14:textId="01DFEF8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 xml:space="preserve">Отделение АО "СК ГАЙДЕ" - г. </w:t>
            </w:r>
            <w:proofErr w:type="spellStart"/>
            <w:r w:rsidRPr="00821F98">
              <w:rPr>
                <w:b/>
                <w:sz w:val="16"/>
                <w:szCs w:val="16"/>
              </w:rPr>
              <w:t>Ростов</w:t>
            </w:r>
            <w:proofErr w:type="spellEnd"/>
            <w:r w:rsidRPr="00821F98">
              <w:rPr>
                <w:b/>
                <w:sz w:val="16"/>
                <w:szCs w:val="16"/>
              </w:rPr>
              <w:t>-на-Дону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950A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D7D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2B6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822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5061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C434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E0D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055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42A4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9B9A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811B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1912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E9F2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46B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854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E6C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ED0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F33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128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E8E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E9E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8427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0E3682FF" w14:textId="77777777" w:rsidTr="00821F98">
        <w:tc>
          <w:tcPr>
            <w:tcW w:w="675" w:type="dxa"/>
            <w:shd w:val="clear" w:color="auto" w:fill="auto"/>
            <w:vAlign w:val="center"/>
          </w:tcPr>
          <w:p w14:paraId="55AD708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C3EF51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C100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437E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85B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8E19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7BE4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00B1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69C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F9E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3B6D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EAF3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976E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83FB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5A35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E9D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ED1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6E4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815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29E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DD2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3A7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01C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64B9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1AD6E3A" w14:textId="77777777" w:rsidTr="00821F98">
        <w:tc>
          <w:tcPr>
            <w:tcW w:w="675" w:type="dxa"/>
            <w:shd w:val="clear" w:color="auto" w:fill="auto"/>
            <w:vAlign w:val="center"/>
          </w:tcPr>
          <w:p w14:paraId="5C4C235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F57F7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292D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C76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FEB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5C7C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27ED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D82C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03B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AF2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6BD4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C79B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9893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567E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513C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7E1C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BF3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525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19D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AF0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3AC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2E6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D62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A67A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468F341" w14:textId="77777777" w:rsidTr="00821F98">
        <w:tc>
          <w:tcPr>
            <w:tcW w:w="675" w:type="dxa"/>
            <w:shd w:val="clear" w:color="auto" w:fill="auto"/>
            <w:vAlign w:val="center"/>
          </w:tcPr>
          <w:p w14:paraId="656A73B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E65314" w14:textId="06F4D18F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 xml:space="preserve">Филиал АО "СК ГАЙДЕ" </w:t>
            </w:r>
            <w:proofErr w:type="gramStart"/>
            <w:r w:rsidRPr="00821F98">
              <w:rPr>
                <w:b/>
                <w:sz w:val="16"/>
                <w:szCs w:val="16"/>
              </w:rPr>
              <w:t xml:space="preserve">-  </w:t>
            </w:r>
            <w:proofErr w:type="spellStart"/>
            <w:r w:rsidRPr="00821F98">
              <w:rPr>
                <w:b/>
                <w:sz w:val="16"/>
                <w:szCs w:val="16"/>
              </w:rPr>
              <w:t>г.Севастополь</w:t>
            </w:r>
            <w:proofErr w:type="spellEnd"/>
            <w:proofErr w:type="gramEnd"/>
            <w:r w:rsidRPr="00821F98">
              <w:rPr>
                <w:b/>
                <w:sz w:val="16"/>
                <w:szCs w:val="16"/>
              </w:rPr>
              <w:t xml:space="preserve">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0DFC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8BA4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13A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B080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324C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9EC1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1A0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251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6220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7F8B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1330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33C3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B12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2AAA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9D1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74C2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5A7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50E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8D4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B99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CD8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1B3F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577C433" w14:textId="77777777" w:rsidTr="00821F98">
        <w:tc>
          <w:tcPr>
            <w:tcW w:w="675" w:type="dxa"/>
            <w:shd w:val="clear" w:color="auto" w:fill="auto"/>
            <w:vAlign w:val="center"/>
          </w:tcPr>
          <w:p w14:paraId="6948C3E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91479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Аварийный комиссар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746C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94C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8C6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9E91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14A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31A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EC7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8D2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D43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26E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0C60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75A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755B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B62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F60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1F4B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E6D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B75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7A6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DCA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99E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186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54651D9" w14:textId="77777777" w:rsidTr="00821F98">
        <w:tc>
          <w:tcPr>
            <w:tcW w:w="675" w:type="dxa"/>
            <w:shd w:val="clear" w:color="auto" w:fill="auto"/>
            <w:vAlign w:val="center"/>
          </w:tcPr>
          <w:p w14:paraId="3EAEC40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A3F34C" w14:textId="057B17C6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Отделение /Симферополь (пгт Молодежное) -</w:t>
            </w:r>
            <w:r w:rsidR="00821F98">
              <w:rPr>
                <w:b/>
                <w:sz w:val="16"/>
                <w:szCs w:val="16"/>
              </w:rPr>
              <w:t xml:space="preserve">         </w:t>
            </w:r>
            <w:r w:rsidRPr="00821F98">
              <w:rPr>
                <w:b/>
                <w:sz w:val="16"/>
                <w:szCs w:val="16"/>
              </w:rPr>
              <w:t xml:space="preserve"> г. Симферополь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B99C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C417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E4A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DCB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C603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7DE7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5CC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5FB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8149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F3EB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9D96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A9CE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61F1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81B3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D3B3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C85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FCCB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699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DEE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0A6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108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5A67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660F27B" w14:textId="77777777" w:rsidTr="00821F98">
        <w:tc>
          <w:tcPr>
            <w:tcW w:w="675" w:type="dxa"/>
            <w:shd w:val="clear" w:color="auto" w:fill="auto"/>
            <w:vAlign w:val="center"/>
          </w:tcPr>
          <w:p w14:paraId="35BEBAD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1944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Аварийный комиссар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7161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718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D80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9805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1589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36CE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0A3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CDF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463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78EF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75D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894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2A43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7E61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049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B1CC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0B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99C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71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5DE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61D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2473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66C4EFC" w14:textId="77777777" w:rsidTr="00821F98">
        <w:tc>
          <w:tcPr>
            <w:tcW w:w="675" w:type="dxa"/>
            <w:shd w:val="clear" w:color="auto" w:fill="auto"/>
            <w:vAlign w:val="center"/>
          </w:tcPr>
          <w:p w14:paraId="4043357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662B4E" w14:textId="5E4BB888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 xml:space="preserve">Филиал АО «СК ГАЙДЕ» в г. Луганске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9847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0820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547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5454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371D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6E04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B9C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BB6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8AC5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B5D6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318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3B78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F20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EA96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DCC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EA14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005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629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368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ABF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3CBB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F393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2549888" w14:textId="77777777" w:rsidTr="00821F98">
        <w:tc>
          <w:tcPr>
            <w:tcW w:w="675" w:type="dxa"/>
            <w:shd w:val="clear" w:color="auto" w:fill="auto"/>
            <w:vAlign w:val="center"/>
          </w:tcPr>
          <w:p w14:paraId="141EF9F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68E34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E322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1E6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FDF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0FB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2A4A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7922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75B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D3D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AAF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CE1D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198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44CF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7E2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4E7A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DDB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5CCB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A26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06B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641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2D7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180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494E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5131F5B" w14:textId="77777777" w:rsidTr="00821F98">
        <w:tc>
          <w:tcPr>
            <w:tcW w:w="675" w:type="dxa"/>
            <w:shd w:val="clear" w:color="auto" w:fill="auto"/>
            <w:vAlign w:val="center"/>
          </w:tcPr>
          <w:p w14:paraId="726C6DB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B95321" w14:textId="19F31CB0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 xml:space="preserve">Отделение АО "СК ГАЙДЕ" - г. Донецк,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B6F0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3284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E7C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A793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C8ED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5E16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88FA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1A6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A076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BD7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E58E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8D2D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1900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2FEB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B55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8E6D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8A8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899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6491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C53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816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4C60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1295643" w14:textId="77777777" w:rsidTr="00821F98">
        <w:tc>
          <w:tcPr>
            <w:tcW w:w="675" w:type="dxa"/>
            <w:shd w:val="clear" w:color="auto" w:fill="auto"/>
            <w:vAlign w:val="center"/>
          </w:tcPr>
          <w:p w14:paraId="19A69A9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852CA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Водитель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0E08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8A6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8D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0E5D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6D8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5781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27C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8D3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DC2D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B91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D48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6F30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97F5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AA8B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E2E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BF1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D2C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E36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868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E98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82F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AAF9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E1BFF74" w14:textId="77777777" w:rsidTr="00821F98">
        <w:tc>
          <w:tcPr>
            <w:tcW w:w="675" w:type="dxa"/>
            <w:shd w:val="clear" w:color="auto" w:fill="auto"/>
            <w:vAlign w:val="center"/>
          </w:tcPr>
          <w:p w14:paraId="79DEF06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BA6641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по работе с ключевыми клиентами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F1B1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3C8F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0CE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EDE2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0457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8F05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FCC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113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496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0E2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6E14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248A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4E8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25E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310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2FB7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B3B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817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B47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B2B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2D9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A759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74FFD233" w14:textId="77777777" w:rsidTr="00821F98">
        <w:tc>
          <w:tcPr>
            <w:tcW w:w="675" w:type="dxa"/>
            <w:shd w:val="clear" w:color="auto" w:fill="auto"/>
            <w:vAlign w:val="center"/>
          </w:tcPr>
          <w:p w14:paraId="5323E79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14879 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78A5F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8480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DB5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516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DBC5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910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3B9B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C03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D17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1AFC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546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FA6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4E4A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16F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9F6D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30A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540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00E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FB6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41D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F59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33A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1DBD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6B9CFFA" w14:textId="77777777" w:rsidTr="00821F98">
        <w:tc>
          <w:tcPr>
            <w:tcW w:w="675" w:type="dxa"/>
            <w:shd w:val="clear" w:color="auto" w:fill="auto"/>
            <w:vAlign w:val="center"/>
          </w:tcPr>
          <w:p w14:paraId="152FE82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E9590F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комплексных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0A86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AD5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5BA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A123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E47D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BBC6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C15E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C89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24EA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3EA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86AE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D3B6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03BC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5D68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EB6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0B39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A84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A42C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70E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F00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057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A44A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50D4F2EF" w14:textId="77777777" w:rsidTr="00821F98">
        <w:tc>
          <w:tcPr>
            <w:tcW w:w="675" w:type="dxa"/>
            <w:shd w:val="clear" w:color="auto" w:fill="auto"/>
            <w:vAlign w:val="center"/>
          </w:tcPr>
          <w:p w14:paraId="016CA24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9B672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1DE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F04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4AC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622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F521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241E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A49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A7C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DE42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B957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62BE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307C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581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1240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935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954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C22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311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01A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55B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920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76E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264C4BD" w14:textId="77777777" w:rsidTr="00821F98">
        <w:tc>
          <w:tcPr>
            <w:tcW w:w="675" w:type="dxa"/>
            <w:shd w:val="clear" w:color="auto" w:fill="auto"/>
            <w:vAlign w:val="center"/>
          </w:tcPr>
          <w:p w14:paraId="1478A65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9270E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0266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4E2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F7E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286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321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C916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3CE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71C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B5C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792A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3E7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A5C1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EF3C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FA4D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24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584A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ECC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852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D02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AF3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C1C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2548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A574DE2" w14:textId="77777777" w:rsidTr="00821F98">
        <w:tc>
          <w:tcPr>
            <w:tcW w:w="675" w:type="dxa"/>
            <w:shd w:val="clear" w:color="auto" w:fill="auto"/>
            <w:vAlign w:val="center"/>
          </w:tcPr>
          <w:p w14:paraId="1EDC827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850597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 xml:space="preserve"> Отдел по работе с ключевыми клиентами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3431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6909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FB1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33B0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F87A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8896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7D7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031A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1B3F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59CD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BC9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15EC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28BD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0138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D764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3016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E13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1C0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C34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A7E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35CB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D63F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0B7384B" w14:textId="77777777" w:rsidTr="00821F98">
        <w:tc>
          <w:tcPr>
            <w:tcW w:w="675" w:type="dxa"/>
            <w:shd w:val="clear" w:color="auto" w:fill="auto"/>
            <w:vAlign w:val="center"/>
          </w:tcPr>
          <w:p w14:paraId="0253C15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2D630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3DBC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47F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C10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C3BE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7BAD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CDC1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FBE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C3F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16F9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743F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2D4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C692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E3A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05DC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8CE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2382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C2F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870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300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240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102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9C5D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34CEB10" w14:textId="77777777" w:rsidTr="00821F98">
        <w:tc>
          <w:tcPr>
            <w:tcW w:w="675" w:type="dxa"/>
            <w:shd w:val="clear" w:color="auto" w:fill="auto"/>
            <w:vAlign w:val="center"/>
          </w:tcPr>
          <w:p w14:paraId="2FF757D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F258C1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 xml:space="preserve"> Отдел развития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43C9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8478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30D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6AF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18E5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214E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B9A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98C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9D75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A885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0410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F6BF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212B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060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4CC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7422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603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056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199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D2E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DF94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4A73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6B18B2E" w14:textId="77777777" w:rsidTr="00821F98">
        <w:tc>
          <w:tcPr>
            <w:tcW w:w="675" w:type="dxa"/>
            <w:shd w:val="clear" w:color="auto" w:fill="auto"/>
            <w:vAlign w:val="center"/>
          </w:tcPr>
          <w:p w14:paraId="28E29A9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52055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A312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18E1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F98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B5C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EAE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AE40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3FA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8D2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21C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90F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4EEA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8165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1A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66C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052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A807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E1A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D90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1FF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D39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DBA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BBA4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E108439" w14:textId="77777777" w:rsidTr="00821F98">
        <w:tc>
          <w:tcPr>
            <w:tcW w:w="675" w:type="dxa"/>
            <w:shd w:val="clear" w:color="auto" w:fill="auto"/>
            <w:vAlign w:val="center"/>
          </w:tcPr>
          <w:p w14:paraId="5435411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E35D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336A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750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6D4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5C5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E2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AD7C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8A2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2A4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0BB7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9D0D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212C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A61E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525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F63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9A9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58F6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6C4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6F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242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FF3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BB8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B24B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78AAEC4" w14:textId="77777777" w:rsidTr="00821F98">
        <w:tc>
          <w:tcPr>
            <w:tcW w:w="675" w:type="dxa"/>
            <w:shd w:val="clear" w:color="auto" w:fill="auto"/>
            <w:vAlign w:val="center"/>
          </w:tcPr>
          <w:p w14:paraId="0AAD747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5AF44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проекта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5AB8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231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3B9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053A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A67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299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C67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D7E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099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0B4F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A5E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4866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533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1D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2EE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F98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C98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2AD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A99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9CA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870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8027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4CCEC9E" w14:textId="77777777" w:rsidTr="00821F98">
        <w:tc>
          <w:tcPr>
            <w:tcW w:w="675" w:type="dxa"/>
            <w:shd w:val="clear" w:color="auto" w:fill="auto"/>
            <w:vAlign w:val="center"/>
          </w:tcPr>
          <w:p w14:paraId="6E5F3BD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8882FF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партнерских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1658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44E4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334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33A5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58FE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1C96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F8A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439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15B5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219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D19E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A777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9AEC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0E8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A99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7E52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59C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CA26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B4B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B7A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6E4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677A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7B7A4B2" w14:textId="77777777" w:rsidTr="00821F98">
        <w:tc>
          <w:tcPr>
            <w:tcW w:w="675" w:type="dxa"/>
            <w:shd w:val="clear" w:color="auto" w:fill="auto"/>
            <w:vAlign w:val="center"/>
          </w:tcPr>
          <w:p w14:paraId="649E25C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1C9FA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Менеджер по страхованию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25D1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C14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C1E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BA4A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BF2C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1B0D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BF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37A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422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6A2C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3945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D37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624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F315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D90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A14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393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EA8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1CA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3DF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6FC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5F51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98CC4D4" w14:textId="77777777" w:rsidTr="00821F98">
        <w:tc>
          <w:tcPr>
            <w:tcW w:w="675" w:type="dxa"/>
            <w:shd w:val="clear" w:color="auto" w:fill="auto"/>
            <w:vAlign w:val="center"/>
          </w:tcPr>
          <w:p w14:paraId="4B360E5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D1ED7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Менеджер по страхованию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9096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8C7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46F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274D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D426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C39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41F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E38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25F6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751B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A8D5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190C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2D6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A3E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B4A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9E2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E03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AB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C04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174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7BE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2C9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B9B7081" w14:textId="77777777" w:rsidTr="00821F98">
        <w:tc>
          <w:tcPr>
            <w:tcW w:w="675" w:type="dxa"/>
            <w:shd w:val="clear" w:color="auto" w:fill="auto"/>
            <w:vAlign w:val="center"/>
          </w:tcPr>
          <w:p w14:paraId="7867A7B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9937B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агентских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B88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C1BC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5CF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4D3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099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6F6A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B05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847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8CA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5DD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0086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2211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FA07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721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6FE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AB13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264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BFE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FED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218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449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82F2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E3A2049" w14:textId="77777777" w:rsidTr="00821F98">
        <w:tc>
          <w:tcPr>
            <w:tcW w:w="675" w:type="dxa"/>
            <w:shd w:val="clear" w:color="auto" w:fill="auto"/>
            <w:vAlign w:val="center"/>
          </w:tcPr>
          <w:p w14:paraId="7537D91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14889 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8FDAC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C846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495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5BC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951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D4D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FABF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E3B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2BA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8BE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B0EB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51AA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0B8F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9381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2E7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AD0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B973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B3A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50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5F6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015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F1E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8EED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0B79A33" w14:textId="77777777" w:rsidTr="00821F98">
        <w:tc>
          <w:tcPr>
            <w:tcW w:w="675" w:type="dxa"/>
            <w:shd w:val="clear" w:color="auto" w:fill="auto"/>
            <w:vAlign w:val="center"/>
          </w:tcPr>
          <w:p w14:paraId="16F59A1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252AB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E477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C7C0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30D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777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4D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E592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415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9AE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A5B7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CDD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3D0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62C4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2564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14C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C99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688A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F5C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17B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FD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361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AD4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392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BF8C5C0" w14:textId="77777777" w:rsidTr="00821F98">
        <w:tc>
          <w:tcPr>
            <w:tcW w:w="675" w:type="dxa"/>
            <w:shd w:val="clear" w:color="auto" w:fill="auto"/>
            <w:vAlign w:val="center"/>
          </w:tcPr>
          <w:p w14:paraId="0EA3725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65547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65ED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6202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EBD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6CF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06E5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9CF7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116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0C6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CA5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7ED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6311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A4E9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AA0A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7316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B2B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D58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9C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53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713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E44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C79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D29D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2C1ACB6" w14:textId="77777777" w:rsidTr="00821F98">
        <w:tc>
          <w:tcPr>
            <w:tcW w:w="675" w:type="dxa"/>
            <w:shd w:val="clear" w:color="auto" w:fill="auto"/>
            <w:vAlign w:val="center"/>
          </w:tcPr>
          <w:p w14:paraId="21C73BE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51EEFF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маркетинга и коммуникаций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4AA3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7F75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EC3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664B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71CE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04C2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A46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032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AD77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D1A5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BEBB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3209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A91B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926F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CF6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48DC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357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A63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37D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168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4611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2BEA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FEA351F" w14:textId="77777777" w:rsidTr="00821F98">
        <w:tc>
          <w:tcPr>
            <w:tcW w:w="675" w:type="dxa"/>
            <w:shd w:val="clear" w:color="auto" w:fill="auto"/>
            <w:vAlign w:val="center"/>
          </w:tcPr>
          <w:p w14:paraId="4B0B88D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8DD8A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BD67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29CB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7AD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4C9D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9EB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E754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86A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619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5AC9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E42B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6950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3555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6DA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E6F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5CE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7E31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C02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64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FB7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DC2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399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9DFC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C0CBE72" w14:textId="77777777" w:rsidTr="00821F98">
        <w:tc>
          <w:tcPr>
            <w:tcW w:w="675" w:type="dxa"/>
            <w:shd w:val="clear" w:color="auto" w:fill="auto"/>
            <w:vAlign w:val="center"/>
          </w:tcPr>
          <w:p w14:paraId="4704B75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A264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дизайнер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9A2E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6A4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D2B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C451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6AD8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01A1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188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71C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472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B3E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0D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193E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ED8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7009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670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2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C2F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EEB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2C3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924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8CA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8EC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27C67CC" w14:textId="77777777" w:rsidTr="00821F98">
        <w:tc>
          <w:tcPr>
            <w:tcW w:w="675" w:type="dxa"/>
            <w:shd w:val="clear" w:color="auto" w:fill="auto"/>
            <w:vAlign w:val="center"/>
          </w:tcPr>
          <w:p w14:paraId="0FF3222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7162F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Бренд-менеджер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EE9E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364B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1FD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A7E4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C06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9723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C99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70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9DB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49B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3A0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32F3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B2C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B1D4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2E4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C04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96D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B57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F9E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7C3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1C6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437F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22476A4" w14:textId="77777777" w:rsidTr="00821F98">
        <w:tc>
          <w:tcPr>
            <w:tcW w:w="675" w:type="dxa"/>
            <w:shd w:val="clear" w:color="auto" w:fill="auto"/>
            <w:vAlign w:val="center"/>
          </w:tcPr>
          <w:p w14:paraId="79A69F8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1D9A8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по управлению персоналом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47B8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83C8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AE69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0C7F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8A21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2D70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1C8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ADF7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59E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D88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5A00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CE0C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C203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0E56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425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ED63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849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B12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19D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2F2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E94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7BB0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393DF22" w14:textId="77777777" w:rsidTr="00821F98">
        <w:tc>
          <w:tcPr>
            <w:tcW w:w="675" w:type="dxa"/>
            <w:shd w:val="clear" w:color="auto" w:fill="auto"/>
            <w:vAlign w:val="center"/>
          </w:tcPr>
          <w:p w14:paraId="1BE835B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607F0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F6CE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6071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DF5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E90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DEA8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027E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B29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E0E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DDF6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75C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042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485F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870A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AF8A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F69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80A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0C4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1C6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CA7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97A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78D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75F0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77F4A63" w14:textId="77777777" w:rsidTr="00821F98">
        <w:tc>
          <w:tcPr>
            <w:tcW w:w="675" w:type="dxa"/>
            <w:shd w:val="clear" w:color="auto" w:fill="auto"/>
            <w:vAlign w:val="center"/>
          </w:tcPr>
          <w:p w14:paraId="7AE3D4A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62A29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по трудовым отношениям, компенсациям и льготам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04B8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3255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914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681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07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A40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4BB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C7F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EE5A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7C4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A38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8AE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EEDE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CE3F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3C6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9EA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8D6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CE6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647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372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D94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25CE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70064BA" w14:textId="77777777" w:rsidTr="00821F98">
        <w:tc>
          <w:tcPr>
            <w:tcW w:w="675" w:type="dxa"/>
            <w:shd w:val="clear" w:color="auto" w:fill="auto"/>
            <w:vAlign w:val="center"/>
          </w:tcPr>
          <w:p w14:paraId="295582F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8E371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корпоративной культуры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537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5FC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3A6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938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2BDA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6C96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739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F35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E54B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9104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786B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B82A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3DBB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4755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562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CE5C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024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C6C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E07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E8A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7FB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B4A3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171E5D0" w14:textId="77777777" w:rsidTr="00821F98">
        <w:tc>
          <w:tcPr>
            <w:tcW w:w="675" w:type="dxa"/>
            <w:shd w:val="clear" w:color="auto" w:fill="auto"/>
            <w:vAlign w:val="center"/>
          </w:tcPr>
          <w:p w14:paraId="152519E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60683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адаптации и обучения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8B25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24D4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A2D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66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F3D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9EB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013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30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FDBB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D87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E013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F69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0E0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D262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A76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124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EBD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59A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7FC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AFE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6CF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5A0B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0F0AC30" w14:textId="77777777" w:rsidTr="00821F98">
        <w:tc>
          <w:tcPr>
            <w:tcW w:w="675" w:type="dxa"/>
            <w:shd w:val="clear" w:color="auto" w:fill="auto"/>
            <w:vAlign w:val="center"/>
          </w:tcPr>
          <w:p w14:paraId="398A5B4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14899 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DC1F8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B2B0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651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863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6F63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097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C583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BF4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BC0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2DB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E35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4714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EF79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488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0CB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CB2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D8E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33F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4D7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389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878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1B5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9C9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49EE836" w14:textId="77777777" w:rsidTr="00821F98">
        <w:tc>
          <w:tcPr>
            <w:tcW w:w="675" w:type="dxa"/>
            <w:shd w:val="clear" w:color="auto" w:fill="auto"/>
            <w:vAlign w:val="center"/>
          </w:tcPr>
          <w:p w14:paraId="6C0A873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F1AC0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 по кадровому делопроизводству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6291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510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51B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4ED4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3E29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D0B7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DF6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20E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EEA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7A5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8EF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1017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68D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1FE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D7F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7BE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241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4D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587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A7B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FBF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62C1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74A6D94" w14:textId="77777777" w:rsidTr="00821F98">
        <w:tc>
          <w:tcPr>
            <w:tcW w:w="675" w:type="dxa"/>
            <w:shd w:val="clear" w:color="auto" w:fill="auto"/>
            <w:vAlign w:val="center"/>
          </w:tcPr>
          <w:p w14:paraId="6F3F4AC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24114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службы охраны труда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B897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B01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90A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EC1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1EF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E64B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DBA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09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900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4D6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5BA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001F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F03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870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3A0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7EE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A71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075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772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1A1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D7A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D1FF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9502AC7" w14:textId="77777777" w:rsidTr="00821F98">
        <w:tc>
          <w:tcPr>
            <w:tcW w:w="675" w:type="dxa"/>
            <w:shd w:val="clear" w:color="auto" w:fill="auto"/>
            <w:vAlign w:val="center"/>
          </w:tcPr>
          <w:p w14:paraId="7D5ACFE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E5FA8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C8D6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D5DA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1AE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2B61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4A6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A22C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E1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CED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DC0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111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92E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ABC7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880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359D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759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C03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F20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2FC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D6B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B23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CF2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B921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BE82BC2" w14:textId="77777777" w:rsidTr="00821F98">
        <w:tc>
          <w:tcPr>
            <w:tcW w:w="675" w:type="dxa"/>
            <w:shd w:val="clear" w:color="auto" w:fill="auto"/>
            <w:vAlign w:val="center"/>
          </w:tcPr>
          <w:p w14:paraId="3385C2F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95AA84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развития бизнеса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BB5E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26FD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6D1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3FD8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5F70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6A8A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4B93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509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1E18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9FE5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3B40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382E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E7F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6FF8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71C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241D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A4F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879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C2C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56C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B11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2C8B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EBE51DA" w14:textId="77777777" w:rsidTr="00821F98">
        <w:tc>
          <w:tcPr>
            <w:tcW w:w="675" w:type="dxa"/>
            <w:shd w:val="clear" w:color="auto" w:fill="auto"/>
            <w:vAlign w:val="center"/>
          </w:tcPr>
          <w:p w14:paraId="44E3B32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5DAF5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1DAA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652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843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1220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70A8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0264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479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7C6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FD6F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B3EA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110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4748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A7A8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A25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732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AD47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8D8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1C2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38C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1F3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095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0CA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4FCE8EB" w14:textId="77777777" w:rsidTr="00821F98">
        <w:tc>
          <w:tcPr>
            <w:tcW w:w="675" w:type="dxa"/>
            <w:shd w:val="clear" w:color="auto" w:fill="auto"/>
            <w:vAlign w:val="center"/>
          </w:tcPr>
          <w:p w14:paraId="2656FC8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282D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0223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DDA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A2E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9A4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60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637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582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36D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8775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AC47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DE6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8A77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7C9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9E4A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DE3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406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57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085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78E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D49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758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ECA1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47E2690" w14:textId="77777777" w:rsidTr="00821F98">
        <w:tc>
          <w:tcPr>
            <w:tcW w:w="675" w:type="dxa"/>
            <w:shd w:val="clear" w:color="auto" w:fill="auto"/>
            <w:vAlign w:val="center"/>
          </w:tcPr>
          <w:p w14:paraId="5580606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FF31E0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развития проектов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92B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813D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2A1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BF4B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ADAD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E001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49B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0A1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4784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B5D8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43D7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AA5D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D6EF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9EF3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67D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4BA2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AEC1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4785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C705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871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0F9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13AA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6D3A3C6" w14:textId="77777777" w:rsidTr="00821F98">
        <w:tc>
          <w:tcPr>
            <w:tcW w:w="675" w:type="dxa"/>
            <w:shd w:val="clear" w:color="auto" w:fill="auto"/>
            <w:vAlign w:val="center"/>
          </w:tcPr>
          <w:p w14:paraId="369A2BA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8A124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EC92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EF3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A06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2C9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355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74F4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155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EFA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6CC1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43D8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F8F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C49C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467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1B21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25D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D3C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02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EBD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B0E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C36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8AD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F8FB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ADE1E5B" w14:textId="77777777" w:rsidTr="00821F98">
        <w:tc>
          <w:tcPr>
            <w:tcW w:w="675" w:type="dxa"/>
            <w:shd w:val="clear" w:color="auto" w:fill="auto"/>
            <w:vAlign w:val="center"/>
          </w:tcPr>
          <w:p w14:paraId="403ECED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91641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проекта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B8E4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1754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6E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3C5F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356C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9856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981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F3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0AF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347E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85D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4CC6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9F6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567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FA8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3201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D8F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ECE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0E9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7D6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459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D754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62928A3" w14:textId="77777777" w:rsidTr="00821F98">
        <w:tc>
          <w:tcPr>
            <w:tcW w:w="675" w:type="dxa"/>
            <w:shd w:val="clear" w:color="auto" w:fill="auto"/>
            <w:vAlign w:val="center"/>
          </w:tcPr>
          <w:p w14:paraId="663F84F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DDC8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проектов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62F5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F3A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5FF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0205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A9C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AE1C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18E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B3A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AC58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BB4C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1EF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F987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D3E2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9ACF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186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2BA6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6BB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923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449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3AD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4F6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0439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E00EA88" w14:textId="77777777" w:rsidTr="00821F98">
        <w:tc>
          <w:tcPr>
            <w:tcW w:w="675" w:type="dxa"/>
            <w:shd w:val="clear" w:color="auto" w:fill="auto"/>
            <w:vAlign w:val="center"/>
          </w:tcPr>
          <w:p w14:paraId="6408C8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02090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2078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6F5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ACA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530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2353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3AB7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4B3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621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EDAB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9D7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0F57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A566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8D2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9607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C6A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54F7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806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C1C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FA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F4D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C2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A723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467D9CA" w14:textId="77777777" w:rsidTr="00821F98">
        <w:tc>
          <w:tcPr>
            <w:tcW w:w="675" w:type="dxa"/>
            <w:shd w:val="clear" w:color="auto" w:fill="auto"/>
            <w:vAlign w:val="center"/>
          </w:tcPr>
          <w:p w14:paraId="54321C6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14909 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79643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05FA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5D6D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C2C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473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B86F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A3C8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925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F36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3B3E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DB7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1380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22CE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7B6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255E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7DF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DFD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460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7AD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670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F36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76A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AEA1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556FD00" w14:textId="77777777" w:rsidTr="00821F98">
        <w:tc>
          <w:tcPr>
            <w:tcW w:w="675" w:type="dxa"/>
            <w:shd w:val="clear" w:color="auto" w:fill="auto"/>
            <w:vAlign w:val="center"/>
          </w:tcPr>
          <w:p w14:paraId="1F1ABE5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053D5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проекта по работе с VIP-клиентами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0FFB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2646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BBD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3200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3882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FD21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60B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922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495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3A7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8CC1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DB84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DCF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37D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417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24AD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C66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914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AF3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E19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634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B524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019892F" w14:textId="77777777" w:rsidTr="00821F98">
        <w:tc>
          <w:tcPr>
            <w:tcW w:w="675" w:type="dxa"/>
            <w:shd w:val="clear" w:color="auto" w:fill="auto"/>
            <w:vAlign w:val="center"/>
          </w:tcPr>
          <w:p w14:paraId="2534E5D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61E78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менеджер по работе с автосалонами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FC2D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524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322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6C9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3B6D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E824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0C8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76D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695A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EE9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308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1145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943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AA3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B8C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75E0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9FC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B0D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ADC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480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3C7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C17E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942DDE2" w14:textId="77777777" w:rsidTr="00821F98">
        <w:tc>
          <w:tcPr>
            <w:tcW w:w="675" w:type="dxa"/>
            <w:shd w:val="clear" w:color="auto" w:fill="auto"/>
            <w:vAlign w:val="center"/>
          </w:tcPr>
          <w:p w14:paraId="0EB089E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A7DEE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 по работе с банками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1F18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396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4F2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B81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173E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B7E5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C4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42C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ACA4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69D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7AD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5546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BD9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ABB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369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2B1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F2B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E60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E9E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1E5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AF7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D72F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A1B57DD" w14:textId="77777777" w:rsidTr="00821F98">
        <w:tc>
          <w:tcPr>
            <w:tcW w:w="675" w:type="dxa"/>
            <w:shd w:val="clear" w:color="auto" w:fill="auto"/>
            <w:vAlign w:val="center"/>
          </w:tcPr>
          <w:p w14:paraId="254701E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214D8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бизнес-аналитик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A897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CF9A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FA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C835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8B1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5968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E5F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D44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5AF5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32A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CAE4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B961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DD2B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073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FE2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E02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17B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A0B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378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787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523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389E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4E2B6FD" w14:textId="77777777" w:rsidTr="00821F98">
        <w:tc>
          <w:tcPr>
            <w:tcW w:w="675" w:type="dxa"/>
            <w:shd w:val="clear" w:color="auto" w:fill="auto"/>
            <w:vAlign w:val="center"/>
          </w:tcPr>
          <w:p w14:paraId="26067AA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9B0E96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сопровождения договоров личных видов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8B6E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24A8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132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9E33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FF3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DB3D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6C3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FDB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BB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AF28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AEF1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70F1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E482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6346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245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47F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D30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7D8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3D8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0FD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286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4017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42471E1" w14:textId="77777777" w:rsidTr="00821F98">
        <w:tc>
          <w:tcPr>
            <w:tcW w:w="675" w:type="dxa"/>
            <w:shd w:val="clear" w:color="auto" w:fill="auto"/>
            <w:vAlign w:val="center"/>
          </w:tcPr>
          <w:p w14:paraId="6892E44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4D100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C9C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CC4B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F76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34D6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899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BBE9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B43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1B7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CF4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800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9C8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79BF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5BA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BD7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EE7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AE8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60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95A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ACF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F3D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278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324F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572B060" w14:textId="77777777" w:rsidTr="00821F98">
        <w:tc>
          <w:tcPr>
            <w:tcW w:w="675" w:type="dxa"/>
            <w:shd w:val="clear" w:color="auto" w:fill="auto"/>
            <w:vAlign w:val="center"/>
          </w:tcPr>
          <w:p w14:paraId="4531B00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3B274F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медицинского сопровождения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5FB3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79F3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856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6B59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4AA8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363E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0D86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9BD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1FD3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13BD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6004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8F7E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E406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E7A7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8E6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75D3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092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203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E48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3BB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44A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D911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76941998" w14:textId="77777777" w:rsidTr="00821F98">
        <w:tc>
          <w:tcPr>
            <w:tcW w:w="675" w:type="dxa"/>
            <w:shd w:val="clear" w:color="auto" w:fill="auto"/>
            <w:vAlign w:val="center"/>
          </w:tcPr>
          <w:p w14:paraId="6BE50BB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00730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4AC3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6F9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61A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945F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380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E4A1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6B4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004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C7E2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372B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8B56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920B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BDD1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D33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7DF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821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D1D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677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010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D99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910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C5E9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3A99DC2" w14:textId="77777777" w:rsidTr="00821F98">
        <w:tc>
          <w:tcPr>
            <w:tcW w:w="675" w:type="dxa"/>
            <w:shd w:val="clear" w:color="auto" w:fill="auto"/>
            <w:vAlign w:val="center"/>
          </w:tcPr>
          <w:p w14:paraId="2AA6C84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5DAFD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2FD4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0476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409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AB5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50EB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5662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466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005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3149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DAF2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092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2B0D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BEEA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36A1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0B2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A27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18A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F9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37A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E1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C7F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2460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010AF35" w14:textId="77777777" w:rsidTr="00821F98">
        <w:tc>
          <w:tcPr>
            <w:tcW w:w="675" w:type="dxa"/>
            <w:shd w:val="clear" w:color="auto" w:fill="auto"/>
            <w:vAlign w:val="center"/>
          </w:tcPr>
          <w:p w14:paraId="0D15D8C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29C760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организации медицинской помощи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D25E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71F0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4A5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B3F9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7CD2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CF0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D63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AE4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2D54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17F5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25B3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638A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CD73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C8B0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FF9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FC2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97F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2E2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838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74F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85A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72FA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33C6E17" w14:textId="77777777" w:rsidTr="00821F98">
        <w:tc>
          <w:tcPr>
            <w:tcW w:w="675" w:type="dxa"/>
            <w:shd w:val="clear" w:color="auto" w:fill="auto"/>
            <w:vAlign w:val="center"/>
          </w:tcPr>
          <w:p w14:paraId="7B1E7A0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3CC02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A46F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438D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AFE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E7D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9569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FAF9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550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E6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1CE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8548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942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BDD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D04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98F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7CE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90D6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1BA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E5B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1C6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656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0E0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1A5B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5EE3A55" w14:textId="77777777" w:rsidTr="00821F98">
        <w:tc>
          <w:tcPr>
            <w:tcW w:w="675" w:type="dxa"/>
            <w:shd w:val="clear" w:color="auto" w:fill="auto"/>
            <w:vAlign w:val="center"/>
          </w:tcPr>
          <w:p w14:paraId="00584B9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5799A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AF24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6CE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87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6AEB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D883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304F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7D0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38F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4CE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2F5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DD9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0BC0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EAC9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0C6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ECF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D4D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1D5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EFB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CA9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C6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10A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F97A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E5EE8B7" w14:textId="77777777" w:rsidTr="00821F98">
        <w:tc>
          <w:tcPr>
            <w:tcW w:w="675" w:type="dxa"/>
            <w:shd w:val="clear" w:color="auto" w:fill="auto"/>
            <w:vAlign w:val="center"/>
          </w:tcPr>
          <w:p w14:paraId="0F408CF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14919 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6DDC5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 по обработке обращений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ABD1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9C5C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8CE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293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349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A6DE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3FE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86E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882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156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543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60CC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9840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843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1F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5841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B1F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EB7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99C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E51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8A1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5DAA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F0492CE" w14:textId="77777777" w:rsidTr="00821F98">
        <w:tc>
          <w:tcPr>
            <w:tcW w:w="675" w:type="dxa"/>
            <w:shd w:val="clear" w:color="auto" w:fill="auto"/>
            <w:vAlign w:val="center"/>
          </w:tcPr>
          <w:p w14:paraId="2A12904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56E1A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клиентского сервиса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CD96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1038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35D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2CBA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FB12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F8B8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CCC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0747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416A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267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14C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B594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486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8594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8FE4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3F1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1C4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43A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17B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64C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272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F58B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EB9529A" w14:textId="77777777" w:rsidTr="00821F98">
        <w:tc>
          <w:tcPr>
            <w:tcW w:w="675" w:type="dxa"/>
            <w:shd w:val="clear" w:color="auto" w:fill="auto"/>
            <w:vAlign w:val="center"/>
          </w:tcPr>
          <w:p w14:paraId="3D80AEA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B9BB0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Менеджер по работе с VIP-клиентами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9AE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78A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639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573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F31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A2E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87F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7B8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ADF0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DEBD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5FE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96F3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670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1E48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CC5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671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F4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5C6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47C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9F9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0F5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C918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B5B7945" w14:textId="77777777" w:rsidTr="00821F98">
        <w:tc>
          <w:tcPr>
            <w:tcW w:w="675" w:type="dxa"/>
            <w:shd w:val="clear" w:color="auto" w:fill="auto"/>
            <w:vAlign w:val="center"/>
          </w:tcPr>
          <w:p w14:paraId="46A2A01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5148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5289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67DA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460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B1F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A1A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26D4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749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40F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8265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EA7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992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648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38A7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EFC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7E5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328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577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BB8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767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10E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238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D5D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01469C6" w14:textId="77777777" w:rsidTr="00821F98">
        <w:tc>
          <w:tcPr>
            <w:tcW w:w="675" w:type="dxa"/>
            <w:shd w:val="clear" w:color="auto" w:fill="auto"/>
            <w:vAlign w:val="center"/>
          </w:tcPr>
          <w:p w14:paraId="1F48150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5C440E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клиентского сопровождения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AB86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8BB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E4F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CC9E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F659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C6E5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86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3DF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D4D4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ED4D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2DF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0112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D74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B62E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BB7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5A02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0AB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267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401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3E7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922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9689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3B1E905" w14:textId="77777777" w:rsidTr="00821F98">
        <w:tc>
          <w:tcPr>
            <w:tcW w:w="675" w:type="dxa"/>
            <w:shd w:val="clear" w:color="auto" w:fill="auto"/>
            <w:vAlign w:val="center"/>
          </w:tcPr>
          <w:p w14:paraId="3A2AB7A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482F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B237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15C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FAF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DFAD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07F7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A081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52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D8F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373F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5F2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B7E8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F27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DB3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2B4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454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824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77E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138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C32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C4E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0DE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123C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B5F497B" w14:textId="77777777" w:rsidTr="00821F98">
        <w:tc>
          <w:tcPr>
            <w:tcW w:w="675" w:type="dxa"/>
            <w:shd w:val="clear" w:color="auto" w:fill="auto"/>
            <w:vAlign w:val="center"/>
          </w:tcPr>
          <w:p w14:paraId="4B45390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9F9E8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сопровождения личных видов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E4FD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D123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841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CC07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53E4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0D9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629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065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B1F0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70B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61B0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C6A1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3CC5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3B2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D73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E290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B8D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EC3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0C9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E91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DA8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F83D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BF4BD94" w14:textId="77777777" w:rsidTr="00821F98">
        <w:tc>
          <w:tcPr>
            <w:tcW w:w="675" w:type="dxa"/>
            <w:shd w:val="clear" w:color="auto" w:fill="auto"/>
            <w:vAlign w:val="center"/>
          </w:tcPr>
          <w:p w14:paraId="5192D10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6A794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BB49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0A8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68D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0FCA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9AB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9472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C1D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0C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01E0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0474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830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72DB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D5E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446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BA5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0624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C35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413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FA5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77F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A45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1677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E0A9B5D" w14:textId="77777777" w:rsidTr="00821F98">
        <w:tc>
          <w:tcPr>
            <w:tcW w:w="675" w:type="dxa"/>
            <w:shd w:val="clear" w:color="auto" w:fill="auto"/>
            <w:vAlign w:val="center"/>
          </w:tcPr>
          <w:p w14:paraId="0719A58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EF8F1E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сопровождения ипотечного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526D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4968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237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5804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A770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C5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A06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7122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813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50ED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2D1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221B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DF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F74D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492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29D9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145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45A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B81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992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E9F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C322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3EF6F01" w14:textId="77777777" w:rsidTr="00821F98">
        <w:tc>
          <w:tcPr>
            <w:tcW w:w="675" w:type="dxa"/>
            <w:shd w:val="clear" w:color="auto" w:fill="auto"/>
            <w:vAlign w:val="center"/>
          </w:tcPr>
          <w:p w14:paraId="47F6F42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00A2C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7191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123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E14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CD9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34E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48ED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FF0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8A2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C2B2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B7D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295E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1C64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859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3AE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CB3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9453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10E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F7E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6B1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011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E5B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D203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9279049" w14:textId="77777777" w:rsidTr="00821F98">
        <w:tc>
          <w:tcPr>
            <w:tcW w:w="675" w:type="dxa"/>
            <w:shd w:val="clear" w:color="auto" w:fill="auto"/>
            <w:vAlign w:val="center"/>
          </w:tcPr>
          <w:p w14:paraId="0382436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603ED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сопровождения ипотечного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57FD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F60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2A5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2C1D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324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09A1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7CD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BDA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88E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D2E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374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9C23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1876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D2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97C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B2EC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018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E6E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22C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8B3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FE5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835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73F7DA9" w14:textId="77777777" w:rsidTr="00821F98">
        <w:tc>
          <w:tcPr>
            <w:tcW w:w="675" w:type="dxa"/>
            <w:shd w:val="clear" w:color="auto" w:fill="auto"/>
            <w:vAlign w:val="center"/>
          </w:tcPr>
          <w:p w14:paraId="6DD6F74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D9C99E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партнерского сопровождения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1896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FC0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1D2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4FA6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AA11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7CF8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7A2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31F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6D30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DFA3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A324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B5C1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D87E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80D5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1CF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D7D4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2A0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563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20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2DB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9F2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3A0E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039E06F" w14:textId="77777777" w:rsidTr="00821F98">
        <w:tc>
          <w:tcPr>
            <w:tcW w:w="675" w:type="dxa"/>
            <w:shd w:val="clear" w:color="auto" w:fill="auto"/>
            <w:vAlign w:val="center"/>
          </w:tcPr>
          <w:p w14:paraId="39C4B30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141BCF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по работе с медицинскими и сервисными организациями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BA4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4F58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827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B82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1BEB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2775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374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101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8612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774E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C63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8DDB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385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974C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673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8A53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328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65D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BE8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A76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E35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A42C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7B49806" w14:textId="77777777" w:rsidTr="00821F98">
        <w:tc>
          <w:tcPr>
            <w:tcW w:w="675" w:type="dxa"/>
            <w:shd w:val="clear" w:color="auto" w:fill="auto"/>
            <w:vAlign w:val="center"/>
          </w:tcPr>
          <w:p w14:paraId="2763DEA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60E4A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3112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5AF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BB6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383F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F46D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177D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F4A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D20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22EF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41DE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0AC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C390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79CA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6C3E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2D7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F1D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F67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F89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529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2F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B51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4A4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AF1D39F" w14:textId="77777777" w:rsidTr="00821F98">
        <w:tc>
          <w:tcPr>
            <w:tcW w:w="675" w:type="dxa"/>
            <w:shd w:val="clear" w:color="auto" w:fill="auto"/>
            <w:vAlign w:val="center"/>
          </w:tcPr>
          <w:p w14:paraId="7638FA1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025D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198E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B81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546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E087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BE6A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F9FF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897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207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00CB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91C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AC0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F3F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820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117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491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4D5F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4EB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9AC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65F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631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67E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095A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DEBFDCB" w14:textId="77777777" w:rsidTr="00821F98">
        <w:tc>
          <w:tcPr>
            <w:tcW w:w="675" w:type="dxa"/>
            <w:shd w:val="clear" w:color="auto" w:fill="auto"/>
            <w:vAlign w:val="center"/>
          </w:tcPr>
          <w:p w14:paraId="6A5043F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4C465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32D8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7A5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892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D95A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BC8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0AAF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CA2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5C2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CFC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04E2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8E6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3AD7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5DEC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846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197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7A7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AF4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9E9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016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D7E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29F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F472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924EAE3" w14:textId="77777777" w:rsidTr="00821F98">
        <w:tc>
          <w:tcPr>
            <w:tcW w:w="675" w:type="dxa"/>
            <w:shd w:val="clear" w:color="auto" w:fill="auto"/>
            <w:vAlign w:val="center"/>
          </w:tcPr>
          <w:p w14:paraId="7174433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14929 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427E9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FF9E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765C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A75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B6D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DEB6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154E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03B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077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84A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FC37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3C7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3B16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EB96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632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10A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7C6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D2D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DBE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7FC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EB5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BA3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D046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EFE0FB1" w14:textId="77777777" w:rsidTr="00821F98">
        <w:tc>
          <w:tcPr>
            <w:tcW w:w="675" w:type="dxa"/>
            <w:shd w:val="clear" w:color="auto" w:fill="auto"/>
            <w:vAlign w:val="center"/>
          </w:tcPr>
          <w:p w14:paraId="3853B8D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E6062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 по администрированию договоров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8743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E72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834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C8FD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AA5E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065A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A1B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ABC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F74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5AD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BCD7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C5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9BF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2317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1C6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43D7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A91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017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5A5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D33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FB6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0E34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F277679" w14:textId="77777777" w:rsidTr="00821F98">
        <w:tc>
          <w:tcPr>
            <w:tcW w:w="675" w:type="dxa"/>
            <w:shd w:val="clear" w:color="auto" w:fill="auto"/>
            <w:vAlign w:val="center"/>
          </w:tcPr>
          <w:p w14:paraId="33ACC7D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7AD148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взаиморасчетов с медицинскими и сервисными организациями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BB72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2A2C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122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9066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B78F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069B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9A62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811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50DA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D8C6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4D28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1810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50AD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1252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1F1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CE63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A0B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3A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E59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2BB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F43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C1CE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5B336BB" w14:textId="77777777" w:rsidTr="00821F98">
        <w:tc>
          <w:tcPr>
            <w:tcW w:w="675" w:type="dxa"/>
            <w:shd w:val="clear" w:color="auto" w:fill="auto"/>
            <w:vAlign w:val="center"/>
          </w:tcPr>
          <w:p w14:paraId="67F8DE4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74B10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B7FB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37A8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1AC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F15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F16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4246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E8D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25A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DBCE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246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AE85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4E49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048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A208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121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7EC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06E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8B1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615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15B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8D9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2DD7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8DD5C3D" w14:textId="77777777" w:rsidTr="00821F98">
        <w:tc>
          <w:tcPr>
            <w:tcW w:w="675" w:type="dxa"/>
            <w:shd w:val="clear" w:color="auto" w:fill="auto"/>
            <w:vAlign w:val="center"/>
          </w:tcPr>
          <w:p w14:paraId="07477D1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9707C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11C2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588E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515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473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26F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1084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1D9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C1E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071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80A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6C5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57EA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C77C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1278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CA0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9DC5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53E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497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B98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7FE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6F9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8AAB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F79D262" w14:textId="77777777" w:rsidTr="00821F98">
        <w:tc>
          <w:tcPr>
            <w:tcW w:w="675" w:type="dxa"/>
            <w:shd w:val="clear" w:color="auto" w:fill="auto"/>
            <w:vAlign w:val="center"/>
          </w:tcPr>
          <w:p w14:paraId="3F286C6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D34F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9F03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54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3C4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674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8047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32E6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E78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47D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627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70F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088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7AF8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4B4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E2B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94E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434D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7B4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408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CE1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0EA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37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0608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9A5AB91" w14:textId="77777777" w:rsidTr="00821F98">
        <w:tc>
          <w:tcPr>
            <w:tcW w:w="675" w:type="dxa"/>
            <w:shd w:val="clear" w:color="auto" w:fill="auto"/>
            <w:vAlign w:val="center"/>
          </w:tcPr>
          <w:p w14:paraId="5F88D3F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389249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сопровождения личных видов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50AF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581F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D37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093C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FBC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BDF6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0B8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B99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52EA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0CE0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1D73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E052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CB4D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59B7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2DB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0B00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6BB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10B7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08F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ED5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E11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B548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462E127A" w14:textId="77777777" w:rsidTr="00821F98">
        <w:tc>
          <w:tcPr>
            <w:tcW w:w="675" w:type="dxa"/>
            <w:shd w:val="clear" w:color="auto" w:fill="auto"/>
            <w:vAlign w:val="center"/>
          </w:tcPr>
          <w:p w14:paraId="43B3B1B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B5A3B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5706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9358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FC8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FD0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DCCC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9B6D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47F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30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4DDF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0B1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264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D6B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338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3AD8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0C4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0A3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F18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1D0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3C2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C0C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9D0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88DA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C91F375" w14:textId="77777777" w:rsidTr="00821F98">
        <w:tc>
          <w:tcPr>
            <w:tcW w:w="675" w:type="dxa"/>
            <w:shd w:val="clear" w:color="auto" w:fill="auto"/>
            <w:vAlign w:val="center"/>
          </w:tcPr>
          <w:p w14:paraId="7087B35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F86627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поддержки процессов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73B3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C273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D9F2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9EA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D7B9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F7F2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2FD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149F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307F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8AA1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698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E684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7409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9EFB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7CE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5387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211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8E7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BD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3F7B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F9A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529E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7C67564" w14:textId="77777777" w:rsidTr="00821F98">
        <w:tc>
          <w:tcPr>
            <w:tcW w:w="675" w:type="dxa"/>
            <w:shd w:val="clear" w:color="auto" w:fill="auto"/>
            <w:vAlign w:val="center"/>
          </w:tcPr>
          <w:p w14:paraId="1635A6A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46EB4C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поддержки процессов и контроля качества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BD96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303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7AE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D4F2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7EC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AB5D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39C0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849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752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6BF1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0B1B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2306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B73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5622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641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34F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E70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EBF3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27D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013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58A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206B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50712F1" w14:textId="77777777" w:rsidTr="00821F98">
        <w:tc>
          <w:tcPr>
            <w:tcW w:w="675" w:type="dxa"/>
            <w:shd w:val="clear" w:color="auto" w:fill="auto"/>
            <w:vAlign w:val="center"/>
          </w:tcPr>
          <w:p w14:paraId="33923EA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7AE89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97A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915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CAC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4C5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608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51B7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95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E1D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E95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49F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570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1188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AB4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9D60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8F6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9696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63D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399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5D9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4E10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995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3CD0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04E0725" w14:textId="77777777" w:rsidTr="00821F98">
        <w:tc>
          <w:tcPr>
            <w:tcW w:w="675" w:type="dxa"/>
            <w:shd w:val="clear" w:color="auto" w:fill="auto"/>
            <w:vAlign w:val="center"/>
          </w:tcPr>
          <w:p w14:paraId="4B6E573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145F4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9954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3D6E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6D4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D955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B1D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99B4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DB3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EB3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FB82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BD32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3681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1214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9E55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864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E48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DB84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4C9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15D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B1A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D9F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184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AB3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57B7B45" w14:textId="77777777" w:rsidTr="00821F98">
        <w:tc>
          <w:tcPr>
            <w:tcW w:w="675" w:type="dxa"/>
            <w:shd w:val="clear" w:color="auto" w:fill="auto"/>
            <w:vAlign w:val="center"/>
          </w:tcPr>
          <w:p w14:paraId="6C74D3B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EB9D1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F6C52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F5AF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F53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E04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9FDB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C002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D77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D3BE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D09B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11A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C667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8BE5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8D2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BEF8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1C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2E1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013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2DA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6CE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C7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D98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E3A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472BE39" w14:textId="77777777" w:rsidTr="00821F98">
        <w:tc>
          <w:tcPr>
            <w:tcW w:w="675" w:type="dxa"/>
            <w:shd w:val="clear" w:color="auto" w:fill="auto"/>
            <w:vAlign w:val="center"/>
          </w:tcPr>
          <w:p w14:paraId="3D34BE9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7F7281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медицинского сопровождения ключевых клиентов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5890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B370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F13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AB51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5F61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1F8C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1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6F9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5AA1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E94D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5695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9F44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109C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5B6B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0C0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65BD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6B8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44E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46C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C74A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43C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DDFE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6128DE5" w14:textId="77777777" w:rsidTr="00821F98">
        <w:tc>
          <w:tcPr>
            <w:tcW w:w="675" w:type="dxa"/>
            <w:shd w:val="clear" w:color="auto" w:fill="auto"/>
            <w:vAlign w:val="center"/>
          </w:tcPr>
          <w:p w14:paraId="30F8652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D57D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2FC8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221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0C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A97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D24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C97C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745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FF8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58D9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EBE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E68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7E50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D498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F299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A0C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671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C48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8FC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41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A12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F4D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51E0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E2687B8" w14:textId="77777777" w:rsidTr="00821F98">
        <w:tc>
          <w:tcPr>
            <w:tcW w:w="675" w:type="dxa"/>
            <w:shd w:val="clear" w:color="auto" w:fill="auto"/>
            <w:vAlign w:val="center"/>
          </w:tcPr>
          <w:p w14:paraId="00DA58B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8A4C1B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стратегического развития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9689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2C2C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7F4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3A02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80B8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3332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68D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BAE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2843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C11A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1911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C8AA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451C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7381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21C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8A0E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E15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5E4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6897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76E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133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6EE3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35666869" w14:textId="77777777" w:rsidTr="00821F98">
        <w:tc>
          <w:tcPr>
            <w:tcW w:w="675" w:type="dxa"/>
            <w:shd w:val="clear" w:color="auto" w:fill="auto"/>
            <w:vAlign w:val="center"/>
          </w:tcPr>
          <w:p w14:paraId="7731598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14939 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45BA3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0670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C58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C3B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6EF5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ADD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AF7E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6D5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0F3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E7D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FC15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268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3973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3C8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F6B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7C40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184C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D3B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2D2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FC8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724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AC3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3DE4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F64A3BD" w14:textId="77777777" w:rsidTr="00821F98">
        <w:tc>
          <w:tcPr>
            <w:tcW w:w="675" w:type="dxa"/>
            <w:shd w:val="clear" w:color="auto" w:fill="auto"/>
            <w:vAlign w:val="center"/>
          </w:tcPr>
          <w:p w14:paraId="34C05F7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1BDBA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C5A9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635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240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D41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3F9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7E9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027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8DC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F0FE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5714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B29E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69D9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B943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04C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683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6A18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3C8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362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3CB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1BA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2B4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A022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6D5753F" w14:textId="77777777" w:rsidTr="00821F98">
        <w:tc>
          <w:tcPr>
            <w:tcW w:w="675" w:type="dxa"/>
            <w:shd w:val="clear" w:color="auto" w:fill="auto"/>
            <w:vAlign w:val="center"/>
          </w:tcPr>
          <w:p w14:paraId="22EA4E3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79BE7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страхования транспортных средств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B4B3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5433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491D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F9D9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0C73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C16A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24B9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EEA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81F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CD3E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F2EF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E445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4AA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532A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136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D759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37D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6DB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1E6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3BC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B91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4E24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9359DB5" w14:textId="77777777" w:rsidTr="00821F98">
        <w:tc>
          <w:tcPr>
            <w:tcW w:w="675" w:type="dxa"/>
            <w:shd w:val="clear" w:color="auto" w:fill="auto"/>
            <w:vAlign w:val="center"/>
          </w:tcPr>
          <w:p w14:paraId="25FFE8F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987DC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Специалист по оценке риска страхования транспортных средств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1F254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5B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99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E15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93C9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ABB9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EE9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2BF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9900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5D4F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802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34F7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AF7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B4AB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253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86E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672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4E5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265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CCF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94A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D77F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95529BB" w14:textId="77777777" w:rsidTr="00821F98">
        <w:tc>
          <w:tcPr>
            <w:tcW w:w="675" w:type="dxa"/>
            <w:shd w:val="clear" w:color="auto" w:fill="auto"/>
            <w:vAlign w:val="center"/>
          </w:tcPr>
          <w:p w14:paraId="48F01ED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DC022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департамента по оценке риска корпоративного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4ABF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E25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EBE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5E83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C3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82F3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30F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1F8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68B6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0DB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6D33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5830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5152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C5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658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81E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8C2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D26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A69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613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030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7EF3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6BC01D1" w14:textId="77777777" w:rsidTr="00821F98">
        <w:tc>
          <w:tcPr>
            <w:tcW w:w="675" w:type="dxa"/>
            <w:shd w:val="clear" w:color="auto" w:fill="auto"/>
            <w:vAlign w:val="center"/>
          </w:tcPr>
          <w:p w14:paraId="232E8DE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079045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тендерных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3672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CE6F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6CC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5638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CDAE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ACF7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080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F4D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5771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AC11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30EE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460D5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7A4E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11DA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2E2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F1A5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FE9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922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CAD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00D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2B7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D1C6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8CF573B" w14:textId="77777777" w:rsidTr="00821F98">
        <w:tc>
          <w:tcPr>
            <w:tcW w:w="675" w:type="dxa"/>
            <w:shd w:val="clear" w:color="auto" w:fill="auto"/>
            <w:vAlign w:val="center"/>
          </w:tcPr>
          <w:p w14:paraId="059E97E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363EC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1230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E250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2C3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94D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A142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8453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57A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6D4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5FAA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1B8D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D5F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E774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5ACE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BCEA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36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CCE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ECE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B13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DF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6FE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17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7273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462B27B" w14:textId="77777777" w:rsidTr="00821F98">
        <w:tc>
          <w:tcPr>
            <w:tcW w:w="675" w:type="dxa"/>
            <w:shd w:val="clear" w:color="auto" w:fill="auto"/>
            <w:vAlign w:val="center"/>
          </w:tcPr>
          <w:p w14:paraId="35523B0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AFC8D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развития корпоративных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B8FA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15A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33E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43DD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8EB7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24AC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756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F6D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390E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033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486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541D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EA2BA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9949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96D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0C1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126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0C7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AFD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FEB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07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4D9C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B63401A" w14:textId="77777777" w:rsidTr="00821F98">
        <w:tc>
          <w:tcPr>
            <w:tcW w:w="675" w:type="dxa"/>
            <w:shd w:val="clear" w:color="auto" w:fill="auto"/>
            <w:vAlign w:val="center"/>
          </w:tcPr>
          <w:p w14:paraId="7965EBB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103C1F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DF42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805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D13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DE6A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B320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F837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6E6B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54D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5538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5397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E10D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D9DE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27E4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6A45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0E7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C4B7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355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7321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912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499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AC9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C22D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902F008" w14:textId="77777777" w:rsidTr="00821F98">
        <w:tc>
          <w:tcPr>
            <w:tcW w:w="675" w:type="dxa"/>
            <w:shd w:val="clear" w:color="auto" w:fill="auto"/>
            <w:vAlign w:val="center"/>
          </w:tcPr>
          <w:p w14:paraId="699EF53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33368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 урегулирования убытков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BF74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244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85C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EE2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D5B1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0E21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FA0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A4B9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A3B3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3B83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C4E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CA51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9E6B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D82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CCE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1B72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AC1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0DE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F12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7FF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E95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D24D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FABCBFE" w14:textId="77777777" w:rsidTr="00821F98">
        <w:tc>
          <w:tcPr>
            <w:tcW w:w="675" w:type="dxa"/>
            <w:shd w:val="clear" w:color="auto" w:fill="auto"/>
            <w:vAlign w:val="center"/>
          </w:tcPr>
          <w:p w14:paraId="70BF325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FAAF0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Аналитик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19C3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5EF7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A19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1DB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BEF9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6350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25D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1CC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AFC1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9083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FE6E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DFBD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5A4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861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A03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21F3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898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294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3BA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F5D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ECA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771D4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C100B7B" w14:textId="77777777" w:rsidTr="00821F98">
        <w:tc>
          <w:tcPr>
            <w:tcW w:w="675" w:type="dxa"/>
            <w:shd w:val="clear" w:color="auto" w:fill="auto"/>
            <w:vAlign w:val="center"/>
          </w:tcPr>
          <w:p w14:paraId="5CBDB1E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5DE01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 по работе с партнерами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6A22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7D9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E38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2238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E58E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AB6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923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013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C336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6D1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96AE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9F80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FFC1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A652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407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84D1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4CD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4BB3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023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2D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BB0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CB5F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1B7CA74" w14:textId="77777777" w:rsidTr="00821F98">
        <w:tc>
          <w:tcPr>
            <w:tcW w:w="675" w:type="dxa"/>
            <w:shd w:val="clear" w:color="auto" w:fill="auto"/>
            <w:vAlign w:val="center"/>
          </w:tcPr>
          <w:p w14:paraId="1E95535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ABDCE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 по работе с партнерами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46FD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83D1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F89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46DF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07C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EE36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41C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500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86F0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2B2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86C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101F1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684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965B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E23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D7CF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DB2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9E9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21D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EE0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0E8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05FC9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0852747" w14:textId="77777777" w:rsidTr="00821F98">
        <w:tc>
          <w:tcPr>
            <w:tcW w:w="675" w:type="dxa"/>
            <w:shd w:val="clear" w:color="auto" w:fill="auto"/>
            <w:vAlign w:val="center"/>
          </w:tcPr>
          <w:p w14:paraId="12DE945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14949 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ECA8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Методолог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0A8A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5EFF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6BF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AD3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E451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1A48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97B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6D9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BB0E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18DE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2DF2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BD44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CB8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5DBEC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D0C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DD7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799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40B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687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BD0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588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DDD0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2F2E2AE" w14:textId="77777777" w:rsidTr="00821F98">
        <w:tc>
          <w:tcPr>
            <w:tcW w:w="675" w:type="dxa"/>
            <w:shd w:val="clear" w:color="auto" w:fill="auto"/>
            <w:vAlign w:val="center"/>
          </w:tcPr>
          <w:p w14:paraId="5F407A4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ED09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 xml:space="preserve">Руководитель направления </w:t>
            </w:r>
            <w:proofErr w:type="spellStart"/>
            <w:r w:rsidRPr="00821F98">
              <w:rPr>
                <w:sz w:val="16"/>
                <w:szCs w:val="16"/>
              </w:rPr>
              <w:t>предстраховых</w:t>
            </w:r>
            <w:proofErr w:type="spellEnd"/>
            <w:r w:rsidRPr="00821F98">
              <w:rPr>
                <w:sz w:val="16"/>
                <w:szCs w:val="16"/>
              </w:rPr>
              <w:t xml:space="preserve"> осмотров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B483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F29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E67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E743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2480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63C1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647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BC1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E2DB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8FC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338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DB8D5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CA2B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EB39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8F2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4E1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DF8D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FC2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30D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B6F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94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180E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4A89BAD" w14:textId="77777777" w:rsidTr="00821F98">
        <w:tc>
          <w:tcPr>
            <w:tcW w:w="675" w:type="dxa"/>
            <w:shd w:val="clear" w:color="auto" w:fill="auto"/>
            <w:vAlign w:val="center"/>
          </w:tcPr>
          <w:p w14:paraId="7AEF148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F3B81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специалист по урегулированию убытков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EB23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BFAB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38D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8B3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7F13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0AE0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13F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EA8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423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E043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C05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B585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DF3B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686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A43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C0D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36D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2277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0AF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9FF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21D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939A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5271CD4" w14:textId="77777777" w:rsidTr="00821F98">
        <w:tc>
          <w:tcPr>
            <w:tcW w:w="675" w:type="dxa"/>
            <w:shd w:val="clear" w:color="auto" w:fill="auto"/>
            <w:vAlign w:val="center"/>
          </w:tcPr>
          <w:p w14:paraId="63691DB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A564C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специалист по урегулированию убытков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17C6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21AD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D7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F03F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176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CD8B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1F4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CE2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4973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E7C2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68F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4D76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8B9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80BC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942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C88E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71A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295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D6A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86C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49B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B48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57E9682" w14:textId="77777777" w:rsidTr="00821F98">
        <w:tc>
          <w:tcPr>
            <w:tcW w:w="675" w:type="dxa"/>
            <w:shd w:val="clear" w:color="auto" w:fill="auto"/>
            <w:vAlign w:val="center"/>
          </w:tcPr>
          <w:p w14:paraId="6889C2F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0A32D0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4C134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D64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8B2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CE24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5DF7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E990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757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B88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320C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0D70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9C43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CBDE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2ADE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B5288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034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4E0F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0CC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7881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D13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BFC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10DD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1046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74DA155D" w14:textId="77777777" w:rsidTr="00821F98">
        <w:tc>
          <w:tcPr>
            <w:tcW w:w="675" w:type="dxa"/>
            <w:shd w:val="clear" w:color="auto" w:fill="auto"/>
            <w:vAlign w:val="center"/>
          </w:tcPr>
          <w:p w14:paraId="3460BA3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D51FB7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Отдел выплат по имуществу и личным видам страхования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2EB3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A7C7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703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849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2833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540C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740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03D7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69D4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8FA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605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21E8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3A9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273AC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6C6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0AB0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E89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652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810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538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436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35FA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C74AA69" w14:textId="77777777" w:rsidTr="00821F98">
        <w:tc>
          <w:tcPr>
            <w:tcW w:w="675" w:type="dxa"/>
            <w:shd w:val="clear" w:color="auto" w:fill="auto"/>
            <w:vAlign w:val="center"/>
          </w:tcPr>
          <w:p w14:paraId="6D7293A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98870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7FF08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3B49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37B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04B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C0B4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DC19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8D81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631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13A06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DAD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FF24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25FB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833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11BA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BF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7813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F09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16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422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32A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DE0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BCFE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5CD5AE1" w14:textId="77777777" w:rsidTr="00821F98">
        <w:tc>
          <w:tcPr>
            <w:tcW w:w="675" w:type="dxa"/>
            <w:shd w:val="clear" w:color="auto" w:fill="auto"/>
            <w:vAlign w:val="center"/>
          </w:tcPr>
          <w:p w14:paraId="52BA6133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2FC076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Филиал АО "СК ГАЙДЕ" в г. Москва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F74E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7930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CA2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284D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338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149E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1FC6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4AE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8619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C34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9F6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3B95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E68F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0A03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94E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A663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FDB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AA5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0028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DB90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F2B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360E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03D0430A" w14:textId="77777777" w:rsidTr="00821F98">
        <w:tc>
          <w:tcPr>
            <w:tcW w:w="675" w:type="dxa"/>
            <w:shd w:val="clear" w:color="auto" w:fill="auto"/>
            <w:vAlign w:val="center"/>
          </w:tcPr>
          <w:p w14:paraId="12245B55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D08D7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филиала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CEFF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97D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AB6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C80E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DBD2A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D855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072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83A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BC15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6C7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7D2A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CF38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C5FC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E835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11A1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D29F7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CCA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F34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F8F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EC6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799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AE7B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6D00CE2" w14:textId="77777777" w:rsidTr="00821F98">
        <w:tc>
          <w:tcPr>
            <w:tcW w:w="675" w:type="dxa"/>
            <w:shd w:val="clear" w:color="auto" w:fill="auto"/>
            <w:vAlign w:val="center"/>
          </w:tcPr>
          <w:p w14:paraId="67A888C2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3682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филиала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1036D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142A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F2F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AD6C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2575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2707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8D6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440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C1E1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072C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4878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4885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E48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A77B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733F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12F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7A3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6F7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91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57A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C6C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D36B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5A4BFBE" w14:textId="77777777" w:rsidTr="00821F98">
        <w:tc>
          <w:tcPr>
            <w:tcW w:w="675" w:type="dxa"/>
            <w:shd w:val="clear" w:color="auto" w:fill="auto"/>
            <w:vAlign w:val="center"/>
          </w:tcPr>
          <w:p w14:paraId="468AE57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92A66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Офис-менеджер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06AD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49A9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BF4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65D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8F6B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0962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21C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5F2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8AB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697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ADFAC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79E3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15A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9C2E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370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B57C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35C8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0D2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C1C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17A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A98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C780C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E1ECEF5" w14:textId="77777777" w:rsidTr="00821F98">
        <w:tc>
          <w:tcPr>
            <w:tcW w:w="675" w:type="dxa"/>
            <w:shd w:val="clear" w:color="auto" w:fill="auto"/>
            <w:vAlign w:val="center"/>
          </w:tcPr>
          <w:p w14:paraId="3C5CA74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892A2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директора филиала по продажам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23D7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1759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CA6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0FA7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6FC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39938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D91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098E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5DD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702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4DF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0830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45AE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FF9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201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5DD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01F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E61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76B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25C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2D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8B5A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967C1B8" w14:textId="77777777" w:rsidTr="00821F98">
        <w:tc>
          <w:tcPr>
            <w:tcW w:w="675" w:type="dxa"/>
            <w:shd w:val="clear" w:color="auto" w:fill="auto"/>
            <w:vAlign w:val="center"/>
          </w:tcPr>
          <w:p w14:paraId="5EF67C1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04996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менеджер по работе с автосалонами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7E3D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06F7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E19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204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BF3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471B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A0D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DA3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C1F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2B8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A61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46C96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8EB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70B5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908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A48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9FC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6FA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2820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3BB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4F5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1ECB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7A93C85" w14:textId="77777777" w:rsidTr="00821F98">
        <w:tc>
          <w:tcPr>
            <w:tcW w:w="675" w:type="dxa"/>
            <w:shd w:val="clear" w:color="auto" w:fill="auto"/>
            <w:vAlign w:val="center"/>
          </w:tcPr>
          <w:p w14:paraId="4C7F9286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14959 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2500F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развития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A3A9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59B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C65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9FC6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3C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9D2E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4EF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F77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69B1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7AC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DABB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49A5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668D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21C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F28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03E3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3E7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ADB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F707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B00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930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881C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9C4982A" w14:textId="77777777" w:rsidTr="00821F98">
        <w:tc>
          <w:tcPr>
            <w:tcW w:w="675" w:type="dxa"/>
            <w:shd w:val="clear" w:color="auto" w:fill="auto"/>
            <w:vAlign w:val="center"/>
          </w:tcPr>
          <w:p w14:paraId="3283A8B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EB30D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партнерских продаж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BD9E3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AA1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F2E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0D1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757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9BD1F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32A7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16F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E2D7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7A03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E19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67DE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DBE4F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AFCD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2B7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C12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41A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4D6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42E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58A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089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9860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4EB4E25" w14:textId="77777777" w:rsidTr="00821F98">
        <w:tc>
          <w:tcPr>
            <w:tcW w:w="675" w:type="dxa"/>
            <w:shd w:val="clear" w:color="auto" w:fill="auto"/>
            <w:vAlign w:val="center"/>
          </w:tcPr>
          <w:p w14:paraId="360E6B1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2FE19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менеджер по страхованию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ED74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A2B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B11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B760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98C5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58AC0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BA5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88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AB1F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8BC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B5CD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A7D1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1684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C1A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5B5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469F7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12D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72A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7D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2C0D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DE3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4C29C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68A227E9" w14:textId="77777777" w:rsidTr="00821F98">
        <w:tc>
          <w:tcPr>
            <w:tcW w:w="675" w:type="dxa"/>
            <w:shd w:val="clear" w:color="auto" w:fill="auto"/>
            <w:vAlign w:val="center"/>
          </w:tcPr>
          <w:p w14:paraId="3221CAA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67D05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менеджер по страхованию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AF8B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A5D9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4A3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2CA7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EB1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0D3B8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251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4444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CB9A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A1A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89E5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A045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A878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1A54E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886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7F44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B6E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15C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5C0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B37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89B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542F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7836CB4" w14:textId="77777777" w:rsidTr="00821F98">
        <w:tc>
          <w:tcPr>
            <w:tcW w:w="675" w:type="dxa"/>
            <w:shd w:val="clear" w:color="auto" w:fill="auto"/>
            <w:vAlign w:val="center"/>
          </w:tcPr>
          <w:p w14:paraId="2FE204C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DD94FE" w14:textId="77777777" w:rsidR="00C22FF4" w:rsidRPr="00821F98" w:rsidRDefault="00C22FF4" w:rsidP="001B19D8">
            <w:pPr>
              <w:jc w:val="center"/>
              <w:rPr>
                <w:b/>
                <w:sz w:val="16"/>
                <w:szCs w:val="16"/>
              </w:rPr>
            </w:pPr>
            <w:r w:rsidRPr="00821F98">
              <w:rPr>
                <w:b/>
                <w:sz w:val="16"/>
                <w:szCs w:val="16"/>
              </w:rPr>
              <w:t>Правовой департамент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A99A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CC2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2A3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FF4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E957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C3ECB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DEF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CBB3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37F6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FBDA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EB9F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4CC2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D8DB3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5E39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DD4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68A98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CE5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98B3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DAA6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FBF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4FC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AFCE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6B32F4EC" w14:textId="77777777" w:rsidTr="00821F98">
        <w:tc>
          <w:tcPr>
            <w:tcW w:w="675" w:type="dxa"/>
            <w:shd w:val="clear" w:color="auto" w:fill="auto"/>
            <w:vAlign w:val="center"/>
          </w:tcPr>
          <w:p w14:paraId="47EE0F6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D0DBD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8EE4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340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129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BA8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CFC91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629C7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A9A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3EB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4BD5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134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7281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D5F1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9920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627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D63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4D79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E81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352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1DD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C19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3D0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0B7F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ACAA248" w14:textId="77777777" w:rsidTr="00821F98">
        <w:tc>
          <w:tcPr>
            <w:tcW w:w="675" w:type="dxa"/>
            <w:shd w:val="clear" w:color="auto" w:fill="auto"/>
            <w:vAlign w:val="center"/>
          </w:tcPr>
          <w:p w14:paraId="1CEB01F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B63CDC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юрисконсульт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49BA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8C1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CA1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B46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B750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5B5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F258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F14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143C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2C2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16B6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76B5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1F60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E81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CCC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680B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5C0F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838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A699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201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9B8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A4512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65AA394" w14:textId="77777777" w:rsidTr="00821F98">
        <w:tc>
          <w:tcPr>
            <w:tcW w:w="675" w:type="dxa"/>
            <w:shd w:val="clear" w:color="auto" w:fill="auto"/>
            <w:vAlign w:val="center"/>
          </w:tcPr>
          <w:p w14:paraId="5AC07ED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CE0FE3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судебной защиты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4449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35B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606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D19D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A711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5B5C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B312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925B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47DB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BEB1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6D4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13FD7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F0796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6D57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C0A3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E155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071F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0D9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E927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A560A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9D1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75EE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0D968660" w14:textId="77777777" w:rsidTr="00821F98">
        <w:tc>
          <w:tcPr>
            <w:tcW w:w="675" w:type="dxa"/>
            <w:shd w:val="clear" w:color="auto" w:fill="auto"/>
            <w:vAlign w:val="center"/>
          </w:tcPr>
          <w:p w14:paraId="6E423D2E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14965 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31F46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7B47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B78B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315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F81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12FA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0E69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FE0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02E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E1110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5699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5EB9D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0CE7D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60D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F0FE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251A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13D58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27B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C21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DEF2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CD28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689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5792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5DF8F99D" w14:textId="77777777" w:rsidTr="00821F98">
        <w:tc>
          <w:tcPr>
            <w:tcW w:w="675" w:type="dxa"/>
            <w:shd w:val="clear" w:color="auto" w:fill="auto"/>
            <w:vAlign w:val="center"/>
          </w:tcPr>
          <w:p w14:paraId="62ADD821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14966 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9603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FD5CA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16E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EB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0DD3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F5DA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39CC6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27B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659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144E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BDE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5AED2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490D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996A8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99BA5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EF6B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AE8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972C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5049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465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E1D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C54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CA82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1C5C960B" w14:textId="77777777" w:rsidTr="00821F98">
        <w:tc>
          <w:tcPr>
            <w:tcW w:w="675" w:type="dxa"/>
            <w:shd w:val="clear" w:color="auto" w:fill="auto"/>
            <w:vAlign w:val="center"/>
          </w:tcPr>
          <w:p w14:paraId="338CDA5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14967 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A23C4A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EFAB3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735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E84B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623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9D44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70CA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4725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486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D9C2F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A2B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139F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CF56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BE0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10BEA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DEC0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046B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2BA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7F64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0624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71F2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1E6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7812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A84BAAA" w14:textId="77777777" w:rsidTr="00821F98">
        <w:tc>
          <w:tcPr>
            <w:tcW w:w="675" w:type="dxa"/>
            <w:shd w:val="clear" w:color="auto" w:fill="auto"/>
            <w:vAlign w:val="center"/>
          </w:tcPr>
          <w:p w14:paraId="26F4E8D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95F0A1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правового сопровождение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3D068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2FA8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D15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2EEE5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987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3EA73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2746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8517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39DE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1E9A4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10B2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A2F1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1E9CD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72DA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3C7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E8DD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3D9B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049AF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B0E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860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B6D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15DB2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22E15EE3" w14:textId="77777777" w:rsidTr="00821F98">
        <w:tc>
          <w:tcPr>
            <w:tcW w:w="675" w:type="dxa"/>
            <w:shd w:val="clear" w:color="auto" w:fill="auto"/>
            <w:vAlign w:val="center"/>
          </w:tcPr>
          <w:p w14:paraId="20F9C34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14968 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56B7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по работе с регуляторами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B9551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1C2B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8009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5C2C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3FD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BEDB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B22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336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9A48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2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DDC54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E5C26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0D2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6F94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5768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1D8B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2AD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B8F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D67E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7BFE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A5A6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1C39C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242D9CC1" w14:textId="77777777" w:rsidTr="00821F98">
        <w:tc>
          <w:tcPr>
            <w:tcW w:w="675" w:type="dxa"/>
            <w:shd w:val="clear" w:color="auto" w:fill="auto"/>
            <w:vAlign w:val="center"/>
          </w:tcPr>
          <w:p w14:paraId="3B01EAE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14969 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D81D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Руководитель направления по корпоративным вопросам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8B4B2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D00C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8024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C9FE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05F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AC9C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AFC1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5D9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4A5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33E5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ABB7E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BAA4A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C94E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F95F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3161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3EE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A95D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310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07B9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249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4AC0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E99CB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3B5FC2F3" w14:textId="77777777" w:rsidTr="00821F98">
        <w:tc>
          <w:tcPr>
            <w:tcW w:w="675" w:type="dxa"/>
            <w:shd w:val="clear" w:color="auto" w:fill="auto"/>
            <w:vAlign w:val="center"/>
          </w:tcPr>
          <w:p w14:paraId="04E3592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14970 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DFFA1F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юрисконсульт по сопровождению страховой деятельности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8B3FA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15624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70B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B21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EF5F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7E3C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22FE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357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DCD8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FFDB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6461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02B17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ED0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D3B9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49AC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01A02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8C6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1963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CD2E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3219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B55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718D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09F5AC52" w14:textId="77777777" w:rsidTr="00821F98">
        <w:tc>
          <w:tcPr>
            <w:tcW w:w="675" w:type="dxa"/>
            <w:shd w:val="clear" w:color="auto" w:fill="auto"/>
            <w:vAlign w:val="center"/>
          </w:tcPr>
          <w:p w14:paraId="63C6C10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E87186" w14:textId="77777777" w:rsidR="00C22FF4" w:rsidRPr="00821F98" w:rsidRDefault="00C22FF4" w:rsidP="001B19D8">
            <w:pPr>
              <w:jc w:val="center"/>
              <w:rPr>
                <w:i/>
                <w:sz w:val="16"/>
                <w:szCs w:val="16"/>
              </w:rPr>
            </w:pPr>
            <w:r w:rsidRPr="00821F98">
              <w:rPr>
                <w:i/>
                <w:sz w:val="16"/>
                <w:szCs w:val="16"/>
              </w:rPr>
              <w:t>Управление суброгаций, регресса и исполнительного производства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581A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F09A1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5466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F0302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33F3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4C5F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6A76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11FD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404E6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0BCB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9E6E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9BE7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6A9A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A768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F824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45C9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194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BF30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5423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A79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6649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5EFBF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821F98" w:rsidRPr="00821F98" w14:paraId="126FEAEB" w14:textId="77777777" w:rsidTr="00821F98">
        <w:tc>
          <w:tcPr>
            <w:tcW w:w="675" w:type="dxa"/>
            <w:shd w:val="clear" w:color="auto" w:fill="auto"/>
            <w:vAlign w:val="center"/>
          </w:tcPr>
          <w:p w14:paraId="30E07AFD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14971 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DB1467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Юрисконсульт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AA7AC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EE9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504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22B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77637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2EA53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50D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549D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D92D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8347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2006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E5CEA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368E4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DF6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418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A42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6636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7F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387F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47E1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778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298F6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824DC3C" w14:textId="77777777" w:rsidTr="00821F98">
        <w:tc>
          <w:tcPr>
            <w:tcW w:w="675" w:type="dxa"/>
            <w:shd w:val="clear" w:color="auto" w:fill="auto"/>
            <w:vAlign w:val="center"/>
          </w:tcPr>
          <w:p w14:paraId="6A93F430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14972 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0BC5D4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Ведущий юрисконсульт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141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2C17B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66D0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E132B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6408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A9C4B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DA8F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783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DCDA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F7122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811D0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43060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4B4A1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6C88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87B8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16B2C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4FE2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77F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0ABE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0AC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BA34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42D65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400B8D3C" w14:textId="77777777" w:rsidTr="00821F98">
        <w:tc>
          <w:tcPr>
            <w:tcW w:w="675" w:type="dxa"/>
            <w:shd w:val="clear" w:color="auto" w:fill="auto"/>
            <w:vAlign w:val="center"/>
          </w:tcPr>
          <w:p w14:paraId="4921B879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14973 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AEC928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67DD2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BB79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E41C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ED5D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AEBC27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74E13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1960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6A06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57F6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C4FAAA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135B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06347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6F5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7BB0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FD9D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C4A0CF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A1CA3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9613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9089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CC6E4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6DA9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DA54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  <w:tr w:rsidR="00821F98" w:rsidRPr="00821F98" w14:paraId="7BC2AC76" w14:textId="77777777" w:rsidTr="00821F98">
        <w:tc>
          <w:tcPr>
            <w:tcW w:w="675" w:type="dxa"/>
            <w:shd w:val="clear" w:color="auto" w:fill="auto"/>
            <w:vAlign w:val="center"/>
          </w:tcPr>
          <w:p w14:paraId="1635FFD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14974 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A52BDB" w14:textId="77777777" w:rsidR="00C22FF4" w:rsidRPr="00821F98" w:rsidRDefault="00C22FF4" w:rsidP="001B19D8">
            <w:pPr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Главный юрисконсульт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904C5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DB95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D061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084F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28D57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90F30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8C02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0FCED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73D8A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A6BB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13DD9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7EE7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3856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5168CE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E7D02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7E64DB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00910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89895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269F1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705E8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AA0CC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B79456" w14:textId="77777777" w:rsidR="00C22FF4" w:rsidRPr="00821F98" w:rsidRDefault="00C22FF4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821F98">
              <w:rPr>
                <w:sz w:val="16"/>
                <w:szCs w:val="16"/>
              </w:rPr>
              <w:t>Нет</w:t>
            </w:r>
          </w:p>
        </w:tc>
      </w:tr>
    </w:tbl>
    <w:p w14:paraId="765F2991" w14:textId="77777777" w:rsidR="0065289A" w:rsidRDefault="0065289A" w:rsidP="009A1326">
      <w:pPr>
        <w:rPr>
          <w:sz w:val="18"/>
          <w:szCs w:val="18"/>
          <w:lang w:val="en-US"/>
        </w:rPr>
      </w:pPr>
    </w:p>
    <w:p w14:paraId="3BCAA5DF" w14:textId="77777777" w:rsidR="00936F48" w:rsidRPr="00C22FF4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C22FF4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2FF4">
        <w:rPr>
          <w:rStyle w:val="a9"/>
        </w:rPr>
        <w:t>14.11.2024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84A4223" w14:textId="77777777" w:rsidR="004654AF" w:rsidRDefault="004654AF" w:rsidP="009D6532"/>
    <w:p w14:paraId="03D828A9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799AE7E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69C9D1C" w14:textId="77777777" w:rsidR="009D6532" w:rsidRPr="004E51DC" w:rsidRDefault="00C22FF4" w:rsidP="009D6532">
            <w:pPr>
              <w:pStyle w:val="aa"/>
            </w:pPr>
            <w:r>
              <w:t>Руководитель направления по трудовым отношениям, компенсациям и льготам</w:t>
            </w:r>
          </w:p>
        </w:tc>
        <w:tc>
          <w:tcPr>
            <w:tcW w:w="283" w:type="dxa"/>
            <w:vAlign w:val="bottom"/>
          </w:tcPr>
          <w:p w14:paraId="1143FA1D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7DEF430" w14:textId="4CDC9079" w:rsidR="009D6532" w:rsidRPr="004E51DC" w:rsidRDefault="00821F98" w:rsidP="009D6532">
            <w:pPr>
              <w:pStyle w:val="aa"/>
            </w:pPr>
            <w:r>
              <w:t>/подписано/</w:t>
            </w:r>
          </w:p>
        </w:tc>
        <w:tc>
          <w:tcPr>
            <w:tcW w:w="284" w:type="dxa"/>
            <w:vAlign w:val="bottom"/>
          </w:tcPr>
          <w:p w14:paraId="3F4AC47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2608404" w14:textId="77777777" w:rsidR="009D6532" w:rsidRPr="004E51DC" w:rsidRDefault="00C22FF4" w:rsidP="009D6532">
            <w:pPr>
              <w:pStyle w:val="aa"/>
            </w:pPr>
            <w:r>
              <w:t>Кузина Юлия Юрьевна</w:t>
            </w:r>
          </w:p>
        </w:tc>
        <w:tc>
          <w:tcPr>
            <w:tcW w:w="284" w:type="dxa"/>
            <w:vAlign w:val="bottom"/>
          </w:tcPr>
          <w:p w14:paraId="3BB5656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9009D27" w14:textId="5AD59F3B" w:rsidR="009D6532" w:rsidRPr="004E51DC" w:rsidRDefault="00821F98" w:rsidP="009D6532">
            <w:pPr>
              <w:pStyle w:val="aa"/>
            </w:pPr>
            <w:r>
              <w:t>11.12.2024</w:t>
            </w:r>
          </w:p>
        </w:tc>
      </w:tr>
      <w:tr w:rsidR="009D6532" w:rsidRPr="000905BE" w14:paraId="289B2872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DC8030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D27C7B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A2520C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D674AB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EA9E87C" w14:textId="77777777" w:rsidR="009D6532" w:rsidRPr="000905BE" w:rsidRDefault="00C22FF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274891A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608546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636B7142" w14:textId="77777777" w:rsidR="009D6532" w:rsidRDefault="009D6532" w:rsidP="009D6532">
      <w:pPr>
        <w:rPr>
          <w:lang w:val="en-US"/>
        </w:rPr>
      </w:pPr>
    </w:p>
    <w:p w14:paraId="2BE4D4A2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D414161" w14:textId="77777777" w:rsidTr="00C22F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4BE14A9" w14:textId="77777777" w:rsidR="009D6532" w:rsidRPr="004E51DC" w:rsidRDefault="00C22FF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14:paraId="0B2B47A7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668843F" w14:textId="7C619C05" w:rsidR="009D6532" w:rsidRPr="004E51DC" w:rsidRDefault="00821F98" w:rsidP="009D6532">
            <w:pPr>
              <w:pStyle w:val="aa"/>
            </w:pPr>
            <w:r w:rsidRPr="00821F98">
              <w:t>/подписано/</w:t>
            </w:r>
          </w:p>
        </w:tc>
        <w:tc>
          <w:tcPr>
            <w:tcW w:w="284" w:type="dxa"/>
            <w:vAlign w:val="bottom"/>
          </w:tcPr>
          <w:p w14:paraId="42A62FA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C7F713C" w14:textId="77777777" w:rsidR="009D6532" w:rsidRPr="004E51DC" w:rsidRDefault="00C22FF4" w:rsidP="009D6532">
            <w:pPr>
              <w:pStyle w:val="aa"/>
            </w:pPr>
            <w:r>
              <w:t>Старостина Татьяна Владимировна</w:t>
            </w:r>
          </w:p>
        </w:tc>
        <w:tc>
          <w:tcPr>
            <w:tcW w:w="284" w:type="dxa"/>
            <w:vAlign w:val="bottom"/>
          </w:tcPr>
          <w:p w14:paraId="4027FAE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8D0CC7A" w14:textId="565F49A2" w:rsidR="009D6532" w:rsidRPr="004E51DC" w:rsidRDefault="00821F98" w:rsidP="009D6532">
            <w:pPr>
              <w:pStyle w:val="aa"/>
            </w:pPr>
            <w:r w:rsidRPr="00821F98">
              <w:t>11.12.2024</w:t>
            </w:r>
          </w:p>
        </w:tc>
      </w:tr>
      <w:tr w:rsidR="009D6532" w:rsidRPr="000905BE" w14:paraId="5204C4C1" w14:textId="77777777" w:rsidTr="00C22F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B76170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C5D695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69FF31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13EBA1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E76B9CF" w14:textId="77777777" w:rsidR="009D6532" w:rsidRPr="000905BE" w:rsidRDefault="00C22FF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5BC31AC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6E749B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22FF4" w:rsidRPr="00C22FF4" w14:paraId="238517F8" w14:textId="77777777" w:rsidTr="00C22FF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D0BF0" w14:textId="77777777" w:rsidR="00C22FF4" w:rsidRPr="00C22FF4" w:rsidRDefault="00C22FF4" w:rsidP="009D6532">
            <w:pPr>
              <w:pStyle w:val="aa"/>
            </w:pPr>
            <w:r>
              <w:t xml:space="preserve">Специалист по гражданской обороне и пожарной безопасности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BFB846" w14:textId="77777777" w:rsidR="00C22FF4" w:rsidRPr="00C22FF4" w:rsidRDefault="00C22FF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D3736" w14:textId="2E804647" w:rsidR="00C22FF4" w:rsidRPr="00C22FF4" w:rsidRDefault="00821F98" w:rsidP="009D6532">
            <w:pPr>
              <w:pStyle w:val="aa"/>
            </w:pPr>
            <w:r w:rsidRPr="00821F98">
              <w:t>/подписано/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BEE08" w14:textId="77777777" w:rsidR="00C22FF4" w:rsidRPr="00C22FF4" w:rsidRDefault="00C22FF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77377" w14:textId="77777777" w:rsidR="00C22FF4" w:rsidRPr="00C22FF4" w:rsidRDefault="00C22FF4" w:rsidP="009D6532">
            <w:pPr>
              <w:pStyle w:val="aa"/>
            </w:pPr>
            <w:r>
              <w:t>Белорусов Юрий Борисович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D54571" w14:textId="77777777" w:rsidR="00C22FF4" w:rsidRPr="00C22FF4" w:rsidRDefault="00C22FF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5D625" w14:textId="38EA2DC0" w:rsidR="00C22FF4" w:rsidRPr="00C22FF4" w:rsidRDefault="00821F98" w:rsidP="009D6532">
            <w:pPr>
              <w:pStyle w:val="aa"/>
            </w:pPr>
            <w:r w:rsidRPr="00821F98">
              <w:t>11.12.2024</w:t>
            </w:r>
          </w:p>
        </w:tc>
      </w:tr>
      <w:tr w:rsidR="00C22FF4" w:rsidRPr="00C22FF4" w14:paraId="37C7294F" w14:textId="77777777" w:rsidTr="00C22FF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3F5465B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398F2EB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ABDD64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5590BC3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42507CB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6BA8A2F4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F804AED" w14:textId="77777777" w:rsidR="00C22FF4" w:rsidRPr="00C22FF4" w:rsidRDefault="00C22FF4" w:rsidP="009D6532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(дата)</w:t>
            </w:r>
          </w:p>
        </w:tc>
      </w:tr>
    </w:tbl>
    <w:p w14:paraId="6E8892EA" w14:textId="77777777" w:rsidR="002743B5" w:rsidRDefault="002743B5" w:rsidP="002743B5">
      <w:pPr>
        <w:rPr>
          <w:lang w:val="en-US"/>
        </w:rPr>
      </w:pPr>
    </w:p>
    <w:p w14:paraId="08790556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22FF4" w14:paraId="78AAD8B5" w14:textId="77777777" w:rsidTr="00C22FF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E5E21" w14:textId="77777777" w:rsidR="002743B5" w:rsidRPr="00C22FF4" w:rsidRDefault="00C22FF4" w:rsidP="002743B5">
            <w:pPr>
              <w:pStyle w:val="aa"/>
            </w:pPr>
            <w:r w:rsidRPr="00C22FF4">
              <w:t>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DE011" w14:textId="77777777" w:rsidR="002743B5" w:rsidRPr="00C22FF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89E257" w14:textId="584DD57B" w:rsidR="002743B5" w:rsidRPr="00C22FF4" w:rsidRDefault="00821F98" w:rsidP="002743B5">
            <w:pPr>
              <w:pStyle w:val="aa"/>
            </w:pPr>
            <w:r w:rsidRPr="00821F98">
              <w:t>/подписано/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CE850" w14:textId="77777777" w:rsidR="002743B5" w:rsidRPr="00C22FF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29348E" w14:textId="77777777" w:rsidR="002743B5" w:rsidRPr="00C22FF4" w:rsidRDefault="00C22FF4" w:rsidP="002743B5">
            <w:pPr>
              <w:pStyle w:val="aa"/>
            </w:pPr>
            <w:r w:rsidRPr="00C22FF4">
              <w:t>Сидоров Григорий Васильевич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D21036" w14:textId="77777777" w:rsidR="002743B5" w:rsidRPr="00C22FF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4E5A6" w14:textId="77777777" w:rsidR="002743B5" w:rsidRPr="00C22FF4" w:rsidRDefault="00C22FF4" w:rsidP="002743B5">
            <w:pPr>
              <w:pStyle w:val="aa"/>
            </w:pPr>
            <w:r>
              <w:t>14.11.2024</w:t>
            </w:r>
          </w:p>
        </w:tc>
      </w:tr>
      <w:tr w:rsidR="002743B5" w:rsidRPr="00C22FF4" w14:paraId="43568EF3" w14:textId="77777777" w:rsidTr="00C22FF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4D489BED" w14:textId="77777777" w:rsidR="002743B5" w:rsidRPr="00C22FF4" w:rsidRDefault="00C22FF4" w:rsidP="002743B5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592BCD2" w14:textId="77777777" w:rsidR="002743B5" w:rsidRPr="00C22FF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62A972" w14:textId="77777777" w:rsidR="002743B5" w:rsidRPr="00C22FF4" w:rsidRDefault="00C22FF4" w:rsidP="002743B5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90B3647" w14:textId="77777777" w:rsidR="002743B5" w:rsidRPr="00C22FF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E2E4704" w14:textId="77777777" w:rsidR="002743B5" w:rsidRPr="00C22FF4" w:rsidRDefault="00C22FF4" w:rsidP="002743B5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10673CCC" w14:textId="77777777" w:rsidR="002743B5" w:rsidRPr="00C22FF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941781" w14:textId="77777777" w:rsidR="002743B5" w:rsidRPr="00C22FF4" w:rsidRDefault="00C22FF4" w:rsidP="002743B5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(дата)</w:t>
            </w:r>
          </w:p>
        </w:tc>
      </w:tr>
    </w:tbl>
    <w:p w14:paraId="6AB6C702" w14:textId="77777777" w:rsidR="00DC1A91" w:rsidRDefault="00DC1A91" w:rsidP="00DC1A91"/>
    <w:p w14:paraId="5C362834" w14:textId="77777777" w:rsidR="003F10EB" w:rsidRDefault="003F10EB" w:rsidP="00DC1A91"/>
    <w:p w14:paraId="3E63B8B5" w14:textId="77777777" w:rsidR="003F10EB" w:rsidRDefault="003F10EB" w:rsidP="00DC1A91"/>
    <w:p w14:paraId="48B75D6D" w14:textId="77777777" w:rsidR="003F10EB" w:rsidRDefault="003F10EB" w:rsidP="00DC1A91"/>
    <w:p w14:paraId="276C0EAB" w14:textId="77777777" w:rsidR="003F10EB" w:rsidRDefault="003F10EB" w:rsidP="00DC1A91"/>
    <w:p w14:paraId="56830DC0" w14:textId="77777777" w:rsidR="003F10EB" w:rsidRDefault="003F10EB" w:rsidP="00DC1A91"/>
    <w:p w14:paraId="090F56E0" w14:textId="77777777" w:rsidR="003F10EB" w:rsidRDefault="003F10EB" w:rsidP="00DC1A91"/>
    <w:p w14:paraId="70AE4D1C" w14:textId="77777777" w:rsidR="003F10EB" w:rsidRDefault="003F10EB" w:rsidP="00DC1A91"/>
    <w:p w14:paraId="1566370F" w14:textId="77777777" w:rsidR="003F10EB" w:rsidRDefault="003F10EB" w:rsidP="00DC1A91"/>
    <w:p w14:paraId="77DEA6CE" w14:textId="77777777" w:rsidR="003F10EB" w:rsidRDefault="003F10EB" w:rsidP="00DC1A91"/>
    <w:p w14:paraId="5448D808" w14:textId="77777777" w:rsidR="003F10EB" w:rsidRDefault="003F10EB" w:rsidP="00DC1A91"/>
    <w:p w14:paraId="2555DB4A" w14:textId="77777777" w:rsidR="003F10EB" w:rsidRDefault="003F10EB" w:rsidP="00DC1A91"/>
    <w:p w14:paraId="147F3CD4" w14:textId="77777777" w:rsidR="003F10EB" w:rsidRDefault="003F10EB" w:rsidP="00DC1A91"/>
    <w:p w14:paraId="5F2F889C" w14:textId="77777777" w:rsidR="003F10EB" w:rsidRDefault="003F10EB" w:rsidP="00DC1A91"/>
    <w:p w14:paraId="2360101C" w14:textId="77777777" w:rsidR="003F10EB" w:rsidRDefault="003F10EB" w:rsidP="00DC1A91"/>
    <w:p w14:paraId="1688DBB3" w14:textId="77777777" w:rsidR="003F10EB" w:rsidRDefault="003F10EB" w:rsidP="00DC1A91"/>
    <w:p w14:paraId="41520D4E" w14:textId="77777777" w:rsidR="003F10EB" w:rsidRPr="00DB70BA" w:rsidRDefault="003F10EB" w:rsidP="003F10EB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03D53697" w14:textId="77777777" w:rsidR="003F10EB" w:rsidRPr="00922677" w:rsidRDefault="003F10EB" w:rsidP="003F10EB"/>
    <w:p w14:paraId="259BFCC0" w14:textId="77777777" w:rsidR="003F10EB" w:rsidRPr="00710271" w:rsidRDefault="003F10EB" w:rsidP="003F10E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4E7929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4E7929">
        <w:rPr>
          <w:rStyle w:val="a9"/>
        </w:rPr>
        <w:t xml:space="preserve"> АКЦИОНЕРНОЕ ОБЩЕСТВО "СТРАХОВАЯ КОМПАНИЯ ГАЙДЕ"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C3C0692" w14:textId="77777777" w:rsidR="003F10EB" w:rsidRDefault="003F10EB" w:rsidP="003F10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4432"/>
        <w:gridCol w:w="1103"/>
        <w:gridCol w:w="1405"/>
        <w:gridCol w:w="1872"/>
        <w:gridCol w:w="1286"/>
      </w:tblGrid>
      <w:tr w:rsidR="003F10EB" w:rsidRPr="0096488A" w14:paraId="6E93A9C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5D5116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bookmarkStart w:id="12" w:name="main_table"/>
            <w:bookmarkEnd w:id="12"/>
            <w:r w:rsidRPr="0096488A">
              <w:rPr>
                <w:sz w:val="16"/>
                <w:szCs w:val="16"/>
              </w:rPr>
              <w:t>Наименование структурного подразделения, рабочего места</w:t>
            </w:r>
          </w:p>
        </w:tc>
        <w:tc>
          <w:tcPr>
            <w:tcW w:w="4432" w:type="dxa"/>
            <w:vAlign w:val="center"/>
          </w:tcPr>
          <w:p w14:paraId="6A09EB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03" w:type="dxa"/>
            <w:vAlign w:val="center"/>
          </w:tcPr>
          <w:p w14:paraId="199A49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405" w:type="dxa"/>
            <w:vAlign w:val="center"/>
          </w:tcPr>
          <w:p w14:paraId="4EFE0D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Срок</w:t>
            </w:r>
            <w:r w:rsidRPr="0096488A">
              <w:rPr>
                <w:sz w:val="16"/>
                <w:szCs w:val="16"/>
                <w:lang w:val="en-US"/>
              </w:rPr>
              <w:br/>
            </w:r>
            <w:r w:rsidRPr="0096488A">
              <w:rPr>
                <w:sz w:val="16"/>
                <w:szCs w:val="16"/>
              </w:rPr>
              <w:t>выполнения</w:t>
            </w:r>
          </w:p>
        </w:tc>
        <w:tc>
          <w:tcPr>
            <w:tcW w:w="1872" w:type="dxa"/>
            <w:vAlign w:val="center"/>
          </w:tcPr>
          <w:p w14:paraId="0360180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1286" w:type="dxa"/>
            <w:vAlign w:val="center"/>
          </w:tcPr>
          <w:p w14:paraId="18862D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Отметка о выполнении</w:t>
            </w:r>
          </w:p>
        </w:tc>
      </w:tr>
      <w:tr w:rsidR="003F10EB" w:rsidRPr="0096488A" w14:paraId="05094308" w14:textId="77777777" w:rsidTr="004954F0">
        <w:trPr>
          <w:jc w:val="center"/>
        </w:trPr>
        <w:tc>
          <w:tcPr>
            <w:tcW w:w="5465" w:type="dxa"/>
            <w:vAlign w:val="center"/>
          </w:tcPr>
          <w:p w14:paraId="31E526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</w:t>
            </w:r>
          </w:p>
        </w:tc>
        <w:tc>
          <w:tcPr>
            <w:tcW w:w="4432" w:type="dxa"/>
            <w:vAlign w:val="center"/>
          </w:tcPr>
          <w:p w14:paraId="3EF9B2A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vAlign w:val="center"/>
          </w:tcPr>
          <w:p w14:paraId="0C469F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3</w:t>
            </w:r>
          </w:p>
        </w:tc>
        <w:tc>
          <w:tcPr>
            <w:tcW w:w="1405" w:type="dxa"/>
            <w:vAlign w:val="center"/>
          </w:tcPr>
          <w:p w14:paraId="0C65E4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14:paraId="3BF587B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vAlign w:val="center"/>
          </w:tcPr>
          <w:p w14:paraId="556454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6</w:t>
            </w:r>
          </w:p>
        </w:tc>
      </w:tr>
      <w:tr w:rsidR="003F10EB" w:rsidRPr="0096488A" w14:paraId="797ECC80" w14:textId="77777777" w:rsidTr="004954F0">
        <w:trPr>
          <w:jc w:val="center"/>
        </w:trPr>
        <w:tc>
          <w:tcPr>
            <w:tcW w:w="5465" w:type="dxa"/>
            <w:vAlign w:val="center"/>
          </w:tcPr>
          <w:p w14:paraId="4F5D4FAA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АУП</w:t>
            </w:r>
          </w:p>
        </w:tc>
        <w:tc>
          <w:tcPr>
            <w:tcW w:w="4432" w:type="dxa"/>
            <w:vAlign w:val="center"/>
          </w:tcPr>
          <w:p w14:paraId="49C60AB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D9606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F766FF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DB31F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BD585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0D54C89" w14:textId="77777777" w:rsidTr="004954F0">
        <w:trPr>
          <w:jc w:val="center"/>
        </w:trPr>
        <w:tc>
          <w:tcPr>
            <w:tcW w:w="5465" w:type="dxa"/>
            <w:vAlign w:val="center"/>
          </w:tcPr>
          <w:p w14:paraId="107845C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14825. Генеральный директор</w:t>
            </w:r>
          </w:p>
        </w:tc>
        <w:tc>
          <w:tcPr>
            <w:tcW w:w="4432" w:type="dxa"/>
            <w:vAlign w:val="center"/>
          </w:tcPr>
          <w:p w14:paraId="7118F5A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595AB4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9D90DA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6EC81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A30E5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BD19C8B" w14:textId="77777777" w:rsidTr="004954F0">
        <w:trPr>
          <w:jc w:val="center"/>
        </w:trPr>
        <w:tc>
          <w:tcPr>
            <w:tcW w:w="5465" w:type="dxa"/>
            <w:vAlign w:val="center"/>
          </w:tcPr>
          <w:p w14:paraId="21E6056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14826. Финансовый директор</w:t>
            </w:r>
          </w:p>
        </w:tc>
        <w:tc>
          <w:tcPr>
            <w:tcW w:w="4432" w:type="dxa"/>
            <w:vAlign w:val="center"/>
          </w:tcPr>
          <w:p w14:paraId="106A0D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FA3DC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C61A4B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8F99D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197C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20B84B0" w14:textId="77777777" w:rsidTr="004954F0">
        <w:trPr>
          <w:jc w:val="center"/>
        </w:trPr>
        <w:tc>
          <w:tcPr>
            <w:tcW w:w="5465" w:type="dxa"/>
            <w:vAlign w:val="center"/>
          </w:tcPr>
          <w:p w14:paraId="636F5F3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14827. Заместитель генерального директора</w:t>
            </w:r>
          </w:p>
        </w:tc>
        <w:tc>
          <w:tcPr>
            <w:tcW w:w="4432" w:type="dxa"/>
            <w:vAlign w:val="center"/>
          </w:tcPr>
          <w:p w14:paraId="42A43E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1FEDB4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92F8C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02C57E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034BB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798B3F6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EE087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14828. Заместитель генерального директора</w:t>
            </w:r>
          </w:p>
        </w:tc>
        <w:tc>
          <w:tcPr>
            <w:tcW w:w="4432" w:type="dxa"/>
            <w:vAlign w:val="center"/>
          </w:tcPr>
          <w:p w14:paraId="6CC77D5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C216B9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928939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4B2A94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514BCB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36616CF" w14:textId="77777777" w:rsidTr="004954F0">
        <w:trPr>
          <w:jc w:val="center"/>
        </w:trPr>
        <w:tc>
          <w:tcPr>
            <w:tcW w:w="5465" w:type="dxa"/>
            <w:vAlign w:val="center"/>
          </w:tcPr>
          <w:p w14:paraId="683CCB6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14829. Помощник генерального директора</w:t>
            </w:r>
          </w:p>
        </w:tc>
        <w:tc>
          <w:tcPr>
            <w:tcW w:w="4432" w:type="dxa"/>
            <w:vAlign w:val="center"/>
          </w:tcPr>
          <w:p w14:paraId="7F53B2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8E6D23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A1C7E6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229DBC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AE161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C5CBD9C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85DCB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14830. Заместитель генерального директора по информационным технологиям</w:t>
            </w:r>
          </w:p>
        </w:tc>
        <w:tc>
          <w:tcPr>
            <w:tcW w:w="4432" w:type="dxa"/>
            <w:vAlign w:val="center"/>
          </w:tcPr>
          <w:p w14:paraId="50721A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47BD42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D871BF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3496C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2CFE3A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572693E" w14:textId="77777777" w:rsidTr="004954F0">
        <w:trPr>
          <w:jc w:val="center"/>
        </w:trPr>
        <w:tc>
          <w:tcPr>
            <w:tcW w:w="5465" w:type="dxa"/>
            <w:vAlign w:val="center"/>
          </w:tcPr>
          <w:p w14:paraId="5CE2B188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14831. Помощник руководителя</w:t>
            </w:r>
          </w:p>
        </w:tc>
        <w:tc>
          <w:tcPr>
            <w:tcW w:w="4432" w:type="dxa"/>
            <w:vAlign w:val="center"/>
          </w:tcPr>
          <w:p w14:paraId="7FC1A08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23800A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97E0E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3EE5E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AA34A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C930C73" w14:textId="77777777" w:rsidTr="004954F0">
        <w:trPr>
          <w:jc w:val="center"/>
        </w:trPr>
        <w:tc>
          <w:tcPr>
            <w:tcW w:w="5465" w:type="dxa"/>
            <w:vAlign w:val="center"/>
          </w:tcPr>
          <w:p w14:paraId="113C1AD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14832. Специалист по гражданской обороне и пожарной безопасности</w:t>
            </w:r>
          </w:p>
        </w:tc>
        <w:tc>
          <w:tcPr>
            <w:tcW w:w="4432" w:type="dxa"/>
            <w:vAlign w:val="center"/>
          </w:tcPr>
          <w:p w14:paraId="49DE36C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CE7F1C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933C4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062E8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234BF1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A99D896" w14:textId="77777777" w:rsidTr="004954F0">
        <w:trPr>
          <w:jc w:val="center"/>
        </w:trPr>
        <w:tc>
          <w:tcPr>
            <w:tcW w:w="5465" w:type="dxa"/>
            <w:vAlign w:val="center"/>
          </w:tcPr>
          <w:p w14:paraId="60517BCE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14833. Заместитель генерального директора - операционный директор</w:t>
            </w:r>
          </w:p>
        </w:tc>
        <w:tc>
          <w:tcPr>
            <w:tcW w:w="4432" w:type="dxa"/>
            <w:vAlign w:val="center"/>
          </w:tcPr>
          <w:p w14:paraId="31077A8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6F588E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492E92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3075D1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C8A8EE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A0B86F2" w14:textId="77777777" w:rsidTr="004954F0">
        <w:trPr>
          <w:jc w:val="center"/>
        </w:trPr>
        <w:tc>
          <w:tcPr>
            <w:tcW w:w="5465" w:type="dxa"/>
            <w:vAlign w:val="center"/>
          </w:tcPr>
          <w:p w14:paraId="5B16DF10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развития и сопровождения автоматизированных систем</w:t>
            </w:r>
          </w:p>
        </w:tc>
        <w:tc>
          <w:tcPr>
            <w:tcW w:w="4432" w:type="dxa"/>
            <w:vAlign w:val="center"/>
          </w:tcPr>
          <w:p w14:paraId="17784A3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CC4254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BD6F3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059A5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A2EA2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8151109" w14:textId="77777777" w:rsidTr="004954F0">
        <w:trPr>
          <w:jc w:val="center"/>
        </w:trPr>
        <w:tc>
          <w:tcPr>
            <w:tcW w:w="5465" w:type="dxa"/>
            <w:vAlign w:val="center"/>
          </w:tcPr>
          <w:p w14:paraId="7744AA8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14834. Директор департамента</w:t>
            </w:r>
          </w:p>
        </w:tc>
        <w:tc>
          <w:tcPr>
            <w:tcW w:w="4432" w:type="dxa"/>
            <w:vAlign w:val="center"/>
          </w:tcPr>
          <w:p w14:paraId="2050161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B6BC6E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0BB146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40B07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632DB5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1699EB9" w14:textId="77777777" w:rsidTr="004954F0">
        <w:trPr>
          <w:jc w:val="center"/>
        </w:trPr>
        <w:tc>
          <w:tcPr>
            <w:tcW w:w="5465" w:type="dxa"/>
            <w:vAlign w:val="center"/>
          </w:tcPr>
          <w:p w14:paraId="0B3B7937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андеррайтинга и стратегического развития</w:t>
            </w:r>
          </w:p>
        </w:tc>
        <w:tc>
          <w:tcPr>
            <w:tcW w:w="4432" w:type="dxa"/>
            <w:vAlign w:val="center"/>
          </w:tcPr>
          <w:p w14:paraId="03A5D88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C70403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95CF01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D72DE2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AC20C9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5222274" w14:textId="77777777" w:rsidTr="004954F0">
        <w:trPr>
          <w:jc w:val="center"/>
        </w:trPr>
        <w:tc>
          <w:tcPr>
            <w:tcW w:w="5465" w:type="dxa"/>
            <w:vAlign w:val="center"/>
          </w:tcPr>
          <w:p w14:paraId="5BFAFCF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14835. Директор департамента</w:t>
            </w:r>
          </w:p>
        </w:tc>
        <w:tc>
          <w:tcPr>
            <w:tcW w:w="4432" w:type="dxa"/>
            <w:vAlign w:val="center"/>
          </w:tcPr>
          <w:p w14:paraId="46C68C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A0175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509C3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29934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A86EC3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9760E36" w14:textId="77777777" w:rsidTr="004954F0">
        <w:trPr>
          <w:jc w:val="center"/>
        </w:trPr>
        <w:tc>
          <w:tcPr>
            <w:tcW w:w="5465" w:type="dxa"/>
            <w:vAlign w:val="center"/>
          </w:tcPr>
          <w:p w14:paraId="09906F6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андеррайтинга личных видов страхования</w:t>
            </w:r>
          </w:p>
        </w:tc>
        <w:tc>
          <w:tcPr>
            <w:tcW w:w="4432" w:type="dxa"/>
            <w:vAlign w:val="center"/>
          </w:tcPr>
          <w:p w14:paraId="050E32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CB298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A87E91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B057A9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C3C89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672E4D7" w14:textId="77777777" w:rsidTr="004954F0">
        <w:trPr>
          <w:jc w:val="center"/>
        </w:trPr>
        <w:tc>
          <w:tcPr>
            <w:tcW w:w="5465" w:type="dxa"/>
            <w:vAlign w:val="center"/>
          </w:tcPr>
          <w:p w14:paraId="710C10B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14836. Начальник управления</w:t>
            </w:r>
          </w:p>
        </w:tc>
        <w:tc>
          <w:tcPr>
            <w:tcW w:w="4432" w:type="dxa"/>
            <w:vAlign w:val="center"/>
          </w:tcPr>
          <w:p w14:paraId="76EB552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D2E13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BA861D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5BE7D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7E63B0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40D43D6" w14:textId="77777777" w:rsidTr="004954F0">
        <w:trPr>
          <w:jc w:val="center"/>
        </w:trPr>
        <w:tc>
          <w:tcPr>
            <w:tcW w:w="5465" w:type="dxa"/>
            <w:vAlign w:val="center"/>
          </w:tcPr>
          <w:p w14:paraId="40C1E48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андеррайтинга выезжающих за рубеж</w:t>
            </w:r>
          </w:p>
        </w:tc>
        <w:tc>
          <w:tcPr>
            <w:tcW w:w="4432" w:type="dxa"/>
            <w:vAlign w:val="center"/>
          </w:tcPr>
          <w:p w14:paraId="6968A90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F29E5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567D57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B756B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2A376B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3DAB885" w14:textId="77777777" w:rsidTr="004954F0">
        <w:trPr>
          <w:jc w:val="center"/>
        </w:trPr>
        <w:tc>
          <w:tcPr>
            <w:tcW w:w="5465" w:type="dxa"/>
            <w:vAlign w:val="center"/>
          </w:tcPr>
          <w:p w14:paraId="2BF032E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14837. Начальник отдела</w:t>
            </w:r>
          </w:p>
        </w:tc>
        <w:tc>
          <w:tcPr>
            <w:tcW w:w="4432" w:type="dxa"/>
            <w:vAlign w:val="center"/>
          </w:tcPr>
          <w:p w14:paraId="38DE5A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54F61B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164762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614C93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67865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4B82EC7" w14:textId="77777777" w:rsidTr="004954F0">
        <w:trPr>
          <w:jc w:val="center"/>
        </w:trPr>
        <w:tc>
          <w:tcPr>
            <w:tcW w:w="5465" w:type="dxa"/>
            <w:vAlign w:val="center"/>
          </w:tcPr>
          <w:p w14:paraId="78E571B2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безопасности</w:t>
            </w:r>
          </w:p>
        </w:tc>
        <w:tc>
          <w:tcPr>
            <w:tcW w:w="4432" w:type="dxa"/>
            <w:vAlign w:val="center"/>
          </w:tcPr>
          <w:p w14:paraId="1547C0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CAC603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BF41E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F3F62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DB2F0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F6715CA" w14:textId="77777777" w:rsidTr="004954F0">
        <w:trPr>
          <w:jc w:val="center"/>
        </w:trPr>
        <w:tc>
          <w:tcPr>
            <w:tcW w:w="5465" w:type="dxa"/>
            <w:vAlign w:val="center"/>
          </w:tcPr>
          <w:p w14:paraId="58E76C7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14838. Директор по безопасности и управлению персоналом</w:t>
            </w:r>
          </w:p>
        </w:tc>
        <w:tc>
          <w:tcPr>
            <w:tcW w:w="4432" w:type="dxa"/>
            <w:vAlign w:val="center"/>
          </w:tcPr>
          <w:p w14:paraId="4139324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A49A8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6CC5C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8F7839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A7FAEF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6BAEADB" w14:textId="77777777" w:rsidTr="004954F0">
        <w:trPr>
          <w:jc w:val="center"/>
        </w:trPr>
        <w:tc>
          <w:tcPr>
            <w:tcW w:w="5465" w:type="dxa"/>
            <w:vAlign w:val="center"/>
          </w:tcPr>
          <w:p w14:paraId="00BBAFBE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14839. Заместитель директора по безопасности и управлению персоналом</w:t>
            </w:r>
          </w:p>
        </w:tc>
        <w:tc>
          <w:tcPr>
            <w:tcW w:w="4432" w:type="dxa"/>
            <w:vAlign w:val="center"/>
          </w:tcPr>
          <w:p w14:paraId="3B51B8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92C8E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D6AA39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F11E3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C488FA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78026C8" w14:textId="77777777" w:rsidTr="004954F0">
        <w:trPr>
          <w:jc w:val="center"/>
        </w:trPr>
        <w:tc>
          <w:tcPr>
            <w:tcW w:w="5465" w:type="dxa"/>
            <w:vAlign w:val="center"/>
          </w:tcPr>
          <w:p w14:paraId="0BD0A57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экономической безопасности</w:t>
            </w:r>
          </w:p>
        </w:tc>
        <w:tc>
          <w:tcPr>
            <w:tcW w:w="4432" w:type="dxa"/>
            <w:vAlign w:val="center"/>
          </w:tcPr>
          <w:p w14:paraId="5E6841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0A3278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E31191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C9CBB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3DFB06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BBF2477" w14:textId="77777777" w:rsidTr="004954F0">
        <w:trPr>
          <w:jc w:val="center"/>
        </w:trPr>
        <w:tc>
          <w:tcPr>
            <w:tcW w:w="5465" w:type="dxa"/>
            <w:vAlign w:val="center"/>
          </w:tcPr>
          <w:p w14:paraId="1A5C90B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14840. Ведущий специалист</w:t>
            </w:r>
          </w:p>
        </w:tc>
        <w:tc>
          <w:tcPr>
            <w:tcW w:w="4432" w:type="dxa"/>
            <w:vAlign w:val="center"/>
          </w:tcPr>
          <w:p w14:paraId="6C2775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0C40CA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C267B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B5AAC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08F7D1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198565B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E6B0C9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режима</w:t>
            </w:r>
          </w:p>
        </w:tc>
        <w:tc>
          <w:tcPr>
            <w:tcW w:w="4432" w:type="dxa"/>
            <w:vAlign w:val="center"/>
          </w:tcPr>
          <w:p w14:paraId="5318FAC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05912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42EA9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D28885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7040D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571B24A" w14:textId="77777777" w:rsidTr="004954F0">
        <w:trPr>
          <w:jc w:val="center"/>
        </w:trPr>
        <w:tc>
          <w:tcPr>
            <w:tcW w:w="5465" w:type="dxa"/>
            <w:vAlign w:val="center"/>
          </w:tcPr>
          <w:p w14:paraId="5C35BF8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14841. Дежурный специалист</w:t>
            </w:r>
          </w:p>
        </w:tc>
        <w:tc>
          <w:tcPr>
            <w:tcW w:w="4432" w:type="dxa"/>
            <w:vAlign w:val="center"/>
          </w:tcPr>
          <w:p w14:paraId="1502133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BA7BE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D4AFEA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1897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773182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6140116" w14:textId="77777777" w:rsidTr="004954F0">
        <w:trPr>
          <w:jc w:val="center"/>
        </w:trPr>
        <w:tc>
          <w:tcPr>
            <w:tcW w:w="5465" w:type="dxa"/>
            <w:vAlign w:val="center"/>
          </w:tcPr>
          <w:p w14:paraId="75D1690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14842. Дежурный специалист</w:t>
            </w:r>
          </w:p>
        </w:tc>
        <w:tc>
          <w:tcPr>
            <w:tcW w:w="4432" w:type="dxa"/>
            <w:vAlign w:val="center"/>
          </w:tcPr>
          <w:p w14:paraId="7DB642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4292AC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A5B3A8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8E25C1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EF488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20C2F41" w14:textId="77777777" w:rsidTr="004954F0">
        <w:trPr>
          <w:jc w:val="center"/>
        </w:trPr>
        <w:tc>
          <w:tcPr>
            <w:tcW w:w="5465" w:type="dxa"/>
            <w:vAlign w:val="center"/>
          </w:tcPr>
          <w:p w14:paraId="587A82D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14843. Начальник группы режима</w:t>
            </w:r>
          </w:p>
        </w:tc>
        <w:tc>
          <w:tcPr>
            <w:tcW w:w="4432" w:type="dxa"/>
            <w:vAlign w:val="center"/>
          </w:tcPr>
          <w:p w14:paraId="6EF9F70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687871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85731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41FB1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EE7EA1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BDF558A" w14:textId="77777777" w:rsidTr="004954F0">
        <w:trPr>
          <w:jc w:val="center"/>
        </w:trPr>
        <w:tc>
          <w:tcPr>
            <w:tcW w:w="5465" w:type="dxa"/>
            <w:vAlign w:val="center"/>
          </w:tcPr>
          <w:p w14:paraId="787D7B3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14844. Дежурный администратор</w:t>
            </w:r>
          </w:p>
        </w:tc>
        <w:tc>
          <w:tcPr>
            <w:tcW w:w="4432" w:type="dxa"/>
            <w:vAlign w:val="center"/>
          </w:tcPr>
          <w:p w14:paraId="00EE074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69A6ED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D9AD02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72F2C6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7C7178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9637268" w14:textId="77777777" w:rsidTr="004954F0">
        <w:trPr>
          <w:jc w:val="center"/>
        </w:trPr>
        <w:tc>
          <w:tcPr>
            <w:tcW w:w="5465" w:type="dxa"/>
            <w:vAlign w:val="center"/>
          </w:tcPr>
          <w:p w14:paraId="11E1566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14845. Дежурный администратор</w:t>
            </w:r>
          </w:p>
        </w:tc>
        <w:tc>
          <w:tcPr>
            <w:tcW w:w="4432" w:type="dxa"/>
            <w:vAlign w:val="center"/>
          </w:tcPr>
          <w:p w14:paraId="0CBC0A3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4E038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8E41E2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668D7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34E2EB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E6CBCF1" w14:textId="77777777" w:rsidTr="004954F0">
        <w:trPr>
          <w:jc w:val="center"/>
        </w:trPr>
        <w:tc>
          <w:tcPr>
            <w:tcW w:w="5465" w:type="dxa"/>
            <w:vAlign w:val="center"/>
          </w:tcPr>
          <w:p w14:paraId="0728DBA6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корпоративной безопасности</w:t>
            </w:r>
          </w:p>
        </w:tc>
        <w:tc>
          <w:tcPr>
            <w:tcW w:w="4432" w:type="dxa"/>
            <w:vAlign w:val="center"/>
          </w:tcPr>
          <w:p w14:paraId="457F16F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79FF8C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F17292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93A9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9D93FA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3F4023B" w14:textId="77777777" w:rsidTr="004954F0">
        <w:trPr>
          <w:jc w:val="center"/>
        </w:trPr>
        <w:tc>
          <w:tcPr>
            <w:tcW w:w="5465" w:type="dxa"/>
            <w:vAlign w:val="center"/>
          </w:tcPr>
          <w:p w14:paraId="3C99556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14846. Ведущий специалист - аналитик СБ</w:t>
            </w:r>
          </w:p>
        </w:tc>
        <w:tc>
          <w:tcPr>
            <w:tcW w:w="4432" w:type="dxa"/>
            <w:vAlign w:val="center"/>
          </w:tcPr>
          <w:p w14:paraId="616D05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E8A902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4C8DD3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8DB77E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69382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5D6673B" w14:textId="77777777" w:rsidTr="004954F0">
        <w:trPr>
          <w:jc w:val="center"/>
        </w:trPr>
        <w:tc>
          <w:tcPr>
            <w:tcW w:w="5465" w:type="dxa"/>
            <w:vAlign w:val="center"/>
          </w:tcPr>
          <w:p w14:paraId="33066DE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14847. Ведущий специалист по техническому сопровождению деятельности</w:t>
            </w:r>
          </w:p>
        </w:tc>
        <w:tc>
          <w:tcPr>
            <w:tcW w:w="4432" w:type="dxa"/>
            <w:vAlign w:val="center"/>
          </w:tcPr>
          <w:p w14:paraId="18B2C99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DEBEF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F3CFB1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1787E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6A3D2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6D1265B" w14:textId="77777777" w:rsidTr="004954F0">
        <w:trPr>
          <w:jc w:val="center"/>
        </w:trPr>
        <w:tc>
          <w:tcPr>
            <w:tcW w:w="5465" w:type="dxa"/>
            <w:vAlign w:val="center"/>
          </w:tcPr>
          <w:p w14:paraId="7D430C3C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информационной безопасности</w:t>
            </w:r>
          </w:p>
        </w:tc>
        <w:tc>
          <w:tcPr>
            <w:tcW w:w="4432" w:type="dxa"/>
            <w:vAlign w:val="center"/>
          </w:tcPr>
          <w:p w14:paraId="103956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2C2E93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A7A6D9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5CA84E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558B2D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0A5561" w14:textId="77777777" w:rsidTr="004954F0">
        <w:trPr>
          <w:jc w:val="center"/>
        </w:trPr>
        <w:tc>
          <w:tcPr>
            <w:tcW w:w="5465" w:type="dxa"/>
            <w:vAlign w:val="center"/>
          </w:tcPr>
          <w:p w14:paraId="20B916C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14848. Руководитель направления</w:t>
            </w:r>
          </w:p>
        </w:tc>
        <w:tc>
          <w:tcPr>
            <w:tcW w:w="4432" w:type="dxa"/>
            <w:vAlign w:val="center"/>
          </w:tcPr>
          <w:p w14:paraId="77ABF52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AE97A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A0D7D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28551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F8BA37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2FD834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67A6BF0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бухгалтерского учета и отчетности</w:t>
            </w:r>
          </w:p>
        </w:tc>
        <w:tc>
          <w:tcPr>
            <w:tcW w:w="4432" w:type="dxa"/>
            <w:vAlign w:val="center"/>
          </w:tcPr>
          <w:p w14:paraId="318BC03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959B24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11945C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195CF8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478D1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8B166F3" w14:textId="77777777" w:rsidTr="004954F0">
        <w:trPr>
          <w:jc w:val="center"/>
        </w:trPr>
        <w:tc>
          <w:tcPr>
            <w:tcW w:w="5465" w:type="dxa"/>
            <w:vAlign w:val="center"/>
          </w:tcPr>
          <w:p w14:paraId="62A20A4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14849. Главный бухгалтер</w:t>
            </w:r>
          </w:p>
        </w:tc>
        <w:tc>
          <w:tcPr>
            <w:tcW w:w="4432" w:type="dxa"/>
            <w:vAlign w:val="center"/>
          </w:tcPr>
          <w:p w14:paraId="7D71AE5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D3B45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5D8F6D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F831BE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3D25F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A0907D1" w14:textId="77777777" w:rsidTr="004954F0">
        <w:trPr>
          <w:jc w:val="center"/>
        </w:trPr>
        <w:tc>
          <w:tcPr>
            <w:tcW w:w="5465" w:type="dxa"/>
            <w:vAlign w:val="center"/>
          </w:tcPr>
          <w:p w14:paraId="48C77CA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14850. Ведущий бухгалтер</w:t>
            </w:r>
          </w:p>
        </w:tc>
        <w:tc>
          <w:tcPr>
            <w:tcW w:w="4432" w:type="dxa"/>
            <w:vAlign w:val="center"/>
          </w:tcPr>
          <w:p w14:paraId="2806D1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893FE3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08BA33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80294F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61A4D0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C8462AE" w14:textId="77777777" w:rsidTr="004954F0">
        <w:trPr>
          <w:jc w:val="center"/>
        </w:trPr>
        <w:tc>
          <w:tcPr>
            <w:tcW w:w="5465" w:type="dxa"/>
            <w:vAlign w:val="center"/>
          </w:tcPr>
          <w:p w14:paraId="377D9858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14851. Руководитель направления надзорной и статистической отчетности</w:t>
            </w:r>
          </w:p>
        </w:tc>
        <w:tc>
          <w:tcPr>
            <w:tcW w:w="4432" w:type="dxa"/>
            <w:vAlign w:val="center"/>
          </w:tcPr>
          <w:p w14:paraId="684A43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407D1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AEFBB1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9E9D0E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9FFFC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6E2A154" w14:textId="77777777" w:rsidTr="004954F0">
        <w:trPr>
          <w:jc w:val="center"/>
        </w:trPr>
        <w:tc>
          <w:tcPr>
            <w:tcW w:w="5465" w:type="dxa"/>
            <w:vAlign w:val="center"/>
          </w:tcPr>
          <w:p w14:paraId="6DCA68B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14852. Бухгалтер по учёту основных средств, нематериальных активов и товарно-материальных ценностей</w:t>
            </w:r>
          </w:p>
        </w:tc>
        <w:tc>
          <w:tcPr>
            <w:tcW w:w="4432" w:type="dxa"/>
            <w:vAlign w:val="center"/>
          </w:tcPr>
          <w:p w14:paraId="091FA3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DDAA9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8A3049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0F47C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E62FF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E9CCE57" w14:textId="77777777" w:rsidTr="004954F0">
        <w:trPr>
          <w:jc w:val="center"/>
        </w:trPr>
        <w:tc>
          <w:tcPr>
            <w:tcW w:w="5465" w:type="dxa"/>
            <w:vAlign w:val="center"/>
          </w:tcPr>
          <w:p w14:paraId="7F53F58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14853. Ведущий бухгалтер по расчетам</w:t>
            </w:r>
          </w:p>
        </w:tc>
        <w:tc>
          <w:tcPr>
            <w:tcW w:w="4432" w:type="dxa"/>
            <w:vAlign w:val="center"/>
          </w:tcPr>
          <w:p w14:paraId="52FEDFA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6D62E7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1C1FC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9FAD01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60E534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28CCC9E" w14:textId="77777777" w:rsidTr="004954F0">
        <w:trPr>
          <w:jc w:val="center"/>
        </w:trPr>
        <w:tc>
          <w:tcPr>
            <w:tcW w:w="5465" w:type="dxa"/>
            <w:vAlign w:val="center"/>
          </w:tcPr>
          <w:p w14:paraId="30A49E66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имущественного страхования</w:t>
            </w:r>
          </w:p>
        </w:tc>
        <w:tc>
          <w:tcPr>
            <w:tcW w:w="4432" w:type="dxa"/>
            <w:vAlign w:val="center"/>
          </w:tcPr>
          <w:p w14:paraId="365D6A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8D5FED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49ED1A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BDCDE8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353025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5C90545" w14:textId="77777777" w:rsidTr="004954F0">
        <w:trPr>
          <w:jc w:val="center"/>
        </w:trPr>
        <w:tc>
          <w:tcPr>
            <w:tcW w:w="5465" w:type="dxa"/>
            <w:vAlign w:val="center"/>
          </w:tcPr>
          <w:p w14:paraId="4E92B88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14854. Заместитель директора департамента</w:t>
            </w:r>
          </w:p>
        </w:tc>
        <w:tc>
          <w:tcPr>
            <w:tcW w:w="4432" w:type="dxa"/>
            <w:vAlign w:val="center"/>
          </w:tcPr>
          <w:p w14:paraId="6DBD881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B1B39B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E820D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E4AEB2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B2C83C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54C1C2C" w14:textId="77777777" w:rsidTr="004954F0">
        <w:trPr>
          <w:jc w:val="center"/>
        </w:trPr>
        <w:tc>
          <w:tcPr>
            <w:tcW w:w="5465" w:type="dxa"/>
            <w:vAlign w:val="center"/>
          </w:tcPr>
          <w:p w14:paraId="3BDC121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14855. Директор департамента</w:t>
            </w:r>
          </w:p>
        </w:tc>
        <w:tc>
          <w:tcPr>
            <w:tcW w:w="4432" w:type="dxa"/>
            <w:vAlign w:val="center"/>
          </w:tcPr>
          <w:p w14:paraId="04AED71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27E8C4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BD89AD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FB83D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A0963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4282F92" w14:textId="77777777" w:rsidTr="004954F0">
        <w:trPr>
          <w:jc w:val="center"/>
        </w:trPr>
        <w:tc>
          <w:tcPr>
            <w:tcW w:w="5465" w:type="dxa"/>
            <w:vAlign w:val="center"/>
          </w:tcPr>
          <w:p w14:paraId="13E194F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14856. Руководитель направления ипотечного страхования</w:t>
            </w:r>
          </w:p>
        </w:tc>
        <w:tc>
          <w:tcPr>
            <w:tcW w:w="4432" w:type="dxa"/>
            <w:vAlign w:val="center"/>
          </w:tcPr>
          <w:p w14:paraId="501D489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E766F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09E30C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FC2C76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E692E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66314E8" w14:textId="77777777" w:rsidTr="004954F0">
        <w:trPr>
          <w:jc w:val="center"/>
        </w:trPr>
        <w:tc>
          <w:tcPr>
            <w:tcW w:w="5465" w:type="dxa"/>
            <w:vAlign w:val="center"/>
          </w:tcPr>
          <w:p w14:paraId="24B5D1A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14857. Руководитель направления страхования имущества физических лиц</w:t>
            </w:r>
          </w:p>
        </w:tc>
        <w:tc>
          <w:tcPr>
            <w:tcW w:w="4432" w:type="dxa"/>
            <w:vAlign w:val="center"/>
          </w:tcPr>
          <w:p w14:paraId="6E37BBF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B31FE1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7ECB33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EA3DAC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F0D25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80137A7" w14:textId="77777777" w:rsidTr="004954F0">
        <w:trPr>
          <w:jc w:val="center"/>
        </w:trPr>
        <w:tc>
          <w:tcPr>
            <w:tcW w:w="5465" w:type="dxa"/>
            <w:vAlign w:val="center"/>
          </w:tcPr>
          <w:p w14:paraId="1225D7A2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14858. Руководитель направления</w:t>
            </w:r>
          </w:p>
        </w:tc>
        <w:tc>
          <w:tcPr>
            <w:tcW w:w="4432" w:type="dxa"/>
            <w:vAlign w:val="center"/>
          </w:tcPr>
          <w:p w14:paraId="50CE230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F23118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F6401D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AA69B5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4A278C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69680AF" w14:textId="77777777" w:rsidTr="004954F0">
        <w:trPr>
          <w:jc w:val="center"/>
        </w:trPr>
        <w:tc>
          <w:tcPr>
            <w:tcW w:w="5465" w:type="dxa"/>
            <w:vAlign w:val="center"/>
          </w:tcPr>
          <w:p w14:paraId="01C0B9C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14859. Руководитель направления методологии</w:t>
            </w:r>
          </w:p>
        </w:tc>
        <w:tc>
          <w:tcPr>
            <w:tcW w:w="4432" w:type="dxa"/>
            <w:vAlign w:val="center"/>
          </w:tcPr>
          <w:p w14:paraId="59A456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087BD2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27030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510B61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D2604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B921F35" w14:textId="77777777" w:rsidTr="004954F0">
        <w:trPr>
          <w:jc w:val="center"/>
        </w:trPr>
        <w:tc>
          <w:tcPr>
            <w:tcW w:w="5465" w:type="dxa"/>
            <w:vAlign w:val="center"/>
          </w:tcPr>
          <w:p w14:paraId="16D39BF5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Административный Департамент</w:t>
            </w:r>
          </w:p>
        </w:tc>
        <w:tc>
          <w:tcPr>
            <w:tcW w:w="4432" w:type="dxa"/>
            <w:vAlign w:val="center"/>
          </w:tcPr>
          <w:p w14:paraId="4F12CC7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F39B4A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3D3A3C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93F364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91311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1AE03FC" w14:textId="77777777" w:rsidTr="004954F0">
        <w:trPr>
          <w:jc w:val="center"/>
        </w:trPr>
        <w:tc>
          <w:tcPr>
            <w:tcW w:w="5465" w:type="dxa"/>
            <w:vAlign w:val="center"/>
          </w:tcPr>
          <w:p w14:paraId="1FC3FC5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14860. Директор департамента</w:t>
            </w:r>
          </w:p>
        </w:tc>
        <w:tc>
          <w:tcPr>
            <w:tcW w:w="4432" w:type="dxa"/>
            <w:vAlign w:val="center"/>
          </w:tcPr>
          <w:p w14:paraId="3CB43F0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9E34DA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02602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D2815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5DAB06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B5CF97E" w14:textId="77777777" w:rsidTr="004954F0">
        <w:trPr>
          <w:jc w:val="center"/>
        </w:trPr>
        <w:tc>
          <w:tcPr>
            <w:tcW w:w="5465" w:type="dxa"/>
            <w:vAlign w:val="center"/>
          </w:tcPr>
          <w:p w14:paraId="5BDBA699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Административно-хозяйственное управление</w:t>
            </w:r>
          </w:p>
        </w:tc>
        <w:tc>
          <w:tcPr>
            <w:tcW w:w="4432" w:type="dxa"/>
            <w:vAlign w:val="center"/>
          </w:tcPr>
          <w:p w14:paraId="1493237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BC329B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924743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68B9CA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50491D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185F099" w14:textId="77777777" w:rsidTr="004954F0">
        <w:trPr>
          <w:jc w:val="center"/>
        </w:trPr>
        <w:tc>
          <w:tcPr>
            <w:tcW w:w="5465" w:type="dxa"/>
            <w:vAlign w:val="center"/>
          </w:tcPr>
          <w:p w14:paraId="48DC3CC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14861. Специалист по учёту ТМЦ и договорным отношениям</w:t>
            </w:r>
          </w:p>
        </w:tc>
        <w:tc>
          <w:tcPr>
            <w:tcW w:w="4432" w:type="dxa"/>
            <w:vAlign w:val="center"/>
          </w:tcPr>
          <w:p w14:paraId="441373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94CA36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C2697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F8F73A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D54993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B4CDF9C" w14:textId="77777777" w:rsidTr="004954F0">
        <w:trPr>
          <w:jc w:val="center"/>
        </w:trPr>
        <w:tc>
          <w:tcPr>
            <w:tcW w:w="5465" w:type="dxa"/>
            <w:vAlign w:val="center"/>
          </w:tcPr>
          <w:p w14:paraId="3A6C0AD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14862. Секретарь-референт</w:t>
            </w:r>
          </w:p>
        </w:tc>
        <w:tc>
          <w:tcPr>
            <w:tcW w:w="4432" w:type="dxa"/>
            <w:vAlign w:val="center"/>
          </w:tcPr>
          <w:p w14:paraId="5DE83A8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11B6E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45B69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1D846D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122B3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37D008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F2B40A8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14863. Офис-менеджер</w:t>
            </w:r>
          </w:p>
        </w:tc>
        <w:tc>
          <w:tcPr>
            <w:tcW w:w="4432" w:type="dxa"/>
            <w:vAlign w:val="center"/>
          </w:tcPr>
          <w:p w14:paraId="195C56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67BEF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B91EFA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8A4912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C6115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6DDCDD9" w14:textId="77777777" w:rsidTr="004954F0">
        <w:trPr>
          <w:jc w:val="center"/>
        </w:trPr>
        <w:tc>
          <w:tcPr>
            <w:tcW w:w="5465" w:type="dxa"/>
            <w:vAlign w:val="center"/>
          </w:tcPr>
          <w:p w14:paraId="0D8A04E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14864. Начальник управления</w:t>
            </w:r>
          </w:p>
        </w:tc>
        <w:tc>
          <w:tcPr>
            <w:tcW w:w="4432" w:type="dxa"/>
            <w:vAlign w:val="center"/>
          </w:tcPr>
          <w:p w14:paraId="02EBAF5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6B1B1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9F778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5E32E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7800F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1A5CF21" w14:textId="77777777" w:rsidTr="004954F0">
        <w:trPr>
          <w:jc w:val="center"/>
        </w:trPr>
        <w:tc>
          <w:tcPr>
            <w:tcW w:w="5465" w:type="dxa"/>
            <w:vAlign w:val="center"/>
          </w:tcPr>
          <w:p w14:paraId="362EEF9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14865. Специалист</w:t>
            </w:r>
          </w:p>
        </w:tc>
        <w:tc>
          <w:tcPr>
            <w:tcW w:w="4432" w:type="dxa"/>
            <w:vAlign w:val="center"/>
          </w:tcPr>
          <w:p w14:paraId="41A9AA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4ED91C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8FE966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9DD953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4B2FD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FB4D367" w14:textId="77777777" w:rsidTr="004954F0">
        <w:trPr>
          <w:jc w:val="center"/>
        </w:trPr>
        <w:tc>
          <w:tcPr>
            <w:tcW w:w="5465" w:type="dxa"/>
            <w:vAlign w:val="center"/>
          </w:tcPr>
          <w:p w14:paraId="2107ED72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432" w:type="dxa"/>
            <w:vAlign w:val="center"/>
          </w:tcPr>
          <w:p w14:paraId="482CFA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09A2E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5FE26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1F782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C51F8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42765F3" w14:textId="77777777" w:rsidTr="004954F0">
        <w:trPr>
          <w:jc w:val="center"/>
        </w:trPr>
        <w:tc>
          <w:tcPr>
            <w:tcW w:w="5465" w:type="dxa"/>
            <w:vAlign w:val="center"/>
          </w:tcPr>
          <w:p w14:paraId="471EF3C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14866. Начальник отдела</w:t>
            </w:r>
          </w:p>
        </w:tc>
        <w:tc>
          <w:tcPr>
            <w:tcW w:w="4432" w:type="dxa"/>
            <w:vAlign w:val="center"/>
          </w:tcPr>
          <w:p w14:paraId="097AFF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EAB5B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EE4366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4088CE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71322B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DF94EE9" w14:textId="77777777" w:rsidTr="004954F0">
        <w:trPr>
          <w:jc w:val="center"/>
        </w:trPr>
        <w:tc>
          <w:tcPr>
            <w:tcW w:w="5465" w:type="dxa"/>
            <w:vAlign w:val="center"/>
          </w:tcPr>
          <w:p w14:paraId="367F003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14867. Персональный водитель</w:t>
            </w:r>
          </w:p>
        </w:tc>
        <w:tc>
          <w:tcPr>
            <w:tcW w:w="4432" w:type="dxa"/>
            <w:vAlign w:val="center"/>
          </w:tcPr>
          <w:p w14:paraId="4137BE6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2915F4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DFFD3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A5600C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069980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9D45528" w14:textId="77777777" w:rsidTr="004954F0">
        <w:trPr>
          <w:jc w:val="center"/>
        </w:trPr>
        <w:tc>
          <w:tcPr>
            <w:tcW w:w="5465" w:type="dxa"/>
            <w:vAlign w:val="center"/>
          </w:tcPr>
          <w:p w14:paraId="3054ED6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14868. Водитель</w:t>
            </w:r>
          </w:p>
        </w:tc>
        <w:tc>
          <w:tcPr>
            <w:tcW w:w="4432" w:type="dxa"/>
            <w:vAlign w:val="center"/>
          </w:tcPr>
          <w:p w14:paraId="452366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A22E2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74705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ABC5D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76CF3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BD4D26E" w14:textId="77777777" w:rsidTr="004954F0">
        <w:trPr>
          <w:jc w:val="center"/>
        </w:trPr>
        <w:tc>
          <w:tcPr>
            <w:tcW w:w="5465" w:type="dxa"/>
            <w:vAlign w:val="center"/>
          </w:tcPr>
          <w:p w14:paraId="31D39A4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14869. Водитель автомобиля</w:t>
            </w:r>
          </w:p>
        </w:tc>
        <w:tc>
          <w:tcPr>
            <w:tcW w:w="4432" w:type="dxa"/>
            <w:vAlign w:val="center"/>
          </w:tcPr>
          <w:p w14:paraId="1DD258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9A792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CB90E4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266BC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A4BDF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E554A8C" w14:textId="77777777" w:rsidTr="004954F0">
        <w:trPr>
          <w:jc w:val="center"/>
        </w:trPr>
        <w:tc>
          <w:tcPr>
            <w:tcW w:w="5465" w:type="dxa"/>
            <w:vAlign w:val="center"/>
          </w:tcPr>
          <w:p w14:paraId="7E99771C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Филиал АО "СК ГАЙДЕ</w:t>
            </w:r>
            <w:proofErr w:type="gramStart"/>
            <w:r w:rsidRPr="0096488A">
              <w:rPr>
                <w:b/>
                <w:i/>
                <w:sz w:val="16"/>
                <w:szCs w:val="16"/>
              </w:rPr>
              <w:t>"  -</w:t>
            </w:r>
            <w:proofErr w:type="gramEnd"/>
            <w:r w:rsidRPr="0096488A">
              <w:rPr>
                <w:b/>
                <w:i/>
                <w:sz w:val="16"/>
                <w:szCs w:val="16"/>
              </w:rPr>
              <w:t xml:space="preserve"> г. Санкт-Петербург,</w:t>
            </w:r>
          </w:p>
        </w:tc>
        <w:tc>
          <w:tcPr>
            <w:tcW w:w="4432" w:type="dxa"/>
            <w:vAlign w:val="center"/>
          </w:tcPr>
          <w:p w14:paraId="607B735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B05C34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721446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248D8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FAF978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31D8DED" w14:textId="77777777" w:rsidTr="004954F0">
        <w:trPr>
          <w:jc w:val="center"/>
        </w:trPr>
        <w:tc>
          <w:tcPr>
            <w:tcW w:w="5465" w:type="dxa"/>
            <w:vAlign w:val="center"/>
          </w:tcPr>
          <w:p w14:paraId="7919A65C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432" w:type="dxa"/>
            <w:vAlign w:val="center"/>
          </w:tcPr>
          <w:p w14:paraId="68101E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D7DFA4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4F658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9BD156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5EA93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5B6B6DC" w14:textId="77777777" w:rsidTr="004954F0">
        <w:trPr>
          <w:jc w:val="center"/>
        </w:trPr>
        <w:tc>
          <w:tcPr>
            <w:tcW w:w="5465" w:type="dxa"/>
            <w:vAlign w:val="center"/>
          </w:tcPr>
          <w:p w14:paraId="3FDA8FBE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14870. Водитель</w:t>
            </w:r>
          </w:p>
        </w:tc>
        <w:tc>
          <w:tcPr>
            <w:tcW w:w="4432" w:type="dxa"/>
            <w:vAlign w:val="center"/>
          </w:tcPr>
          <w:p w14:paraId="3EC9534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C8C89C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68F9A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E33553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258DA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31FED96" w14:textId="77777777" w:rsidTr="004954F0">
        <w:trPr>
          <w:jc w:val="center"/>
        </w:trPr>
        <w:tc>
          <w:tcPr>
            <w:tcW w:w="5465" w:type="dxa"/>
            <w:vAlign w:val="center"/>
          </w:tcPr>
          <w:p w14:paraId="4D91C67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14871. Водитель</w:t>
            </w:r>
          </w:p>
        </w:tc>
        <w:tc>
          <w:tcPr>
            <w:tcW w:w="4432" w:type="dxa"/>
            <w:vAlign w:val="center"/>
          </w:tcPr>
          <w:p w14:paraId="6C7804C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35BDA3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5CFA2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9A6B55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B86F2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200437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AEA8382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14872. Водитель</w:t>
            </w:r>
          </w:p>
        </w:tc>
        <w:tc>
          <w:tcPr>
            <w:tcW w:w="4432" w:type="dxa"/>
            <w:vAlign w:val="center"/>
          </w:tcPr>
          <w:p w14:paraId="71C401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771954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B7782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2D0A9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9F75EE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6E5E7DA" w14:textId="77777777" w:rsidTr="004954F0">
        <w:trPr>
          <w:jc w:val="center"/>
        </w:trPr>
        <w:tc>
          <w:tcPr>
            <w:tcW w:w="5465" w:type="dxa"/>
            <w:vAlign w:val="center"/>
          </w:tcPr>
          <w:p w14:paraId="3F2928FD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Филиал АО «СК ГАЙДЕ» - г. Симферополь,</w:t>
            </w:r>
          </w:p>
        </w:tc>
        <w:tc>
          <w:tcPr>
            <w:tcW w:w="4432" w:type="dxa"/>
            <w:vAlign w:val="center"/>
          </w:tcPr>
          <w:p w14:paraId="291635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4205C0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878687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E4B8B5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32D96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AAB3E9F" w14:textId="77777777" w:rsidTr="004954F0">
        <w:trPr>
          <w:jc w:val="center"/>
        </w:trPr>
        <w:tc>
          <w:tcPr>
            <w:tcW w:w="5465" w:type="dxa"/>
            <w:vAlign w:val="center"/>
          </w:tcPr>
          <w:p w14:paraId="2CFC6AF1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432" w:type="dxa"/>
            <w:vAlign w:val="center"/>
          </w:tcPr>
          <w:p w14:paraId="6A9F63B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FC2085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1C825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662F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94A83B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148AF3E" w14:textId="77777777" w:rsidTr="004954F0">
        <w:trPr>
          <w:jc w:val="center"/>
        </w:trPr>
        <w:tc>
          <w:tcPr>
            <w:tcW w:w="5465" w:type="dxa"/>
            <w:vAlign w:val="center"/>
          </w:tcPr>
          <w:p w14:paraId="768E365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14873. Водитель</w:t>
            </w:r>
          </w:p>
        </w:tc>
        <w:tc>
          <w:tcPr>
            <w:tcW w:w="4432" w:type="dxa"/>
            <w:vAlign w:val="center"/>
          </w:tcPr>
          <w:p w14:paraId="48C8C7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9A710D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93D04F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4F4EFF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3A6CE6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D4BF286" w14:textId="77777777" w:rsidTr="004954F0">
        <w:trPr>
          <w:jc w:val="center"/>
        </w:trPr>
        <w:tc>
          <w:tcPr>
            <w:tcW w:w="5465" w:type="dxa"/>
            <w:vAlign w:val="center"/>
          </w:tcPr>
          <w:p w14:paraId="7C7799FD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 xml:space="preserve">Отделение АО "СК ГАЙДЕ" - г. </w:t>
            </w:r>
            <w:proofErr w:type="spellStart"/>
            <w:r w:rsidRPr="0096488A">
              <w:rPr>
                <w:b/>
                <w:i/>
                <w:sz w:val="16"/>
                <w:szCs w:val="16"/>
              </w:rPr>
              <w:t>Ростов</w:t>
            </w:r>
            <w:proofErr w:type="spellEnd"/>
            <w:r w:rsidRPr="0096488A">
              <w:rPr>
                <w:b/>
                <w:i/>
                <w:sz w:val="16"/>
                <w:szCs w:val="16"/>
              </w:rPr>
              <w:t xml:space="preserve">-на-Дону, </w:t>
            </w:r>
          </w:p>
        </w:tc>
        <w:tc>
          <w:tcPr>
            <w:tcW w:w="4432" w:type="dxa"/>
            <w:vAlign w:val="center"/>
          </w:tcPr>
          <w:p w14:paraId="135B6F2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C408E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C9668A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13A77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B112F2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058D74B" w14:textId="77777777" w:rsidTr="004954F0">
        <w:trPr>
          <w:jc w:val="center"/>
        </w:trPr>
        <w:tc>
          <w:tcPr>
            <w:tcW w:w="5465" w:type="dxa"/>
            <w:vAlign w:val="center"/>
          </w:tcPr>
          <w:p w14:paraId="35A3A711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Транспортный отдел</w:t>
            </w:r>
          </w:p>
        </w:tc>
        <w:tc>
          <w:tcPr>
            <w:tcW w:w="4432" w:type="dxa"/>
            <w:vAlign w:val="center"/>
          </w:tcPr>
          <w:p w14:paraId="624D0D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05BE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468986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BAA56B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0CE95E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0F1DC03" w14:textId="77777777" w:rsidTr="004954F0">
        <w:trPr>
          <w:jc w:val="center"/>
        </w:trPr>
        <w:tc>
          <w:tcPr>
            <w:tcW w:w="5465" w:type="dxa"/>
            <w:vAlign w:val="center"/>
          </w:tcPr>
          <w:p w14:paraId="5B482A1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14874. Водитель</w:t>
            </w:r>
          </w:p>
        </w:tc>
        <w:tc>
          <w:tcPr>
            <w:tcW w:w="4432" w:type="dxa"/>
            <w:vAlign w:val="center"/>
          </w:tcPr>
          <w:p w14:paraId="7A82B5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379DBD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4F3E0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AF7C7E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EBD585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ED6A4E6" w14:textId="77777777" w:rsidTr="004954F0">
        <w:trPr>
          <w:jc w:val="center"/>
        </w:trPr>
        <w:tc>
          <w:tcPr>
            <w:tcW w:w="5465" w:type="dxa"/>
            <w:vAlign w:val="center"/>
          </w:tcPr>
          <w:p w14:paraId="39924EF5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 xml:space="preserve">Филиал АО "СК ГАЙДЕ" </w:t>
            </w:r>
            <w:proofErr w:type="gramStart"/>
            <w:r w:rsidRPr="0096488A">
              <w:rPr>
                <w:b/>
                <w:i/>
                <w:sz w:val="16"/>
                <w:szCs w:val="16"/>
              </w:rPr>
              <w:t xml:space="preserve">-  </w:t>
            </w:r>
            <w:proofErr w:type="spellStart"/>
            <w:r w:rsidRPr="0096488A">
              <w:rPr>
                <w:b/>
                <w:i/>
                <w:sz w:val="16"/>
                <w:szCs w:val="16"/>
              </w:rPr>
              <w:t>г.Севастополь</w:t>
            </w:r>
            <w:proofErr w:type="spellEnd"/>
            <w:proofErr w:type="gramEnd"/>
            <w:r w:rsidRPr="0096488A">
              <w:rPr>
                <w:b/>
                <w:i/>
                <w:sz w:val="16"/>
                <w:szCs w:val="16"/>
              </w:rPr>
              <w:t xml:space="preserve">, </w:t>
            </w:r>
          </w:p>
        </w:tc>
        <w:tc>
          <w:tcPr>
            <w:tcW w:w="4432" w:type="dxa"/>
            <w:vAlign w:val="center"/>
          </w:tcPr>
          <w:p w14:paraId="3CEBEE1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21A919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05063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713E17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0BE47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F929024" w14:textId="77777777" w:rsidTr="004954F0">
        <w:trPr>
          <w:jc w:val="center"/>
        </w:trPr>
        <w:tc>
          <w:tcPr>
            <w:tcW w:w="5465" w:type="dxa"/>
            <w:vAlign w:val="center"/>
          </w:tcPr>
          <w:p w14:paraId="7B80E25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14875. Аварийный комиссар</w:t>
            </w:r>
          </w:p>
        </w:tc>
        <w:tc>
          <w:tcPr>
            <w:tcW w:w="4432" w:type="dxa"/>
            <w:vAlign w:val="center"/>
          </w:tcPr>
          <w:p w14:paraId="1A774AA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D7844B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9F1A6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7F24E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6B8188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09111DA" w14:textId="77777777" w:rsidTr="004954F0">
        <w:trPr>
          <w:jc w:val="center"/>
        </w:trPr>
        <w:tc>
          <w:tcPr>
            <w:tcW w:w="5465" w:type="dxa"/>
            <w:vAlign w:val="center"/>
          </w:tcPr>
          <w:p w14:paraId="64B0BAC0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Отделение /Симферополь (пгт Молодежное) - г. Симферополь,</w:t>
            </w:r>
          </w:p>
        </w:tc>
        <w:tc>
          <w:tcPr>
            <w:tcW w:w="4432" w:type="dxa"/>
            <w:vAlign w:val="center"/>
          </w:tcPr>
          <w:p w14:paraId="6AF933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5353C6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65BE4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E6B703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ABD70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6383A68" w14:textId="77777777" w:rsidTr="004954F0">
        <w:trPr>
          <w:jc w:val="center"/>
        </w:trPr>
        <w:tc>
          <w:tcPr>
            <w:tcW w:w="5465" w:type="dxa"/>
            <w:vAlign w:val="center"/>
          </w:tcPr>
          <w:p w14:paraId="486692A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14876. Аварийный комиссар</w:t>
            </w:r>
          </w:p>
        </w:tc>
        <w:tc>
          <w:tcPr>
            <w:tcW w:w="4432" w:type="dxa"/>
            <w:vAlign w:val="center"/>
          </w:tcPr>
          <w:p w14:paraId="22146B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45EAA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EC978D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22CC7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AEBE1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C414274" w14:textId="77777777" w:rsidTr="004954F0">
        <w:trPr>
          <w:jc w:val="center"/>
        </w:trPr>
        <w:tc>
          <w:tcPr>
            <w:tcW w:w="5465" w:type="dxa"/>
            <w:vAlign w:val="center"/>
          </w:tcPr>
          <w:p w14:paraId="1625885E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Филиал АО «СК ГАЙДЕ» в г. Луганске - г. Луганск,</w:t>
            </w:r>
          </w:p>
        </w:tc>
        <w:tc>
          <w:tcPr>
            <w:tcW w:w="4432" w:type="dxa"/>
            <w:vAlign w:val="center"/>
          </w:tcPr>
          <w:p w14:paraId="38ED36C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F5BEF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50E2D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C05D1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650FE8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D4F5296" w14:textId="77777777" w:rsidTr="004954F0">
        <w:trPr>
          <w:jc w:val="center"/>
        </w:trPr>
        <w:tc>
          <w:tcPr>
            <w:tcW w:w="5465" w:type="dxa"/>
            <w:vAlign w:val="center"/>
          </w:tcPr>
          <w:p w14:paraId="6E9F4BEE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14877. Водитель</w:t>
            </w:r>
          </w:p>
        </w:tc>
        <w:tc>
          <w:tcPr>
            <w:tcW w:w="4432" w:type="dxa"/>
            <w:vAlign w:val="center"/>
          </w:tcPr>
          <w:p w14:paraId="7030E9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F8C6F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9B10C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84726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C9C900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7A5A983" w14:textId="77777777" w:rsidTr="004954F0">
        <w:trPr>
          <w:jc w:val="center"/>
        </w:trPr>
        <w:tc>
          <w:tcPr>
            <w:tcW w:w="5465" w:type="dxa"/>
            <w:vAlign w:val="center"/>
          </w:tcPr>
          <w:p w14:paraId="772014BD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Отделение АО "СК ГАЙДЕ" - г. Донецк</w:t>
            </w:r>
          </w:p>
        </w:tc>
        <w:tc>
          <w:tcPr>
            <w:tcW w:w="4432" w:type="dxa"/>
            <w:vAlign w:val="center"/>
          </w:tcPr>
          <w:p w14:paraId="24C8851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BA72C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76CE1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70269A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29BA21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576BD76" w14:textId="77777777" w:rsidTr="004954F0">
        <w:trPr>
          <w:jc w:val="center"/>
        </w:trPr>
        <w:tc>
          <w:tcPr>
            <w:tcW w:w="5465" w:type="dxa"/>
            <w:vAlign w:val="center"/>
          </w:tcPr>
          <w:p w14:paraId="5964F508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14878. Водитель</w:t>
            </w:r>
          </w:p>
        </w:tc>
        <w:tc>
          <w:tcPr>
            <w:tcW w:w="4432" w:type="dxa"/>
            <w:vAlign w:val="center"/>
          </w:tcPr>
          <w:p w14:paraId="11192A1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D6FB92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21FB58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58324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32E62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C912595" w14:textId="77777777" w:rsidTr="004954F0">
        <w:trPr>
          <w:jc w:val="center"/>
        </w:trPr>
        <w:tc>
          <w:tcPr>
            <w:tcW w:w="5465" w:type="dxa"/>
            <w:vAlign w:val="center"/>
          </w:tcPr>
          <w:p w14:paraId="474F4A48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по работе с ключевыми клиентами</w:t>
            </w:r>
          </w:p>
        </w:tc>
        <w:tc>
          <w:tcPr>
            <w:tcW w:w="4432" w:type="dxa"/>
            <w:vAlign w:val="center"/>
          </w:tcPr>
          <w:p w14:paraId="47E1940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3F7E12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7845EA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C2FA7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399EE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244E3C4" w14:textId="77777777" w:rsidTr="004954F0">
        <w:trPr>
          <w:jc w:val="center"/>
        </w:trPr>
        <w:tc>
          <w:tcPr>
            <w:tcW w:w="5465" w:type="dxa"/>
            <w:vAlign w:val="center"/>
          </w:tcPr>
          <w:p w14:paraId="275BAB0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14879. Директор департамента</w:t>
            </w:r>
          </w:p>
        </w:tc>
        <w:tc>
          <w:tcPr>
            <w:tcW w:w="4432" w:type="dxa"/>
            <w:vAlign w:val="center"/>
          </w:tcPr>
          <w:p w14:paraId="02BD2C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E720DF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88F871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53E68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63ECCD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5725046" w14:textId="77777777" w:rsidTr="004954F0">
        <w:trPr>
          <w:jc w:val="center"/>
        </w:trPr>
        <w:tc>
          <w:tcPr>
            <w:tcW w:w="5465" w:type="dxa"/>
            <w:vAlign w:val="center"/>
          </w:tcPr>
          <w:p w14:paraId="37E2AE9F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комплексных продаж</w:t>
            </w:r>
          </w:p>
        </w:tc>
        <w:tc>
          <w:tcPr>
            <w:tcW w:w="4432" w:type="dxa"/>
            <w:vAlign w:val="center"/>
          </w:tcPr>
          <w:p w14:paraId="0E51CA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2C4089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58A4F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2A78B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666EB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1815C9B" w14:textId="77777777" w:rsidTr="004954F0">
        <w:trPr>
          <w:jc w:val="center"/>
        </w:trPr>
        <w:tc>
          <w:tcPr>
            <w:tcW w:w="5465" w:type="dxa"/>
            <w:vAlign w:val="center"/>
          </w:tcPr>
          <w:p w14:paraId="1D7E7DF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14880. Директор департамента</w:t>
            </w:r>
          </w:p>
        </w:tc>
        <w:tc>
          <w:tcPr>
            <w:tcW w:w="4432" w:type="dxa"/>
            <w:vAlign w:val="center"/>
          </w:tcPr>
          <w:p w14:paraId="18B38C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B23E7E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B85156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B9249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6276C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AD44990" w14:textId="77777777" w:rsidTr="004954F0">
        <w:trPr>
          <w:jc w:val="center"/>
        </w:trPr>
        <w:tc>
          <w:tcPr>
            <w:tcW w:w="5465" w:type="dxa"/>
            <w:vAlign w:val="center"/>
          </w:tcPr>
          <w:p w14:paraId="2ACA506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14881. Заместитель директора департамента</w:t>
            </w:r>
          </w:p>
        </w:tc>
        <w:tc>
          <w:tcPr>
            <w:tcW w:w="4432" w:type="dxa"/>
            <w:vAlign w:val="center"/>
          </w:tcPr>
          <w:p w14:paraId="2E7BF5D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493BC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2ADDB2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2BE51A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A5004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3841B94" w14:textId="77777777" w:rsidTr="004954F0">
        <w:trPr>
          <w:jc w:val="center"/>
        </w:trPr>
        <w:tc>
          <w:tcPr>
            <w:tcW w:w="5465" w:type="dxa"/>
            <w:vAlign w:val="center"/>
          </w:tcPr>
          <w:p w14:paraId="3D172282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 xml:space="preserve"> Отдел по работе с ключевыми клиентами</w:t>
            </w:r>
          </w:p>
        </w:tc>
        <w:tc>
          <w:tcPr>
            <w:tcW w:w="4432" w:type="dxa"/>
            <w:vAlign w:val="center"/>
          </w:tcPr>
          <w:p w14:paraId="3B939F2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94E8C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567DD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CA583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4C3B8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526601A" w14:textId="77777777" w:rsidTr="004954F0">
        <w:trPr>
          <w:jc w:val="center"/>
        </w:trPr>
        <w:tc>
          <w:tcPr>
            <w:tcW w:w="5465" w:type="dxa"/>
            <w:vAlign w:val="center"/>
          </w:tcPr>
          <w:p w14:paraId="0E22D02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14882. Начальник отдела</w:t>
            </w:r>
          </w:p>
        </w:tc>
        <w:tc>
          <w:tcPr>
            <w:tcW w:w="4432" w:type="dxa"/>
            <w:vAlign w:val="center"/>
          </w:tcPr>
          <w:p w14:paraId="6898951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09CE8F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EA293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DF586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F35FC8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504B1DC" w14:textId="77777777" w:rsidTr="004954F0">
        <w:trPr>
          <w:jc w:val="center"/>
        </w:trPr>
        <w:tc>
          <w:tcPr>
            <w:tcW w:w="5465" w:type="dxa"/>
            <w:vAlign w:val="center"/>
          </w:tcPr>
          <w:p w14:paraId="2C4185CF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 xml:space="preserve"> Отдел развития продаж</w:t>
            </w:r>
          </w:p>
        </w:tc>
        <w:tc>
          <w:tcPr>
            <w:tcW w:w="4432" w:type="dxa"/>
            <w:vAlign w:val="center"/>
          </w:tcPr>
          <w:p w14:paraId="68B731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6E5DF5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BB6DB1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0FFAED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BE32B6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22D92CB" w14:textId="77777777" w:rsidTr="004954F0">
        <w:trPr>
          <w:jc w:val="center"/>
        </w:trPr>
        <w:tc>
          <w:tcPr>
            <w:tcW w:w="5465" w:type="dxa"/>
            <w:vAlign w:val="center"/>
          </w:tcPr>
          <w:p w14:paraId="60281B8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14883. Начальник отдела</w:t>
            </w:r>
          </w:p>
        </w:tc>
        <w:tc>
          <w:tcPr>
            <w:tcW w:w="4432" w:type="dxa"/>
            <w:vAlign w:val="center"/>
          </w:tcPr>
          <w:p w14:paraId="7DB5561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0B3E1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FE5B4D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A5773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8013A7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8BDBDF5" w14:textId="77777777" w:rsidTr="004954F0">
        <w:trPr>
          <w:jc w:val="center"/>
        </w:trPr>
        <w:tc>
          <w:tcPr>
            <w:tcW w:w="5465" w:type="dxa"/>
            <w:vAlign w:val="center"/>
          </w:tcPr>
          <w:p w14:paraId="09655762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14884. Начальник направления</w:t>
            </w:r>
          </w:p>
        </w:tc>
        <w:tc>
          <w:tcPr>
            <w:tcW w:w="4432" w:type="dxa"/>
            <w:vAlign w:val="center"/>
          </w:tcPr>
          <w:p w14:paraId="0FD5F1B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DA6CC4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2F78E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E2720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E17F92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D006245" w14:textId="77777777" w:rsidTr="004954F0">
        <w:trPr>
          <w:jc w:val="center"/>
        </w:trPr>
        <w:tc>
          <w:tcPr>
            <w:tcW w:w="5465" w:type="dxa"/>
            <w:vAlign w:val="center"/>
          </w:tcPr>
          <w:p w14:paraId="322D3EB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14885. Начальник проекта</w:t>
            </w:r>
          </w:p>
        </w:tc>
        <w:tc>
          <w:tcPr>
            <w:tcW w:w="4432" w:type="dxa"/>
            <w:vAlign w:val="center"/>
          </w:tcPr>
          <w:p w14:paraId="0CCBBC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F1452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9A87A0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F5D1F1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27EFEC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7AFCA16" w14:textId="77777777" w:rsidTr="004954F0">
        <w:trPr>
          <w:jc w:val="center"/>
        </w:trPr>
        <w:tc>
          <w:tcPr>
            <w:tcW w:w="5465" w:type="dxa"/>
            <w:vAlign w:val="center"/>
          </w:tcPr>
          <w:p w14:paraId="02C6CC5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партнерских продаж</w:t>
            </w:r>
          </w:p>
        </w:tc>
        <w:tc>
          <w:tcPr>
            <w:tcW w:w="4432" w:type="dxa"/>
            <w:vAlign w:val="center"/>
          </w:tcPr>
          <w:p w14:paraId="1F9995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20900F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E767CF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A5C26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C2021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AE0588C" w14:textId="77777777" w:rsidTr="004954F0">
        <w:trPr>
          <w:jc w:val="center"/>
        </w:trPr>
        <w:tc>
          <w:tcPr>
            <w:tcW w:w="5465" w:type="dxa"/>
            <w:vAlign w:val="center"/>
          </w:tcPr>
          <w:p w14:paraId="0DE8864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14886. Менеджер по страхованию</w:t>
            </w:r>
          </w:p>
        </w:tc>
        <w:tc>
          <w:tcPr>
            <w:tcW w:w="4432" w:type="dxa"/>
            <w:vAlign w:val="center"/>
          </w:tcPr>
          <w:p w14:paraId="2C736AC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2D3C46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122B6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BC03BD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8C4A44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28D3C72" w14:textId="77777777" w:rsidTr="004954F0">
        <w:trPr>
          <w:jc w:val="center"/>
        </w:trPr>
        <w:tc>
          <w:tcPr>
            <w:tcW w:w="5465" w:type="dxa"/>
            <w:vAlign w:val="center"/>
          </w:tcPr>
          <w:p w14:paraId="7BB1B16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14887. Менеджер по страхованию</w:t>
            </w:r>
          </w:p>
        </w:tc>
        <w:tc>
          <w:tcPr>
            <w:tcW w:w="4432" w:type="dxa"/>
            <w:vAlign w:val="center"/>
          </w:tcPr>
          <w:p w14:paraId="6AF06F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4FCDC5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39EC9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D95EB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6BD31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6490F36" w14:textId="77777777" w:rsidTr="004954F0">
        <w:trPr>
          <w:jc w:val="center"/>
        </w:trPr>
        <w:tc>
          <w:tcPr>
            <w:tcW w:w="5465" w:type="dxa"/>
            <w:vAlign w:val="center"/>
          </w:tcPr>
          <w:p w14:paraId="3F54B24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14888. Руководитель направления агентских продаж</w:t>
            </w:r>
          </w:p>
        </w:tc>
        <w:tc>
          <w:tcPr>
            <w:tcW w:w="4432" w:type="dxa"/>
            <w:vAlign w:val="center"/>
          </w:tcPr>
          <w:p w14:paraId="2F478DC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717ED0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BED13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11361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F8FAF6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E85F088" w14:textId="77777777" w:rsidTr="004954F0">
        <w:trPr>
          <w:jc w:val="center"/>
        </w:trPr>
        <w:tc>
          <w:tcPr>
            <w:tcW w:w="5465" w:type="dxa"/>
            <w:vAlign w:val="center"/>
          </w:tcPr>
          <w:p w14:paraId="0BD949B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14889. Начальник отдела</w:t>
            </w:r>
          </w:p>
        </w:tc>
        <w:tc>
          <w:tcPr>
            <w:tcW w:w="4432" w:type="dxa"/>
            <w:vAlign w:val="center"/>
          </w:tcPr>
          <w:p w14:paraId="29ED7C5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6C822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6EAC1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70E0E7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14E93B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407383F" w14:textId="77777777" w:rsidTr="004954F0">
        <w:trPr>
          <w:jc w:val="center"/>
        </w:trPr>
        <w:tc>
          <w:tcPr>
            <w:tcW w:w="5465" w:type="dxa"/>
            <w:vAlign w:val="center"/>
          </w:tcPr>
          <w:p w14:paraId="3369607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14890. Начальник направления</w:t>
            </w:r>
          </w:p>
        </w:tc>
        <w:tc>
          <w:tcPr>
            <w:tcW w:w="4432" w:type="dxa"/>
            <w:vAlign w:val="center"/>
          </w:tcPr>
          <w:p w14:paraId="6CA63FA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0E4804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91AB80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113BFC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DB06B0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5461F90" w14:textId="77777777" w:rsidTr="004954F0">
        <w:trPr>
          <w:jc w:val="center"/>
        </w:trPr>
        <w:tc>
          <w:tcPr>
            <w:tcW w:w="5465" w:type="dxa"/>
            <w:vAlign w:val="center"/>
          </w:tcPr>
          <w:p w14:paraId="3405AC0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14891. Начальник направления</w:t>
            </w:r>
          </w:p>
        </w:tc>
        <w:tc>
          <w:tcPr>
            <w:tcW w:w="4432" w:type="dxa"/>
            <w:vAlign w:val="center"/>
          </w:tcPr>
          <w:p w14:paraId="58A4FB3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C45ED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1AF92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78F50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0089B9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113C0E3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35AF20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маркетинга и коммуникаций</w:t>
            </w:r>
          </w:p>
        </w:tc>
        <w:tc>
          <w:tcPr>
            <w:tcW w:w="4432" w:type="dxa"/>
            <w:vAlign w:val="center"/>
          </w:tcPr>
          <w:p w14:paraId="4C8C5A5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F7244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DB8B3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1D9E9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FE28BA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100F6A5" w14:textId="77777777" w:rsidTr="004954F0">
        <w:trPr>
          <w:jc w:val="center"/>
        </w:trPr>
        <w:tc>
          <w:tcPr>
            <w:tcW w:w="5465" w:type="dxa"/>
            <w:vAlign w:val="center"/>
          </w:tcPr>
          <w:p w14:paraId="0DDB81A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14892. Директор департамента</w:t>
            </w:r>
          </w:p>
        </w:tc>
        <w:tc>
          <w:tcPr>
            <w:tcW w:w="4432" w:type="dxa"/>
            <w:vAlign w:val="center"/>
          </w:tcPr>
          <w:p w14:paraId="390AD96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0436BE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58E95A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A108F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860B4B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76D7DE6" w14:textId="77777777" w:rsidTr="004954F0">
        <w:trPr>
          <w:jc w:val="center"/>
        </w:trPr>
        <w:tc>
          <w:tcPr>
            <w:tcW w:w="5465" w:type="dxa"/>
            <w:vAlign w:val="center"/>
          </w:tcPr>
          <w:p w14:paraId="6D02D39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14893. Ведущий дизайнер</w:t>
            </w:r>
          </w:p>
        </w:tc>
        <w:tc>
          <w:tcPr>
            <w:tcW w:w="4432" w:type="dxa"/>
            <w:vAlign w:val="center"/>
          </w:tcPr>
          <w:p w14:paraId="207BEB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D04590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AD8D2A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B168B2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AE5A81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AA5293F" w14:textId="77777777" w:rsidTr="004954F0">
        <w:trPr>
          <w:jc w:val="center"/>
        </w:trPr>
        <w:tc>
          <w:tcPr>
            <w:tcW w:w="5465" w:type="dxa"/>
            <w:vAlign w:val="center"/>
          </w:tcPr>
          <w:p w14:paraId="3E83C5B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14894. Бренд-менеджер</w:t>
            </w:r>
          </w:p>
        </w:tc>
        <w:tc>
          <w:tcPr>
            <w:tcW w:w="4432" w:type="dxa"/>
            <w:vAlign w:val="center"/>
          </w:tcPr>
          <w:p w14:paraId="604492F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1C7AC6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42DE9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075C74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16AD61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1F35EA" w14:textId="77777777" w:rsidTr="004954F0">
        <w:trPr>
          <w:jc w:val="center"/>
        </w:trPr>
        <w:tc>
          <w:tcPr>
            <w:tcW w:w="5465" w:type="dxa"/>
            <w:vAlign w:val="center"/>
          </w:tcPr>
          <w:p w14:paraId="3D2C2264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по управлению персоналом</w:t>
            </w:r>
          </w:p>
        </w:tc>
        <w:tc>
          <w:tcPr>
            <w:tcW w:w="4432" w:type="dxa"/>
            <w:vAlign w:val="center"/>
          </w:tcPr>
          <w:p w14:paraId="61301B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D92B7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091B6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055B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5A236D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6A9FEAC" w14:textId="77777777" w:rsidTr="004954F0">
        <w:trPr>
          <w:jc w:val="center"/>
        </w:trPr>
        <w:tc>
          <w:tcPr>
            <w:tcW w:w="5465" w:type="dxa"/>
            <w:vAlign w:val="center"/>
          </w:tcPr>
          <w:p w14:paraId="77644CD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14895. Директор департамента</w:t>
            </w:r>
          </w:p>
        </w:tc>
        <w:tc>
          <w:tcPr>
            <w:tcW w:w="4432" w:type="dxa"/>
            <w:vAlign w:val="center"/>
          </w:tcPr>
          <w:p w14:paraId="5DE3BCA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4CA0F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6B1C1D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C654E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57A0F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84085CF" w14:textId="77777777" w:rsidTr="004954F0">
        <w:trPr>
          <w:jc w:val="center"/>
        </w:trPr>
        <w:tc>
          <w:tcPr>
            <w:tcW w:w="5465" w:type="dxa"/>
            <w:vAlign w:val="center"/>
          </w:tcPr>
          <w:p w14:paraId="029BF67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14896. Руководитель направления по трудовым отношениям, компенсациям и льготам</w:t>
            </w:r>
          </w:p>
        </w:tc>
        <w:tc>
          <w:tcPr>
            <w:tcW w:w="4432" w:type="dxa"/>
            <w:vAlign w:val="center"/>
          </w:tcPr>
          <w:p w14:paraId="3449D40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F5799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EAA05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BAE161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09251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6DEB917" w14:textId="77777777" w:rsidTr="004954F0">
        <w:trPr>
          <w:jc w:val="center"/>
        </w:trPr>
        <w:tc>
          <w:tcPr>
            <w:tcW w:w="5465" w:type="dxa"/>
            <w:vAlign w:val="center"/>
          </w:tcPr>
          <w:p w14:paraId="1E5A300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14897. Руководитель направления корпоративной культуры</w:t>
            </w:r>
          </w:p>
        </w:tc>
        <w:tc>
          <w:tcPr>
            <w:tcW w:w="4432" w:type="dxa"/>
            <w:vAlign w:val="center"/>
          </w:tcPr>
          <w:p w14:paraId="04F1C14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991A6B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3B5FBC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7898C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2EDC65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CF301BF" w14:textId="77777777" w:rsidTr="004954F0">
        <w:trPr>
          <w:jc w:val="center"/>
        </w:trPr>
        <w:tc>
          <w:tcPr>
            <w:tcW w:w="5465" w:type="dxa"/>
            <w:vAlign w:val="center"/>
          </w:tcPr>
          <w:p w14:paraId="396F9E1E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14898. Руководитель направления адаптации и обучения</w:t>
            </w:r>
          </w:p>
        </w:tc>
        <w:tc>
          <w:tcPr>
            <w:tcW w:w="4432" w:type="dxa"/>
            <w:vAlign w:val="center"/>
          </w:tcPr>
          <w:p w14:paraId="0A11BAE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53C90E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F90BFD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F1CA2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8A42A2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452108E" w14:textId="77777777" w:rsidTr="004954F0">
        <w:trPr>
          <w:jc w:val="center"/>
        </w:trPr>
        <w:tc>
          <w:tcPr>
            <w:tcW w:w="5465" w:type="dxa"/>
            <w:vAlign w:val="center"/>
          </w:tcPr>
          <w:p w14:paraId="4196F0D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14899. Главный специалист</w:t>
            </w:r>
          </w:p>
        </w:tc>
        <w:tc>
          <w:tcPr>
            <w:tcW w:w="4432" w:type="dxa"/>
            <w:vAlign w:val="center"/>
          </w:tcPr>
          <w:p w14:paraId="56A1B2F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45C295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EAAC6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88DD2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3CF573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FF98136" w14:textId="77777777" w:rsidTr="004954F0">
        <w:trPr>
          <w:jc w:val="center"/>
        </w:trPr>
        <w:tc>
          <w:tcPr>
            <w:tcW w:w="5465" w:type="dxa"/>
            <w:vAlign w:val="center"/>
          </w:tcPr>
          <w:p w14:paraId="3B51F22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14900. Ведущий специалист по кадровому делопроизводству</w:t>
            </w:r>
          </w:p>
        </w:tc>
        <w:tc>
          <w:tcPr>
            <w:tcW w:w="4432" w:type="dxa"/>
            <w:vAlign w:val="center"/>
          </w:tcPr>
          <w:p w14:paraId="51C472F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87BB75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D363C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4C5AD8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E9EDFB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C226434" w14:textId="77777777" w:rsidTr="004954F0">
        <w:trPr>
          <w:jc w:val="center"/>
        </w:trPr>
        <w:tc>
          <w:tcPr>
            <w:tcW w:w="5465" w:type="dxa"/>
            <w:vAlign w:val="center"/>
          </w:tcPr>
          <w:p w14:paraId="21DEFFF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14901. Руководитель службы охраны труда</w:t>
            </w:r>
          </w:p>
        </w:tc>
        <w:tc>
          <w:tcPr>
            <w:tcW w:w="4432" w:type="dxa"/>
            <w:vAlign w:val="center"/>
          </w:tcPr>
          <w:p w14:paraId="030F3AB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A4B71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B4CC1E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AB81D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4423CC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08CD8BB" w14:textId="77777777" w:rsidTr="004954F0">
        <w:trPr>
          <w:jc w:val="center"/>
        </w:trPr>
        <w:tc>
          <w:tcPr>
            <w:tcW w:w="5465" w:type="dxa"/>
            <w:vAlign w:val="center"/>
          </w:tcPr>
          <w:p w14:paraId="1E6AE46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14902. Специалист</w:t>
            </w:r>
          </w:p>
        </w:tc>
        <w:tc>
          <w:tcPr>
            <w:tcW w:w="4432" w:type="dxa"/>
            <w:vAlign w:val="center"/>
          </w:tcPr>
          <w:p w14:paraId="05C9F2A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F6ECE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8EE484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8589F5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AE6BA7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DAAB5DA" w14:textId="77777777" w:rsidTr="004954F0">
        <w:trPr>
          <w:jc w:val="center"/>
        </w:trPr>
        <w:tc>
          <w:tcPr>
            <w:tcW w:w="5465" w:type="dxa"/>
            <w:vAlign w:val="center"/>
          </w:tcPr>
          <w:p w14:paraId="36631B88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развития бизнеса</w:t>
            </w:r>
          </w:p>
        </w:tc>
        <w:tc>
          <w:tcPr>
            <w:tcW w:w="4432" w:type="dxa"/>
            <w:vAlign w:val="center"/>
          </w:tcPr>
          <w:p w14:paraId="1324009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73720B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8EE8BA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27085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1CF6D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3349FBB" w14:textId="77777777" w:rsidTr="004954F0">
        <w:trPr>
          <w:jc w:val="center"/>
        </w:trPr>
        <w:tc>
          <w:tcPr>
            <w:tcW w:w="5465" w:type="dxa"/>
            <w:vAlign w:val="center"/>
          </w:tcPr>
          <w:p w14:paraId="190F782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14903. Руководитель направления</w:t>
            </w:r>
          </w:p>
        </w:tc>
        <w:tc>
          <w:tcPr>
            <w:tcW w:w="4432" w:type="dxa"/>
            <w:vAlign w:val="center"/>
          </w:tcPr>
          <w:p w14:paraId="0181A26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540E7C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60939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AECF85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0010B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45811F9" w14:textId="77777777" w:rsidTr="004954F0">
        <w:trPr>
          <w:jc w:val="center"/>
        </w:trPr>
        <w:tc>
          <w:tcPr>
            <w:tcW w:w="5465" w:type="dxa"/>
            <w:vAlign w:val="center"/>
          </w:tcPr>
          <w:p w14:paraId="34E087B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14904. Руководитель направления</w:t>
            </w:r>
          </w:p>
        </w:tc>
        <w:tc>
          <w:tcPr>
            <w:tcW w:w="4432" w:type="dxa"/>
            <w:vAlign w:val="center"/>
          </w:tcPr>
          <w:p w14:paraId="24C3A64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0CF35C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85000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027282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93BC09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9784A82" w14:textId="77777777" w:rsidTr="004954F0">
        <w:trPr>
          <w:jc w:val="center"/>
        </w:trPr>
        <w:tc>
          <w:tcPr>
            <w:tcW w:w="5465" w:type="dxa"/>
            <w:vAlign w:val="center"/>
          </w:tcPr>
          <w:p w14:paraId="61B6469F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развития проектов</w:t>
            </w:r>
          </w:p>
        </w:tc>
        <w:tc>
          <w:tcPr>
            <w:tcW w:w="4432" w:type="dxa"/>
            <w:vAlign w:val="center"/>
          </w:tcPr>
          <w:p w14:paraId="28C03D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1F32AD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8BF2B0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8E2C3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E6A277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DD3663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6CF2E0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14905. Ведущий специалист</w:t>
            </w:r>
          </w:p>
        </w:tc>
        <w:tc>
          <w:tcPr>
            <w:tcW w:w="4432" w:type="dxa"/>
            <w:vAlign w:val="center"/>
          </w:tcPr>
          <w:p w14:paraId="652488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595497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B2FAE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F424EE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DDACC1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817BC2C" w14:textId="77777777" w:rsidTr="004954F0">
        <w:trPr>
          <w:jc w:val="center"/>
        </w:trPr>
        <w:tc>
          <w:tcPr>
            <w:tcW w:w="5465" w:type="dxa"/>
            <w:vAlign w:val="center"/>
          </w:tcPr>
          <w:p w14:paraId="3205351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14906. Руководитель проекта</w:t>
            </w:r>
          </w:p>
        </w:tc>
        <w:tc>
          <w:tcPr>
            <w:tcW w:w="4432" w:type="dxa"/>
            <w:vAlign w:val="center"/>
          </w:tcPr>
          <w:p w14:paraId="0CD320A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A988A5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8FF5BF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7779C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2C058B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CCC48B4" w14:textId="77777777" w:rsidTr="004954F0">
        <w:trPr>
          <w:jc w:val="center"/>
        </w:trPr>
        <w:tc>
          <w:tcPr>
            <w:tcW w:w="5465" w:type="dxa"/>
            <w:vAlign w:val="center"/>
          </w:tcPr>
          <w:p w14:paraId="619AA21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14907. Руководитель проектов</w:t>
            </w:r>
          </w:p>
        </w:tc>
        <w:tc>
          <w:tcPr>
            <w:tcW w:w="4432" w:type="dxa"/>
            <w:vAlign w:val="center"/>
          </w:tcPr>
          <w:p w14:paraId="0449892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420530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71CDD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971E66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1A1F1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EEAA823" w14:textId="77777777" w:rsidTr="004954F0">
        <w:trPr>
          <w:jc w:val="center"/>
        </w:trPr>
        <w:tc>
          <w:tcPr>
            <w:tcW w:w="5465" w:type="dxa"/>
            <w:vAlign w:val="center"/>
          </w:tcPr>
          <w:p w14:paraId="540DEF2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14908. Руководитель направления</w:t>
            </w:r>
          </w:p>
        </w:tc>
        <w:tc>
          <w:tcPr>
            <w:tcW w:w="4432" w:type="dxa"/>
            <w:vAlign w:val="center"/>
          </w:tcPr>
          <w:p w14:paraId="359D0CE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505C4C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95BCB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18BB4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796CA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A1D80C8" w14:textId="77777777" w:rsidTr="004954F0">
        <w:trPr>
          <w:jc w:val="center"/>
        </w:trPr>
        <w:tc>
          <w:tcPr>
            <w:tcW w:w="5465" w:type="dxa"/>
            <w:vAlign w:val="center"/>
          </w:tcPr>
          <w:p w14:paraId="6B413DA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14909. Руководитель направления</w:t>
            </w:r>
          </w:p>
        </w:tc>
        <w:tc>
          <w:tcPr>
            <w:tcW w:w="4432" w:type="dxa"/>
            <w:vAlign w:val="center"/>
          </w:tcPr>
          <w:p w14:paraId="40E6071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3AA70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C9B1CC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5AC439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CA9689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89D2F2B" w14:textId="77777777" w:rsidTr="004954F0">
        <w:trPr>
          <w:jc w:val="center"/>
        </w:trPr>
        <w:tc>
          <w:tcPr>
            <w:tcW w:w="5465" w:type="dxa"/>
            <w:vAlign w:val="center"/>
          </w:tcPr>
          <w:p w14:paraId="18E2471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14910. Руководитель проекта по работе с VIP-клиентами</w:t>
            </w:r>
          </w:p>
        </w:tc>
        <w:tc>
          <w:tcPr>
            <w:tcW w:w="4432" w:type="dxa"/>
            <w:vAlign w:val="center"/>
          </w:tcPr>
          <w:p w14:paraId="3BCEB7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461363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06971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82AE14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011DEC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9391669" w14:textId="77777777" w:rsidTr="004954F0">
        <w:trPr>
          <w:jc w:val="center"/>
        </w:trPr>
        <w:tc>
          <w:tcPr>
            <w:tcW w:w="5465" w:type="dxa"/>
            <w:vAlign w:val="center"/>
          </w:tcPr>
          <w:p w14:paraId="4127769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14911. Ведущий менеджер по работе с автосалонами</w:t>
            </w:r>
          </w:p>
        </w:tc>
        <w:tc>
          <w:tcPr>
            <w:tcW w:w="4432" w:type="dxa"/>
            <w:vAlign w:val="center"/>
          </w:tcPr>
          <w:p w14:paraId="21FD3C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B18E6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5438F1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BD51C0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9A20F7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FBC451F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1D987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14912. Главный специалист по работе с банками</w:t>
            </w:r>
          </w:p>
        </w:tc>
        <w:tc>
          <w:tcPr>
            <w:tcW w:w="4432" w:type="dxa"/>
            <w:vAlign w:val="center"/>
          </w:tcPr>
          <w:p w14:paraId="306F74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ED39B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6F4CB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836FD9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0AAB3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06C1445" w14:textId="77777777" w:rsidTr="004954F0">
        <w:trPr>
          <w:jc w:val="center"/>
        </w:trPr>
        <w:tc>
          <w:tcPr>
            <w:tcW w:w="5465" w:type="dxa"/>
            <w:vAlign w:val="center"/>
          </w:tcPr>
          <w:p w14:paraId="24B49C7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14913. Главный бизнес-аналитик</w:t>
            </w:r>
          </w:p>
        </w:tc>
        <w:tc>
          <w:tcPr>
            <w:tcW w:w="4432" w:type="dxa"/>
            <w:vAlign w:val="center"/>
          </w:tcPr>
          <w:p w14:paraId="3FE351C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EC5234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BE60D9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3A339D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7ED94A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C4B50E0" w14:textId="77777777" w:rsidTr="004954F0">
        <w:trPr>
          <w:jc w:val="center"/>
        </w:trPr>
        <w:tc>
          <w:tcPr>
            <w:tcW w:w="5465" w:type="dxa"/>
            <w:vAlign w:val="center"/>
          </w:tcPr>
          <w:p w14:paraId="2D5279DA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сопровождения договоров личных видов страхования</w:t>
            </w:r>
          </w:p>
        </w:tc>
        <w:tc>
          <w:tcPr>
            <w:tcW w:w="4432" w:type="dxa"/>
            <w:vAlign w:val="center"/>
          </w:tcPr>
          <w:p w14:paraId="5019716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B20EBD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90371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4269E9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89F8F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8FA6512" w14:textId="77777777" w:rsidTr="004954F0">
        <w:trPr>
          <w:jc w:val="center"/>
        </w:trPr>
        <w:tc>
          <w:tcPr>
            <w:tcW w:w="5465" w:type="dxa"/>
            <w:vAlign w:val="center"/>
          </w:tcPr>
          <w:p w14:paraId="006A91C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14914. Директор департамента</w:t>
            </w:r>
          </w:p>
        </w:tc>
        <w:tc>
          <w:tcPr>
            <w:tcW w:w="4432" w:type="dxa"/>
            <w:vAlign w:val="center"/>
          </w:tcPr>
          <w:p w14:paraId="1366F7B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03A672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B93F43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60C7DE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847E3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E75636A" w14:textId="77777777" w:rsidTr="004954F0">
        <w:trPr>
          <w:jc w:val="center"/>
        </w:trPr>
        <w:tc>
          <w:tcPr>
            <w:tcW w:w="5465" w:type="dxa"/>
            <w:vAlign w:val="center"/>
          </w:tcPr>
          <w:p w14:paraId="29042F38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медицинского сопровождения</w:t>
            </w:r>
          </w:p>
        </w:tc>
        <w:tc>
          <w:tcPr>
            <w:tcW w:w="4432" w:type="dxa"/>
            <w:vAlign w:val="center"/>
          </w:tcPr>
          <w:p w14:paraId="20943C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1DC2DB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6D200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15D713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8CD7E5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95F6D4E" w14:textId="77777777" w:rsidTr="004954F0">
        <w:trPr>
          <w:jc w:val="center"/>
        </w:trPr>
        <w:tc>
          <w:tcPr>
            <w:tcW w:w="5465" w:type="dxa"/>
            <w:vAlign w:val="center"/>
          </w:tcPr>
          <w:p w14:paraId="5873CB1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14915. Начальник управления</w:t>
            </w:r>
          </w:p>
        </w:tc>
        <w:tc>
          <w:tcPr>
            <w:tcW w:w="4432" w:type="dxa"/>
            <w:vAlign w:val="center"/>
          </w:tcPr>
          <w:p w14:paraId="6D43660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DAD32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86794C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8C2F91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ADA078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9CA15FF" w14:textId="77777777" w:rsidTr="004954F0">
        <w:trPr>
          <w:jc w:val="center"/>
        </w:trPr>
        <w:tc>
          <w:tcPr>
            <w:tcW w:w="5465" w:type="dxa"/>
            <w:vAlign w:val="center"/>
          </w:tcPr>
          <w:p w14:paraId="3CF12A12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14916. Заместитель начальника управления</w:t>
            </w:r>
          </w:p>
        </w:tc>
        <w:tc>
          <w:tcPr>
            <w:tcW w:w="4432" w:type="dxa"/>
            <w:vAlign w:val="center"/>
          </w:tcPr>
          <w:p w14:paraId="0AE7BB2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702722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3E1E6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C4687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8C49D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F82E878" w14:textId="77777777" w:rsidTr="004954F0">
        <w:trPr>
          <w:jc w:val="center"/>
        </w:trPr>
        <w:tc>
          <w:tcPr>
            <w:tcW w:w="5465" w:type="dxa"/>
            <w:vAlign w:val="center"/>
          </w:tcPr>
          <w:p w14:paraId="08BAD7C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организации медицинской помощи</w:t>
            </w:r>
          </w:p>
        </w:tc>
        <w:tc>
          <w:tcPr>
            <w:tcW w:w="4432" w:type="dxa"/>
            <w:vAlign w:val="center"/>
          </w:tcPr>
          <w:p w14:paraId="02F444E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0455C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15C1A9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57545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F05E0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1A34874" w14:textId="77777777" w:rsidTr="004954F0">
        <w:trPr>
          <w:jc w:val="center"/>
        </w:trPr>
        <w:tc>
          <w:tcPr>
            <w:tcW w:w="5465" w:type="dxa"/>
            <w:vAlign w:val="center"/>
          </w:tcPr>
          <w:p w14:paraId="2C1D0622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14917. Заместитель начальника отдела</w:t>
            </w:r>
          </w:p>
        </w:tc>
        <w:tc>
          <w:tcPr>
            <w:tcW w:w="4432" w:type="dxa"/>
            <w:vAlign w:val="center"/>
          </w:tcPr>
          <w:p w14:paraId="7081053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0B1F80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68517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AF11B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EB144A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F08DD1F" w14:textId="77777777" w:rsidTr="004954F0">
        <w:trPr>
          <w:jc w:val="center"/>
        </w:trPr>
        <w:tc>
          <w:tcPr>
            <w:tcW w:w="5465" w:type="dxa"/>
            <w:vAlign w:val="center"/>
          </w:tcPr>
          <w:p w14:paraId="501F742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14918. Главный специалист</w:t>
            </w:r>
          </w:p>
        </w:tc>
        <w:tc>
          <w:tcPr>
            <w:tcW w:w="4432" w:type="dxa"/>
            <w:vAlign w:val="center"/>
          </w:tcPr>
          <w:p w14:paraId="61B849E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5F8B4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12AF34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7C4A35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DBA4C2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FA55CB3" w14:textId="77777777" w:rsidTr="004954F0">
        <w:trPr>
          <w:jc w:val="center"/>
        </w:trPr>
        <w:tc>
          <w:tcPr>
            <w:tcW w:w="5465" w:type="dxa"/>
            <w:vAlign w:val="center"/>
          </w:tcPr>
          <w:p w14:paraId="2217BD6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14919. Главный специалист по обработке обращений</w:t>
            </w:r>
          </w:p>
        </w:tc>
        <w:tc>
          <w:tcPr>
            <w:tcW w:w="4432" w:type="dxa"/>
            <w:vAlign w:val="center"/>
          </w:tcPr>
          <w:p w14:paraId="03C9519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D4CB4E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2C5A7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3A8D42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EDFED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8B0DF1" w14:textId="77777777" w:rsidTr="004954F0">
        <w:trPr>
          <w:jc w:val="center"/>
        </w:trPr>
        <w:tc>
          <w:tcPr>
            <w:tcW w:w="5465" w:type="dxa"/>
            <w:vAlign w:val="center"/>
          </w:tcPr>
          <w:p w14:paraId="45E20589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клиентского сервиса</w:t>
            </w:r>
          </w:p>
        </w:tc>
        <w:tc>
          <w:tcPr>
            <w:tcW w:w="4432" w:type="dxa"/>
            <w:vAlign w:val="center"/>
          </w:tcPr>
          <w:p w14:paraId="0AFB2F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16141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B1653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292E0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7C494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0042198" w14:textId="77777777" w:rsidTr="004954F0">
        <w:trPr>
          <w:jc w:val="center"/>
        </w:trPr>
        <w:tc>
          <w:tcPr>
            <w:tcW w:w="5465" w:type="dxa"/>
            <w:vAlign w:val="center"/>
          </w:tcPr>
          <w:p w14:paraId="20A2DD5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14920. Менеджер по работе с VIP-клиентами</w:t>
            </w:r>
          </w:p>
        </w:tc>
        <w:tc>
          <w:tcPr>
            <w:tcW w:w="4432" w:type="dxa"/>
            <w:vAlign w:val="center"/>
          </w:tcPr>
          <w:p w14:paraId="231270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571EDA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EB7311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4E3A1F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C858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316D5A5" w14:textId="77777777" w:rsidTr="004954F0">
        <w:trPr>
          <w:jc w:val="center"/>
        </w:trPr>
        <w:tc>
          <w:tcPr>
            <w:tcW w:w="5465" w:type="dxa"/>
            <w:vAlign w:val="center"/>
          </w:tcPr>
          <w:p w14:paraId="59898BA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14921. Заместитель начальника отдела</w:t>
            </w:r>
          </w:p>
        </w:tc>
        <w:tc>
          <w:tcPr>
            <w:tcW w:w="4432" w:type="dxa"/>
            <w:vAlign w:val="center"/>
          </w:tcPr>
          <w:p w14:paraId="0CBE56F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D19F88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860F8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B176D5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CC9C1A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1D12ADF" w14:textId="77777777" w:rsidTr="004954F0">
        <w:trPr>
          <w:jc w:val="center"/>
        </w:trPr>
        <w:tc>
          <w:tcPr>
            <w:tcW w:w="5465" w:type="dxa"/>
            <w:vAlign w:val="center"/>
          </w:tcPr>
          <w:p w14:paraId="7E0EFAC5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клиентского сопровождения</w:t>
            </w:r>
          </w:p>
        </w:tc>
        <w:tc>
          <w:tcPr>
            <w:tcW w:w="4432" w:type="dxa"/>
            <w:vAlign w:val="center"/>
          </w:tcPr>
          <w:p w14:paraId="1FB763F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9837D4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46B13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AD6BF4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B74FB1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E7FAFF1" w14:textId="77777777" w:rsidTr="004954F0">
        <w:trPr>
          <w:jc w:val="center"/>
        </w:trPr>
        <w:tc>
          <w:tcPr>
            <w:tcW w:w="5465" w:type="dxa"/>
            <w:vAlign w:val="center"/>
          </w:tcPr>
          <w:p w14:paraId="4066897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14922. Начальник управления</w:t>
            </w:r>
          </w:p>
        </w:tc>
        <w:tc>
          <w:tcPr>
            <w:tcW w:w="4432" w:type="dxa"/>
            <w:vAlign w:val="center"/>
          </w:tcPr>
          <w:p w14:paraId="38B4C6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A29DA3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2A524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4878E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F760A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74E3856" w14:textId="77777777" w:rsidTr="004954F0">
        <w:trPr>
          <w:jc w:val="center"/>
        </w:trPr>
        <w:tc>
          <w:tcPr>
            <w:tcW w:w="5465" w:type="dxa"/>
            <w:vAlign w:val="center"/>
          </w:tcPr>
          <w:p w14:paraId="638D9FE4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сопровождения личных видов страхования</w:t>
            </w:r>
          </w:p>
        </w:tc>
        <w:tc>
          <w:tcPr>
            <w:tcW w:w="4432" w:type="dxa"/>
            <w:vAlign w:val="center"/>
          </w:tcPr>
          <w:p w14:paraId="4B3BEAE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4AEC00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F08F9B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661F93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7A385B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9956431" w14:textId="77777777" w:rsidTr="004954F0">
        <w:trPr>
          <w:jc w:val="center"/>
        </w:trPr>
        <w:tc>
          <w:tcPr>
            <w:tcW w:w="5465" w:type="dxa"/>
            <w:vAlign w:val="center"/>
          </w:tcPr>
          <w:p w14:paraId="0ED4408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14923. Начальник отдела</w:t>
            </w:r>
          </w:p>
        </w:tc>
        <w:tc>
          <w:tcPr>
            <w:tcW w:w="4432" w:type="dxa"/>
            <w:vAlign w:val="center"/>
          </w:tcPr>
          <w:p w14:paraId="7FBCCD5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91F63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4452CA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CCEF9C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B5226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85CAC4A" w14:textId="77777777" w:rsidTr="004954F0">
        <w:trPr>
          <w:jc w:val="center"/>
        </w:trPr>
        <w:tc>
          <w:tcPr>
            <w:tcW w:w="5465" w:type="dxa"/>
            <w:vAlign w:val="center"/>
          </w:tcPr>
          <w:p w14:paraId="0331996D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сопровождения ипотечного страхования</w:t>
            </w:r>
          </w:p>
        </w:tc>
        <w:tc>
          <w:tcPr>
            <w:tcW w:w="4432" w:type="dxa"/>
            <w:vAlign w:val="center"/>
          </w:tcPr>
          <w:p w14:paraId="20D794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959C1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36BC45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857F74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1B7199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46A1F9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64A59D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14924. Главный специалист</w:t>
            </w:r>
          </w:p>
        </w:tc>
        <w:tc>
          <w:tcPr>
            <w:tcW w:w="4432" w:type="dxa"/>
            <w:vAlign w:val="center"/>
          </w:tcPr>
          <w:p w14:paraId="7D6567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63F42A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3EDF0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A245F9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07505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C77EB32" w14:textId="77777777" w:rsidTr="004954F0">
        <w:trPr>
          <w:jc w:val="center"/>
        </w:trPr>
        <w:tc>
          <w:tcPr>
            <w:tcW w:w="5465" w:type="dxa"/>
            <w:vAlign w:val="center"/>
          </w:tcPr>
          <w:p w14:paraId="064ACE7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14925. Руководитель направления сопровождения ипотечного страхования</w:t>
            </w:r>
          </w:p>
        </w:tc>
        <w:tc>
          <w:tcPr>
            <w:tcW w:w="4432" w:type="dxa"/>
            <w:vAlign w:val="center"/>
          </w:tcPr>
          <w:p w14:paraId="7EE00A5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3FA8F2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E522D9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1AB1D9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C9C1FA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A1C0BE1" w14:textId="77777777" w:rsidTr="004954F0">
        <w:trPr>
          <w:jc w:val="center"/>
        </w:trPr>
        <w:tc>
          <w:tcPr>
            <w:tcW w:w="5465" w:type="dxa"/>
            <w:vAlign w:val="center"/>
          </w:tcPr>
          <w:p w14:paraId="6F868B3E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партнерского сопровождения</w:t>
            </w:r>
          </w:p>
        </w:tc>
        <w:tc>
          <w:tcPr>
            <w:tcW w:w="4432" w:type="dxa"/>
            <w:vAlign w:val="center"/>
          </w:tcPr>
          <w:p w14:paraId="1798BE9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9D369A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E895F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732A1C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C761BF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9599991" w14:textId="77777777" w:rsidTr="004954F0">
        <w:trPr>
          <w:jc w:val="center"/>
        </w:trPr>
        <w:tc>
          <w:tcPr>
            <w:tcW w:w="5465" w:type="dxa"/>
            <w:vAlign w:val="center"/>
          </w:tcPr>
          <w:p w14:paraId="11008A36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по работе с медицинскими и сервисными организациями</w:t>
            </w:r>
          </w:p>
        </w:tc>
        <w:tc>
          <w:tcPr>
            <w:tcW w:w="4432" w:type="dxa"/>
            <w:vAlign w:val="center"/>
          </w:tcPr>
          <w:p w14:paraId="5CC2FA6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F0E2C5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DC90D4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50E61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3B246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4CD2DE9" w14:textId="77777777" w:rsidTr="004954F0">
        <w:trPr>
          <w:jc w:val="center"/>
        </w:trPr>
        <w:tc>
          <w:tcPr>
            <w:tcW w:w="5465" w:type="dxa"/>
            <w:vAlign w:val="center"/>
          </w:tcPr>
          <w:p w14:paraId="7D654B1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14926. Начальник отдела</w:t>
            </w:r>
          </w:p>
        </w:tc>
        <w:tc>
          <w:tcPr>
            <w:tcW w:w="4432" w:type="dxa"/>
            <w:vAlign w:val="center"/>
          </w:tcPr>
          <w:p w14:paraId="31FE44C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2A0C8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D37CFC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12AEE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71AA8D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B86D7FE" w14:textId="77777777" w:rsidTr="004954F0">
        <w:trPr>
          <w:jc w:val="center"/>
        </w:trPr>
        <w:tc>
          <w:tcPr>
            <w:tcW w:w="5465" w:type="dxa"/>
            <w:vAlign w:val="center"/>
          </w:tcPr>
          <w:p w14:paraId="1E66EE48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14927. Специалист</w:t>
            </w:r>
          </w:p>
        </w:tc>
        <w:tc>
          <w:tcPr>
            <w:tcW w:w="4432" w:type="dxa"/>
            <w:vAlign w:val="center"/>
          </w:tcPr>
          <w:p w14:paraId="6DD001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FCAA81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CA04F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D11225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55F13C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BA78186" w14:textId="77777777" w:rsidTr="004954F0">
        <w:trPr>
          <w:jc w:val="center"/>
        </w:trPr>
        <w:tc>
          <w:tcPr>
            <w:tcW w:w="5465" w:type="dxa"/>
            <w:vAlign w:val="center"/>
          </w:tcPr>
          <w:p w14:paraId="6F18FA2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14928. Ведущий специалист</w:t>
            </w:r>
          </w:p>
        </w:tc>
        <w:tc>
          <w:tcPr>
            <w:tcW w:w="4432" w:type="dxa"/>
            <w:vAlign w:val="center"/>
          </w:tcPr>
          <w:p w14:paraId="2C424E1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6BA95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F0A3F9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735528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3AAD4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A840316" w14:textId="77777777" w:rsidTr="004954F0">
        <w:trPr>
          <w:jc w:val="center"/>
        </w:trPr>
        <w:tc>
          <w:tcPr>
            <w:tcW w:w="5465" w:type="dxa"/>
            <w:vAlign w:val="center"/>
          </w:tcPr>
          <w:p w14:paraId="1420ED04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14929. Главный специалист</w:t>
            </w:r>
          </w:p>
        </w:tc>
        <w:tc>
          <w:tcPr>
            <w:tcW w:w="4432" w:type="dxa"/>
            <w:vAlign w:val="center"/>
          </w:tcPr>
          <w:p w14:paraId="4E3165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8092E2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33CFB9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58DA7A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6648D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7DD0AAA" w14:textId="77777777" w:rsidTr="004954F0">
        <w:trPr>
          <w:jc w:val="center"/>
        </w:trPr>
        <w:tc>
          <w:tcPr>
            <w:tcW w:w="5465" w:type="dxa"/>
            <w:vAlign w:val="center"/>
          </w:tcPr>
          <w:p w14:paraId="35775B4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14930. Главный специалист по администрированию договоров</w:t>
            </w:r>
          </w:p>
        </w:tc>
        <w:tc>
          <w:tcPr>
            <w:tcW w:w="4432" w:type="dxa"/>
            <w:vAlign w:val="center"/>
          </w:tcPr>
          <w:p w14:paraId="3EF4949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7F660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1E46F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3A88B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400A59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A0A3197" w14:textId="77777777" w:rsidTr="004954F0">
        <w:trPr>
          <w:jc w:val="center"/>
        </w:trPr>
        <w:tc>
          <w:tcPr>
            <w:tcW w:w="5465" w:type="dxa"/>
            <w:vAlign w:val="center"/>
          </w:tcPr>
          <w:p w14:paraId="15EEE4D1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взаиморасчетов с медицинскими и сервисными организациями</w:t>
            </w:r>
          </w:p>
        </w:tc>
        <w:tc>
          <w:tcPr>
            <w:tcW w:w="4432" w:type="dxa"/>
            <w:vAlign w:val="center"/>
          </w:tcPr>
          <w:p w14:paraId="08CCDD3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64FAF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A0C62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81EECF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57524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078EF51" w14:textId="77777777" w:rsidTr="004954F0">
        <w:trPr>
          <w:jc w:val="center"/>
        </w:trPr>
        <w:tc>
          <w:tcPr>
            <w:tcW w:w="5465" w:type="dxa"/>
            <w:vAlign w:val="center"/>
          </w:tcPr>
          <w:p w14:paraId="041D3B2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14931. Начальник отдела</w:t>
            </w:r>
          </w:p>
        </w:tc>
        <w:tc>
          <w:tcPr>
            <w:tcW w:w="4432" w:type="dxa"/>
            <w:vAlign w:val="center"/>
          </w:tcPr>
          <w:p w14:paraId="70743EE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69F2D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3B0605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06DB6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BF13B3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1B3381F" w14:textId="77777777" w:rsidTr="004954F0">
        <w:trPr>
          <w:jc w:val="center"/>
        </w:trPr>
        <w:tc>
          <w:tcPr>
            <w:tcW w:w="5465" w:type="dxa"/>
            <w:vAlign w:val="center"/>
          </w:tcPr>
          <w:p w14:paraId="2A81BD7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14932. Заместитель начальника отдела</w:t>
            </w:r>
          </w:p>
        </w:tc>
        <w:tc>
          <w:tcPr>
            <w:tcW w:w="4432" w:type="dxa"/>
            <w:vAlign w:val="center"/>
          </w:tcPr>
          <w:p w14:paraId="4E4E12D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43573B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1A4CA0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9E7889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2701A7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30746A4" w14:textId="77777777" w:rsidTr="004954F0">
        <w:trPr>
          <w:jc w:val="center"/>
        </w:trPr>
        <w:tc>
          <w:tcPr>
            <w:tcW w:w="5465" w:type="dxa"/>
            <w:vAlign w:val="center"/>
          </w:tcPr>
          <w:p w14:paraId="537CB34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14933. Главный специалист</w:t>
            </w:r>
          </w:p>
        </w:tc>
        <w:tc>
          <w:tcPr>
            <w:tcW w:w="4432" w:type="dxa"/>
            <w:vAlign w:val="center"/>
          </w:tcPr>
          <w:p w14:paraId="71F6CFE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49401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D0C76A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22FFAB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5B244D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1A073E7" w14:textId="77777777" w:rsidTr="004954F0">
        <w:trPr>
          <w:jc w:val="center"/>
        </w:trPr>
        <w:tc>
          <w:tcPr>
            <w:tcW w:w="5465" w:type="dxa"/>
            <w:vAlign w:val="center"/>
          </w:tcPr>
          <w:p w14:paraId="292DE250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сопровождения личных видов страхования</w:t>
            </w:r>
          </w:p>
        </w:tc>
        <w:tc>
          <w:tcPr>
            <w:tcW w:w="4432" w:type="dxa"/>
            <w:vAlign w:val="center"/>
          </w:tcPr>
          <w:p w14:paraId="604FDDA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2F6E0D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41BEF5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EB9E40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C6CB67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F06BE74" w14:textId="77777777" w:rsidTr="004954F0">
        <w:trPr>
          <w:jc w:val="center"/>
        </w:trPr>
        <w:tc>
          <w:tcPr>
            <w:tcW w:w="5465" w:type="dxa"/>
            <w:vAlign w:val="center"/>
          </w:tcPr>
          <w:p w14:paraId="338B572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14934. Главный специалист</w:t>
            </w:r>
          </w:p>
        </w:tc>
        <w:tc>
          <w:tcPr>
            <w:tcW w:w="4432" w:type="dxa"/>
            <w:vAlign w:val="center"/>
          </w:tcPr>
          <w:p w14:paraId="039C801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5E9C56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447916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8A12B9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A1191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5918131" w14:textId="77777777" w:rsidTr="004954F0">
        <w:trPr>
          <w:jc w:val="center"/>
        </w:trPr>
        <w:tc>
          <w:tcPr>
            <w:tcW w:w="5465" w:type="dxa"/>
            <w:vAlign w:val="center"/>
          </w:tcPr>
          <w:p w14:paraId="10C52669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поддержки процессов</w:t>
            </w:r>
          </w:p>
        </w:tc>
        <w:tc>
          <w:tcPr>
            <w:tcW w:w="4432" w:type="dxa"/>
            <w:vAlign w:val="center"/>
          </w:tcPr>
          <w:p w14:paraId="765F3B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E78722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DC152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C9871B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F4E9A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70E6049" w14:textId="77777777" w:rsidTr="004954F0">
        <w:trPr>
          <w:jc w:val="center"/>
        </w:trPr>
        <w:tc>
          <w:tcPr>
            <w:tcW w:w="5465" w:type="dxa"/>
            <w:vAlign w:val="center"/>
          </w:tcPr>
          <w:p w14:paraId="6A162F88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поддержки процессов и контроля качества</w:t>
            </w:r>
          </w:p>
        </w:tc>
        <w:tc>
          <w:tcPr>
            <w:tcW w:w="4432" w:type="dxa"/>
            <w:vAlign w:val="center"/>
          </w:tcPr>
          <w:p w14:paraId="702A62A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516756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9A201B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729F1B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F2B314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6D68179" w14:textId="77777777" w:rsidTr="004954F0">
        <w:trPr>
          <w:jc w:val="center"/>
        </w:trPr>
        <w:tc>
          <w:tcPr>
            <w:tcW w:w="5465" w:type="dxa"/>
            <w:vAlign w:val="center"/>
          </w:tcPr>
          <w:p w14:paraId="2D90B52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14935. Ведущий специалист</w:t>
            </w:r>
          </w:p>
        </w:tc>
        <w:tc>
          <w:tcPr>
            <w:tcW w:w="4432" w:type="dxa"/>
            <w:vAlign w:val="center"/>
          </w:tcPr>
          <w:p w14:paraId="23824A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86FCB5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3D98C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BF38CF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972DEB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A2DA1C9" w14:textId="77777777" w:rsidTr="004954F0">
        <w:trPr>
          <w:jc w:val="center"/>
        </w:trPr>
        <w:tc>
          <w:tcPr>
            <w:tcW w:w="5465" w:type="dxa"/>
            <w:vAlign w:val="center"/>
          </w:tcPr>
          <w:p w14:paraId="5E31CFE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14936. Главный специалист</w:t>
            </w:r>
          </w:p>
        </w:tc>
        <w:tc>
          <w:tcPr>
            <w:tcW w:w="4432" w:type="dxa"/>
            <w:vAlign w:val="center"/>
          </w:tcPr>
          <w:p w14:paraId="3800CB2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17F28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6308F7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FFC445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BD6600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974AAD3" w14:textId="77777777" w:rsidTr="004954F0">
        <w:trPr>
          <w:jc w:val="center"/>
        </w:trPr>
        <w:tc>
          <w:tcPr>
            <w:tcW w:w="5465" w:type="dxa"/>
            <w:vAlign w:val="center"/>
          </w:tcPr>
          <w:p w14:paraId="23A4884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14937. Заместитель начальника отдела</w:t>
            </w:r>
          </w:p>
        </w:tc>
        <w:tc>
          <w:tcPr>
            <w:tcW w:w="4432" w:type="dxa"/>
            <w:vAlign w:val="center"/>
          </w:tcPr>
          <w:p w14:paraId="7A0D6AC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FC643B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4207AD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D15E00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B40366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4392586" w14:textId="77777777" w:rsidTr="004954F0">
        <w:trPr>
          <w:jc w:val="center"/>
        </w:trPr>
        <w:tc>
          <w:tcPr>
            <w:tcW w:w="5465" w:type="dxa"/>
            <w:vAlign w:val="center"/>
          </w:tcPr>
          <w:p w14:paraId="5BCA0F1B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медицинского сопровождения ключевых клиентов</w:t>
            </w:r>
          </w:p>
        </w:tc>
        <w:tc>
          <w:tcPr>
            <w:tcW w:w="4432" w:type="dxa"/>
            <w:vAlign w:val="center"/>
          </w:tcPr>
          <w:p w14:paraId="71B2705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58C011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7136AC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EF566A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770249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9213CF4" w14:textId="77777777" w:rsidTr="004954F0">
        <w:trPr>
          <w:jc w:val="center"/>
        </w:trPr>
        <w:tc>
          <w:tcPr>
            <w:tcW w:w="5465" w:type="dxa"/>
            <w:vAlign w:val="center"/>
          </w:tcPr>
          <w:p w14:paraId="7F61700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14938. Начальник управления</w:t>
            </w:r>
          </w:p>
        </w:tc>
        <w:tc>
          <w:tcPr>
            <w:tcW w:w="4432" w:type="dxa"/>
            <w:vAlign w:val="center"/>
          </w:tcPr>
          <w:p w14:paraId="5812A68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E8BBD6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1EDAD8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27B63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C872E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51352CB" w14:textId="77777777" w:rsidTr="004954F0">
        <w:trPr>
          <w:jc w:val="center"/>
        </w:trPr>
        <w:tc>
          <w:tcPr>
            <w:tcW w:w="5465" w:type="dxa"/>
            <w:vAlign w:val="center"/>
          </w:tcPr>
          <w:p w14:paraId="7B2C2F35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стратегического развития</w:t>
            </w:r>
          </w:p>
        </w:tc>
        <w:tc>
          <w:tcPr>
            <w:tcW w:w="4432" w:type="dxa"/>
            <w:vAlign w:val="center"/>
          </w:tcPr>
          <w:p w14:paraId="691C0A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3DB032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413E03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98D153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473AF2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D14BE6D" w14:textId="77777777" w:rsidTr="004954F0">
        <w:trPr>
          <w:jc w:val="center"/>
        </w:trPr>
        <w:tc>
          <w:tcPr>
            <w:tcW w:w="5465" w:type="dxa"/>
            <w:vAlign w:val="center"/>
          </w:tcPr>
          <w:p w14:paraId="615C179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14939. Специалист</w:t>
            </w:r>
          </w:p>
        </w:tc>
        <w:tc>
          <w:tcPr>
            <w:tcW w:w="4432" w:type="dxa"/>
            <w:vAlign w:val="center"/>
          </w:tcPr>
          <w:p w14:paraId="250251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4F6C9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AAE3F3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9BC66A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BA81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01E8C12" w14:textId="77777777" w:rsidTr="004954F0">
        <w:trPr>
          <w:jc w:val="center"/>
        </w:trPr>
        <w:tc>
          <w:tcPr>
            <w:tcW w:w="5465" w:type="dxa"/>
            <w:vAlign w:val="center"/>
          </w:tcPr>
          <w:p w14:paraId="6FDA057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14940. Директор департамента</w:t>
            </w:r>
          </w:p>
        </w:tc>
        <w:tc>
          <w:tcPr>
            <w:tcW w:w="4432" w:type="dxa"/>
            <w:vAlign w:val="center"/>
          </w:tcPr>
          <w:p w14:paraId="1A112E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02377F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BBD04C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D6C66C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2AF09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2A19401" w14:textId="77777777" w:rsidTr="004954F0">
        <w:trPr>
          <w:jc w:val="center"/>
        </w:trPr>
        <w:tc>
          <w:tcPr>
            <w:tcW w:w="5465" w:type="dxa"/>
            <w:vAlign w:val="center"/>
          </w:tcPr>
          <w:p w14:paraId="6EF056B1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страхования транспортных средств</w:t>
            </w:r>
          </w:p>
        </w:tc>
        <w:tc>
          <w:tcPr>
            <w:tcW w:w="4432" w:type="dxa"/>
            <w:vAlign w:val="center"/>
          </w:tcPr>
          <w:p w14:paraId="153AC1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A1B7FF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C09DD6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7ED59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9D4C54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E9F54AA" w14:textId="77777777" w:rsidTr="004954F0">
        <w:trPr>
          <w:jc w:val="center"/>
        </w:trPr>
        <w:tc>
          <w:tcPr>
            <w:tcW w:w="5465" w:type="dxa"/>
            <w:vAlign w:val="center"/>
          </w:tcPr>
          <w:p w14:paraId="3BB7D3F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14941. Специалист по оценке риска страхования транспортных средств</w:t>
            </w:r>
          </w:p>
        </w:tc>
        <w:tc>
          <w:tcPr>
            <w:tcW w:w="4432" w:type="dxa"/>
            <w:vAlign w:val="center"/>
          </w:tcPr>
          <w:p w14:paraId="164A75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189BA9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BC8E51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50964D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46E82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7B8A9DC" w14:textId="77777777" w:rsidTr="004954F0">
        <w:trPr>
          <w:jc w:val="center"/>
        </w:trPr>
        <w:tc>
          <w:tcPr>
            <w:tcW w:w="5465" w:type="dxa"/>
            <w:vAlign w:val="center"/>
          </w:tcPr>
          <w:p w14:paraId="717FEBA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14942. Заместитель директора департамента по оценке риска корпоративного страхования</w:t>
            </w:r>
          </w:p>
        </w:tc>
        <w:tc>
          <w:tcPr>
            <w:tcW w:w="4432" w:type="dxa"/>
            <w:vAlign w:val="center"/>
          </w:tcPr>
          <w:p w14:paraId="538137A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F4183A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F6439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30612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041C2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74828DA" w14:textId="77777777" w:rsidTr="004954F0">
        <w:trPr>
          <w:jc w:val="center"/>
        </w:trPr>
        <w:tc>
          <w:tcPr>
            <w:tcW w:w="5465" w:type="dxa"/>
            <w:vAlign w:val="center"/>
          </w:tcPr>
          <w:p w14:paraId="42591E69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тендерных продаж</w:t>
            </w:r>
          </w:p>
        </w:tc>
        <w:tc>
          <w:tcPr>
            <w:tcW w:w="4432" w:type="dxa"/>
            <w:vAlign w:val="center"/>
          </w:tcPr>
          <w:p w14:paraId="6FF0728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67148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B8AD3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7E10E0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FE4CAE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D8B18E0" w14:textId="77777777" w:rsidTr="004954F0">
        <w:trPr>
          <w:jc w:val="center"/>
        </w:trPr>
        <w:tc>
          <w:tcPr>
            <w:tcW w:w="5465" w:type="dxa"/>
            <w:vAlign w:val="center"/>
          </w:tcPr>
          <w:p w14:paraId="16540A7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14943. Директор департамента</w:t>
            </w:r>
          </w:p>
        </w:tc>
        <w:tc>
          <w:tcPr>
            <w:tcW w:w="4432" w:type="dxa"/>
            <w:vAlign w:val="center"/>
          </w:tcPr>
          <w:p w14:paraId="312328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CCF5DA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A48DDE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874F78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A47BF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9BB3E73" w14:textId="77777777" w:rsidTr="004954F0">
        <w:trPr>
          <w:jc w:val="center"/>
        </w:trPr>
        <w:tc>
          <w:tcPr>
            <w:tcW w:w="5465" w:type="dxa"/>
            <w:vAlign w:val="center"/>
          </w:tcPr>
          <w:p w14:paraId="1C460EC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14944. Руководитель направления развития корпоративных продаж</w:t>
            </w:r>
          </w:p>
        </w:tc>
        <w:tc>
          <w:tcPr>
            <w:tcW w:w="4432" w:type="dxa"/>
            <w:vAlign w:val="center"/>
          </w:tcPr>
          <w:p w14:paraId="46B109F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0D7E1E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5025C5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69C83D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D7B99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DB98786" w14:textId="77777777" w:rsidTr="004954F0">
        <w:trPr>
          <w:jc w:val="center"/>
        </w:trPr>
        <w:tc>
          <w:tcPr>
            <w:tcW w:w="5465" w:type="dxa"/>
            <w:vAlign w:val="center"/>
          </w:tcPr>
          <w:p w14:paraId="2F57A1E9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4432" w:type="dxa"/>
            <w:vAlign w:val="center"/>
          </w:tcPr>
          <w:p w14:paraId="4FEB433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F7E20B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4BB06B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5FD97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CB102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C9796DB" w14:textId="77777777" w:rsidTr="004954F0">
        <w:trPr>
          <w:jc w:val="center"/>
        </w:trPr>
        <w:tc>
          <w:tcPr>
            <w:tcW w:w="5465" w:type="dxa"/>
            <w:vAlign w:val="center"/>
          </w:tcPr>
          <w:p w14:paraId="7190DAC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14945. Директор департамента урегулирования убытков</w:t>
            </w:r>
          </w:p>
        </w:tc>
        <w:tc>
          <w:tcPr>
            <w:tcW w:w="4432" w:type="dxa"/>
            <w:vAlign w:val="center"/>
          </w:tcPr>
          <w:p w14:paraId="5D26AA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F55102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D58901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99B99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16F799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34D0DF4" w14:textId="77777777" w:rsidTr="004954F0">
        <w:trPr>
          <w:jc w:val="center"/>
        </w:trPr>
        <w:tc>
          <w:tcPr>
            <w:tcW w:w="5465" w:type="dxa"/>
            <w:vAlign w:val="center"/>
          </w:tcPr>
          <w:p w14:paraId="2E83079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14946. Аналитик</w:t>
            </w:r>
          </w:p>
        </w:tc>
        <w:tc>
          <w:tcPr>
            <w:tcW w:w="4432" w:type="dxa"/>
            <w:vAlign w:val="center"/>
          </w:tcPr>
          <w:p w14:paraId="73C79A0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B6DCF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EB56F4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17B794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8E9256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05FE489" w14:textId="77777777" w:rsidTr="004954F0">
        <w:trPr>
          <w:jc w:val="center"/>
        </w:trPr>
        <w:tc>
          <w:tcPr>
            <w:tcW w:w="5465" w:type="dxa"/>
            <w:vAlign w:val="center"/>
          </w:tcPr>
          <w:p w14:paraId="7E1D1730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14947. Главный специалист по работе с партнерами</w:t>
            </w:r>
          </w:p>
        </w:tc>
        <w:tc>
          <w:tcPr>
            <w:tcW w:w="4432" w:type="dxa"/>
            <w:vAlign w:val="center"/>
          </w:tcPr>
          <w:p w14:paraId="3D0F8C9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890618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5FA637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1C79E6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213E5B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F5A3D1F" w14:textId="77777777" w:rsidTr="004954F0">
        <w:trPr>
          <w:jc w:val="center"/>
        </w:trPr>
        <w:tc>
          <w:tcPr>
            <w:tcW w:w="5465" w:type="dxa"/>
            <w:vAlign w:val="center"/>
          </w:tcPr>
          <w:p w14:paraId="09CF33D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14948. Ведущий специалист по работе с партнерами</w:t>
            </w:r>
          </w:p>
        </w:tc>
        <w:tc>
          <w:tcPr>
            <w:tcW w:w="4432" w:type="dxa"/>
            <w:vAlign w:val="center"/>
          </w:tcPr>
          <w:p w14:paraId="6D038D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C565B4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7F89F3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800D47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2E326F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8B17D18" w14:textId="77777777" w:rsidTr="004954F0">
        <w:trPr>
          <w:jc w:val="center"/>
        </w:trPr>
        <w:tc>
          <w:tcPr>
            <w:tcW w:w="5465" w:type="dxa"/>
            <w:vAlign w:val="center"/>
          </w:tcPr>
          <w:p w14:paraId="73E7D05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14949. Методолог</w:t>
            </w:r>
          </w:p>
        </w:tc>
        <w:tc>
          <w:tcPr>
            <w:tcW w:w="4432" w:type="dxa"/>
            <w:vAlign w:val="center"/>
          </w:tcPr>
          <w:p w14:paraId="1F3059A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CECDAA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58CF0D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B0130F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7C0560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DDBC81" w14:textId="77777777" w:rsidTr="004954F0">
        <w:trPr>
          <w:jc w:val="center"/>
        </w:trPr>
        <w:tc>
          <w:tcPr>
            <w:tcW w:w="5465" w:type="dxa"/>
            <w:vAlign w:val="center"/>
          </w:tcPr>
          <w:p w14:paraId="4C18FC2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 xml:space="preserve">14950. Руководитель направления </w:t>
            </w:r>
            <w:proofErr w:type="spellStart"/>
            <w:r w:rsidRPr="0096488A">
              <w:rPr>
                <w:sz w:val="16"/>
                <w:szCs w:val="16"/>
              </w:rPr>
              <w:t>предстраховых</w:t>
            </w:r>
            <w:proofErr w:type="spellEnd"/>
            <w:r w:rsidRPr="0096488A">
              <w:rPr>
                <w:sz w:val="16"/>
                <w:szCs w:val="16"/>
              </w:rPr>
              <w:t xml:space="preserve"> осмотров</w:t>
            </w:r>
          </w:p>
        </w:tc>
        <w:tc>
          <w:tcPr>
            <w:tcW w:w="4432" w:type="dxa"/>
            <w:vAlign w:val="center"/>
          </w:tcPr>
          <w:p w14:paraId="758E368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BCE31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047598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C426D2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B634F1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1FFFD5A" w14:textId="77777777" w:rsidTr="004954F0">
        <w:trPr>
          <w:jc w:val="center"/>
        </w:trPr>
        <w:tc>
          <w:tcPr>
            <w:tcW w:w="5465" w:type="dxa"/>
            <w:vAlign w:val="center"/>
          </w:tcPr>
          <w:p w14:paraId="0495A5F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14951. Ведущий специалист по урегулированию убытков</w:t>
            </w:r>
          </w:p>
        </w:tc>
        <w:tc>
          <w:tcPr>
            <w:tcW w:w="4432" w:type="dxa"/>
            <w:vAlign w:val="center"/>
          </w:tcPr>
          <w:p w14:paraId="7C0BB27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7C9731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65206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3C7134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73C5E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78806A" w14:textId="77777777" w:rsidTr="004954F0">
        <w:trPr>
          <w:jc w:val="center"/>
        </w:trPr>
        <w:tc>
          <w:tcPr>
            <w:tcW w:w="5465" w:type="dxa"/>
            <w:vAlign w:val="center"/>
          </w:tcPr>
          <w:p w14:paraId="44A7398A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14952. Главный специалист по урегулированию убытков</w:t>
            </w:r>
          </w:p>
        </w:tc>
        <w:tc>
          <w:tcPr>
            <w:tcW w:w="4432" w:type="dxa"/>
            <w:vAlign w:val="center"/>
          </w:tcPr>
          <w:p w14:paraId="5E5746C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5437D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92671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CBFF0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7037A5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0A3C4D5B" w14:textId="77777777" w:rsidTr="004954F0">
        <w:trPr>
          <w:jc w:val="center"/>
        </w:trPr>
        <w:tc>
          <w:tcPr>
            <w:tcW w:w="5465" w:type="dxa"/>
            <w:vAlign w:val="center"/>
          </w:tcPr>
          <w:p w14:paraId="58E36089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4432" w:type="dxa"/>
            <w:vAlign w:val="center"/>
          </w:tcPr>
          <w:p w14:paraId="25FB55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6132CA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8A6170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6CF59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BBC19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4C6B1F1" w14:textId="77777777" w:rsidTr="004954F0">
        <w:trPr>
          <w:jc w:val="center"/>
        </w:trPr>
        <w:tc>
          <w:tcPr>
            <w:tcW w:w="5465" w:type="dxa"/>
            <w:vAlign w:val="center"/>
          </w:tcPr>
          <w:p w14:paraId="467059E0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Отдел выплат по имуществу и личным видам страхования</w:t>
            </w:r>
          </w:p>
        </w:tc>
        <w:tc>
          <w:tcPr>
            <w:tcW w:w="4432" w:type="dxa"/>
            <w:vAlign w:val="center"/>
          </w:tcPr>
          <w:p w14:paraId="5F34BA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4E7395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5900D4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25975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CFC43E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5F67F0F" w14:textId="77777777" w:rsidTr="004954F0">
        <w:trPr>
          <w:jc w:val="center"/>
        </w:trPr>
        <w:tc>
          <w:tcPr>
            <w:tcW w:w="5465" w:type="dxa"/>
            <w:vAlign w:val="center"/>
          </w:tcPr>
          <w:p w14:paraId="75A5321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14953. Начальник отдела</w:t>
            </w:r>
          </w:p>
        </w:tc>
        <w:tc>
          <w:tcPr>
            <w:tcW w:w="4432" w:type="dxa"/>
            <w:vAlign w:val="center"/>
          </w:tcPr>
          <w:p w14:paraId="5D80218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794263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98AFF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484EE1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AAE90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40B8919" w14:textId="77777777" w:rsidTr="004954F0">
        <w:trPr>
          <w:jc w:val="center"/>
        </w:trPr>
        <w:tc>
          <w:tcPr>
            <w:tcW w:w="5465" w:type="dxa"/>
            <w:vAlign w:val="center"/>
          </w:tcPr>
          <w:p w14:paraId="3C755A2F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Филиал АО "СК ГАЙДЕ" в г. Москва</w:t>
            </w:r>
          </w:p>
        </w:tc>
        <w:tc>
          <w:tcPr>
            <w:tcW w:w="4432" w:type="dxa"/>
            <w:vAlign w:val="center"/>
          </w:tcPr>
          <w:p w14:paraId="7D11A0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588F5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88039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A3BF95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9D9653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9421BCE" w14:textId="77777777" w:rsidTr="004954F0">
        <w:trPr>
          <w:jc w:val="center"/>
        </w:trPr>
        <w:tc>
          <w:tcPr>
            <w:tcW w:w="5465" w:type="dxa"/>
            <w:vAlign w:val="center"/>
          </w:tcPr>
          <w:p w14:paraId="799779C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14954. Директор филиала</w:t>
            </w:r>
          </w:p>
        </w:tc>
        <w:tc>
          <w:tcPr>
            <w:tcW w:w="4432" w:type="dxa"/>
            <w:vAlign w:val="center"/>
          </w:tcPr>
          <w:p w14:paraId="4328485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B6D46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A3446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27D9FE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86B590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D36E7E4" w14:textId="77777777" w:rsidTr="004954F0">
        <w:trPr>
          <w:jc w:val="center"/>
        </w:trPr>
        <w:tc>
          <w:tcPr>
            <w:tcW w:w="5465" w:type="dxa"/>
            <w:vAlign w:val="center"/>
          </w:tcPr>
          <w:p w14:paraId="2831A0A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14955. Заместитель директора филиала</w:t>
            </w:r>
          </w:p>
        </w:tc>
        <w:tc>
          <w:tcPr>
            <w:tcW w:w="4432" w:type="dxa"/>
            <w:vAlign w:val="center"/>
          </w:tcPr>
          <w:p w14:paraId="12EBFE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28D8A4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AFF5D8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B2D3D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4474BB0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AADA57F" w14:textId="77777777" w:rsidTr="004954F0">
        <w:trPr>
          <w:jc w:val="center"/>
        </w:trPr>
        <w:tc>
          <w:tcPr>
            <w:tcW w:w="5465" w:type="dxa"/>
            <w:vAlign w:val="center"/>
          </w:tcPr>
          <w:p w14:paraId="4E6AE73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14956. Офис-менеджер</w:t>
            </w:r>
          </w:p>
        </w:tc>
        <w:tc>
          <w:tcPr>
            <w:tcW w:w="4432" w:type="dxa"/>
            <w:vAlign w:val="center"/>
          </w:tcPr>
          <w:p w14:paraId="763473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53C3B7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2C31B0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1F0B5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A73E1E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26EDA58" w14:textId="77777777" w:rsidTr="004954F0">
        <w:trPr>
          <w:jc w:val="center"/>
        </w:trPr>
        <w:tc>
          <w:tcPr>
            <w:tcW w:w="5465" w:type="dxa"/>
            <w:vAlign w:val="center"/>
          </w:tcPr>
          <w:p w14:paraId="62B2BF6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14957. Заместитель директора филиала по продажам</w:t>
            </w:r>
          </w:p>
        </w:tc>
        <w:tc>
          <w:tcPr>
            <w:tcW w:w="4432" w:type="dxa"/>
            <w:vAlign w:val="center"/>
          </w:tcPr>
          <w:p w14:paraId="7E66543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6BACF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7BEE59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1798F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F82A7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027F027" w14:textId="77777777" w:rsidTr="004954F0">
        <w:trPr>
          <w:jc w:val="center"/>
        </w:trPr>
        <w:tc>
          <w:tcPr>
            <w:tcW w:w="5465" w:type="dxa"/>
            <w:vAlign w:val="center"/>
          </w:tcPr>
          <w:p w14:paraId="21BB54F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14958. Ведущий менеджер по работе с автосалонами</w:t>
            </w:r>
          </w:p>
        </w:tc>
        <w:tc>
          <w:tcPr>
            <w:tcW w:w="4432" w:type="dxa"/>
            <w:vAlign w:val="center"/>
          </w:tcPr>
          <w:p w14:paraId="2AB81A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3DD308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79BCCA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F0767F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A2BDF7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B65E921" w14:textId="77777777" w:rsidTr="004954F0">
        <w:trPr>
          <w:jc w:val="center"/>
        </w:trPr>
        <w:tc>
          <w:tcPr>
            <w:tcW w:w="5465" w:type="dxa"/>
            <w:vAlign w:val="center"/>
          </w:tcPr>
          <w:p w14:paraId="7734FCE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14959. Руководитель направления развития продаж</w:t>
            </w:r>
          </w:p>
        </w:tc>
        <w:tc>
          <w:tcPr>
            <w:tcW w:w="4432" w:type="dxa"/>
            <w:vAlign w:val="center"/>
          </w:tcPr>
          <w:p w14:paraId="46D729F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771F94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A748E4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4840F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95ACC8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E4B32C3" w14:textId="77777777" w:rsidTr="004954F0">
        <w:trPr>
          <w:jc w:val="center"/>
        </w:trPr>
        <w:tc>
          <w:tcPr>
            <w:tcW w:w="5465" w:type="dxa"/>
            <w:vAlign w:val="center"/>
          </w:tcPr>
          <w:p w14:paraId="3FAD81C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14960. Руководитель направления партнерских продаж</w:t>
            </w:r>
          </w:p>
        </w:tc>
        <w:tc>
          <w:tcPr>
            <w:tcW w:w="4432" w:type="dxa"/>
            <w:vAlign w:val="center"/>
          </w:tcPr>
          <w:p w14:paraId="7E57E98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DA7027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B1747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71D296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4C9017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A906373" w14:textId="77777777" w:rsidTr="004954F0">
        <w:trPr>
          <w:jc w:val="center"/>
        </w:trPr>
        <w:tc>
          <w:tcPr>
            <w:tcW w:w="5465" w:type="dxa"/>
            <w:vAlign w:val="center"/>
          </w:tcPr>
          <w:p w14:paraId="35E74393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14961. Ведущий менеджер по страхованию</w:t>
            </w:r>
          </w:p>
        </w:tc>
        <w:tc>
          <w:tcPr>
            <w:tcW w:w="4432" w:type="dxa"/>
            <w:vAlign w:val="center"/>
          </w:tcPr>
          <w:p w14:paraId="041824F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D4FB56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65F02DA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A1440B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602F57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AA646CA" w14:textId="77777777" w:rsidTr="004954F0">
        <w:trPr>
          <w:jc w:val="center"/>
        </w:trPr>
        <w:tc>
          <w:tcPr>
            <w:tcW w:w="5465" w:type="dxa"/>
            <w:vAlign w:val="center"/>
          </w:tcPr>
          <w:p w14:paraId="5043FE9B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14962. Ведущий менеджер по страхованию</w:t>
            </w:r>
          </w:p>
        </w:tc>
        <w:tc>
          <w:tcPr>
            <w:tcW w:w="4432" w:type="dxa"/>
            <w:vAlign w:val="center"/>
          </w:tcPr>
          <w:p w14:paraId="5B8B534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0B05C16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6D854C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438DBB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450CBC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91D59CC" w14:textId="77777777" w:rsidTr="004954F0">
        <w:trPr>
          <w:jc w:val="center"/>
        </w:trPr>
        <w:tc>
          <w:tcPr>
            <w:tcW w:w="5465" w:type="dxa"/>
            <w:vAlign w:val="center"/>
          </w:tcPr>
          <w:p w14:paraId="37F6A7E6" w14:textId="77777777" w:rsidR="003F10EB" w:rsidRPr="0096488A" w:rsidRDefault="003F10EB" w:rsidP="004954F0">
            <w:pPr>
              <w:pStyle w:val="aa"/>
              <w:rPr>
                <w:b/>
                <w:i/>
                <w:sz w:val="16"/>
                <w:szCs w:val="16"/>
              </w:rPr>
            </w:pPr>
            <w:r w:rsidRPr="0096488A">
              <w:rPr>
                <w:b/>
                <w:i/>
                <w:sz w:val="16"/>
                <w:szCs w:val="16"/>
              </w:rPr>
              <w:t>Правовой департамент</w:t>
            </w:r>
          </w:p>
        </w:tc>
        <w:tc>
          <w:tcPr>
            <w:tcW w:w="4432" w:type="dxa"/>
            <w:vAlign w:val="center"/>
          </w:tcPr>
          <w:p w14:paraId="0C93E75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11EC4B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46D0D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6BB08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604599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2637E58" w14:textId="77777777" w:rsidTr="004954F0">
        <w:trPr>
          <w:jc w:val="center"/>
        </w:trPr>
        <w:tc>
          <w:tcPr>
            <w:tcW w:w="5465" w:type="dxa"/>
            <w:vAlign w:val="center"/>
          </w:tcPr>
          <w:p w14:paraId="260AD2B5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14963. Директор департамента</w:t>
            </w:r>
          </w:p>
        </w:tc>
        <w:tc>
          <w:tcPr>
            <w:tcW w:w="4432" w:type="dxa"/>
            <w:vAlign w:val="center"/>
          </w:tcPr>
          <w:p w14:paraId="08423D4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0367AC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510186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584FC9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9DBDAB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3496218" w14:textId="77777777" w:rsidTr="004954F0">
        <w:trPr>
          <w:jc w:val="center"/>
        </w:trPr>
        <w:tc>
          <w:tcPr>
            <w:tcW w:w="5465" w:type="dxa"/>
            <w:vAlign w:val="center"/>
          </w:tcPr>
          <w:p w14:paraId="1DF2CF3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14964. Главный юрисконсульт</w:t>
            </w:r>
          </w:p>
        </w:tc>
        <w:tc>
          <w:tcPr>
            <w:tcW w:w="4432" w:type="dxa"/>
            <w:vAlign w:val="center"/>
          </w:tcPr>
          <w:p w14:paraId="07040AE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41233A4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7F7F810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98584B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24244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E4BE4BC" w14:textId="77777777" w:rsidTr="004954F0">
        <w:trPr>
          <w:jc w:val="center"/>
        </w:trPr>
        <w:tc>
          <w:tcPr>
            <w:tcW w:w="5465" w:type="dxa"/>
            <w:vAlign w:val="center"/>
          </w:tcPr>
          <w:p w14:paraId="61451D0A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судебной защиты</w:t>
            </w:r>
          </w:p>
        </w:tc>
        <w:tc>
          <w:tcPr>
            <w:tcW w:w="4432" w:type="dxa"/>
            <w:vAlign w:val="center"/>
          </w:tcPr>
          <w:p w14:paraId="3377FF3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87DBF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00E88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48A67DD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635F02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742C50C" w14:textId="77777777" w:rsidTr="004954F0">
        <w:trPr>
          <w:jc w:val="center"/>
        </w:trPr>
        <w:tc>
          <w:tcPr>
            <w:tcW w:w="5465" w:type="dxa"/>
            <w:vAlign w:val="center"/>
          </w:tcPr>
          <w:p w14:paraId="5092D9D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14965. Начальник управления</w:t>
            </w:r>
          </w:p>
        </w:tc>
        <w:tc>
          <w:tcPr>
            <w:tcW w:w="4432" w:type="dxa"/>
            <w:vAlign w:val="center"/>
          </w:tcPr>
          <w:p w14:paraId="2CBBC2E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3A3101C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051E957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591CC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2B28FC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0E55BEC" w14:textId="77777777" w:rsidTr="004954F0">
        <w:trPr>
          <w:jc w:val="center"/>
        </w:trPr>
        <w:tc>
          <w:tcPr>
            <w:tcW w:w="5465" w:type="dxa"/>
            <w:vAlign w:val="center"/>
          </w:tcPr>
          <w:p w14:paraId="478E370C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14966. Заместитель начальника управления</w:t>
            </w:r>
          </w:p>
        </w:tc>
        <w:tc>
          <w:tcPr>
            <w:tcW w:w="4432" w:type="dxa"/>
            <w:vAlign w:val="center"/>
          </w:tcPr>
          <w:p w14:paraId="35E2B17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4BEB72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384873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E43359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36BFD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2B5FFC39" w14:textId="77777777" w:rsidTr="004954F0">
        <w:trPr>
          <w:jc w:val="center"/>
        </w:trPr>
        <w:tc>
          <w:tcPr>
            <w:tcW w:w="5465" w:type="dxa"/>
            <w:vAlign w:val="center"/>
          </w:tcPr>
          <w:p w14:paraId="4A0417D1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14967. Руководитель направления</w:t>
            </w:r>
          </w:p>
        </w:tc>
        <w:tc>
          <w:tcPr>
            <w:tcW w:w="4432" w:type="dxa"/>
            <w:vAlign w:val="center"/>
          </w:tcPr>
          <w:p w14:paraId="1A1297C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655618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48AF5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20A1B7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8CC29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7B783B90" w14:textId="77777777" w:rsidTr="004954F0">
        <w:trPr>
          <w:jc w:val="center"/>
        </w:trPr>
        <w:tc>
          <w:tcPr>
            <w:tcW w:w="5465" w:type="dxa"/>
            <w:vAlign w:val="center"/>
          </w:tcPr>
          <w:p w14:paraId="1C5BEB74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правового сопровождение</w:t>
            </w:r>
          </w:p>
        </w:tc>
        <w:tc>
          <w:tcPr>
            <w:tcW w:w="4432" w:type="dxa"/>
            <w:vAlign w:val="center"/>
          </w:tcPr>
          <w:p w14:paraId="0D64855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45BA63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B05008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79F2CF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31EB0F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DD92073" w14:textId="77777777" w:rsidTr="004954F0">
        <w:trPr>
          <w:jc w:val="center"/>
        </w:trPr>
        <w:tc>
          <w:tcPr>
            <w:tcW w:w="5465" w:type="dxa"/>
            <w:vAlign w:val="center"/>
          </w:tcPr>
          <w:p w14:paraId="4E91EDEF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14968. Руководитель направления по работе с регуляторами</w:t>
            </w:r>
          </w:p>
        </w:tc>
        <w:tc>
          <w:tcPr>
            <w:tcW w:w="4432" w:type="dxa"/>
            <w:vAlign w:val="center"/>
          </w:tcPr>
          <w:p w14:paraId="4F61D5F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75982DF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3FFE9CA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5CD4F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506E986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9D4D70F" w14:textId="77777777" w:rsidTr="004954F0">
        <w:trPr>
          <w:jc w:val="center"/>
        </w:trPr>
        <w:tc>
          <w:tcPr>
            <w:tcW w:w="5465" w:type="dxa"/>
            <w:vAlign w:val="center"/>
          </w:tcPr>
          <w:p w14:paraId="4DBEB9B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14969. Руководитель направления по корпоративным вопросам</w:t>
            </w:r>
          </w:p>
        </w:tc>
        <w:tc>
          <w:tcPr>
            <w:tcW w:w="4432" w:type="dxa"/>
            <w:vAlign w:val="center"/>
          </w:tcPr>
          <w:p w14:paraId="28E858F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4A98BE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76972D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3676C1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1A9600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573C31BD" w14:textId="77777777" w:rsidTr="004954F0">
        <w:trPr>
          <w:jc w:val="center"/>
        </w:trPr>
        <w:tc>
          <w:tcPr>
            <w:tcW w:w="5465" w:type="dxa"/>
            <w:vAlign w:val="center"/>
          </w:tcPr>
          <w:p w14:paraId="554B4C5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14970. Главный юрисконсульт по сопровождению страховой деятельности</w:t>
            </w:r>
          </w:p>
        </w:tc>
        <w:tc>
          <w:tcPr>
            <w:tcW w:w="4432" w:type="dxa"/>
            <w:vAlign w:val="center"/>
          </w:tcPr>
          <w:p w14:paraId="44BC8E8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10B3D0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D42EB6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B4DC19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10851F0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13C10FA2" w14:textId="77777777" w:rsidTr="004954F0">
        <w:trPr>
          <w:jc w:val="center"/>
        </w:trPr>
        <w:tc>
          <w:tcPr>
            <w:tcW w:w="5465" w:type="dxa"/>
            <w:vAlign w:val="center"/>
          </w:tcPr>
          <w:p w14:paraId="3B4CF96D" w14:textId="77777777" w:rsidR="003F10EB" w:rsidRPr="0096488A" w:rsidRDefault="003F10EB" w:rsidP="004954F0">
            <w:pPr>
              <w:pStyle w:val="aa"/>
              <w:rPr>
                <w:i/>
                <w:sz w:val="16"/>
                <w:szCs w:val="16"/>
              </w:rPr>
            </w:pPr>
            <w:r w:rsidRPr="0096488A">
              <w:rPr>
                <w:i/>
                <w:sz w:val="16"/>
                <w:szCs w:val="16"/>
              </w:rPr>
              <w:t>Управление суброгаций, регресса и исполнительного производства</w:t>
            </w:r>
          </w:p>
        </w:tc>
        <w:tc>
          <w:tcPr>
            <w:tcW w:w="4432" w:type="dxa"/>
            <w:vAlign w:val="center"/>
          </w:tcPr>
          <w:p w14:paraId="1309954E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1B1887B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2CDCAE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BEDA8E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7758D7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425643A6" w14:textId="77777777" w:rsidTr="004954F0">
        <w:trPr>
          <w:jc w:val="center"/>
        </w:trPr>
        <w:tc>
          <w:tcPr>
            <w:tcW w:w="5465" w:type="dxa"/>
            <w:vAlign w:val="center"/>
          </w:tcPr>
          <w:p w14:paraId="708187ED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14971. Юрисконсульт</w:t>
            </w:r>
          </w:p>
        </w:tc>
        <w:tc>
          <w:tcPr>
            <w:tcW w:w="4432" w:type="dxa"/>
            <w:vAlign w:val="center"/>
          </w:tcPr>
          <w:p w14:paraId="3448734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5A7B3F16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530161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60CC6E29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1DAAF3C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635D189" w14:textId="77777777" w:rsidTr="004954F0">
        <w:trPr>
          <w:jc w:val="center"/>
        </w:trPr>
        <w:tc>
          <w:tcPr>
            <w:tcW w:w="5465" w:type="dxa"/>
            <w:vAlign w:val="center"/>
          </w:tcPr>
          <w:p w14:paraId="026E1FE9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14972. Ведущий юрисконсульт</w:t>
            </w:r>
          </w:p>
        </w:tc>
        <w:tc>
          <w:tcPr>
            <w:tcW w:w="4432" w:type="dxa"/>
            <w:vAlign w:val="center"/>
          </w:tcPr>
          <w:p w14:paraId="55CAD0A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60B2D0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46F1484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16E64E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7321794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62360A2E" w14:textId="77777777" w:rsidTr="004954F0">
        <w:trPr>
          <w:jc w:val="center"/>
        </w:trPr>
        <w:tc>
          <w:tcPr>
            <w:tcW w:w="5465" w:type="dxa"/>
            <w:vAlign w:val="center"/>
          </w:tcPr>
          <w:p w14:paraId="39B458A6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14973. Начальник управления</w:t>
            </w:r>
          </w:p>
        </w:tc>
        <w:tc>
          <w:tcPr>
            <w:tcW w:w="4432" w:type="dxa"/>
            <w:vAlign w:val="center"/>
          </w:tcPr>
          <w:p w14:paraId="56B9B70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2DAEDEB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28A29FD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1D9FB82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229250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  <w:tr w:rsidR="003F10EB" w:rsidRPr="0096488A" w14:paraId="3B1D5666" w14:textId="77777777" w:rsidTr="004954F0">
        <w:trPr>
          <w:jc w:val="center"/>
        </w:trPr>
        <w:tc>
          <w:tcPr>
            <w:tcW w:w="5465" w:type="dxa"/>
            <w:vAlign w:val="center"/>
          </w:tcPr>
          <w:p w14:paraId="4E315EE7" w14:textId="77777777" w:rsidR="003F10EB" w:rsidRPr="0096488A" w:rsidRDefault="003F10EB" w:rsidP="004954F0">
            <w:pPr>
              <w:pStyle w:val="aa"/>
              <w:jc w:val="left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14974. Главный юрисконсульт</w:t>
            </w:r>
          </w:p>
        </w:tc>
        <w:tc>
          <w:tcPr>
            <w:tcW w:w="4432" w:type="dxa"/>
            <w:vAlign w:val="center"/>
          </w:tcPr>
          <w:p w14:paraId="571295BD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F075AF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583A61E4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52CA5AD8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380BE3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</w:p>
        </w:tc>
      </w:tr>
    </w:tbl>
    <w:p w14:paraId="6F886011" w14:textId="77777777" w:rsidR="003F10EB" w:rsidRDefault="003F10EB" w:rsidP="003F10EB"/>
    <w:p w14:paraId="5DDA6449" w14:textId="77777777" w:rsidR="003F10EB" w:rsidRPr="004E7929" w:rsidRDefault="003F10EB" w:rsidP="003F10EB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4E7929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14.11.2024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E4624F4" w14:textId="77777777" w:rsidR="003F10EB" w:rsidRPr="004E7929" w:rsidRDefault="003F10EB" w:rsidP="003F10EB">
      <w:pPr>
        <w:rPr>
          <w:sz w:val="18"/>
          <w:szCs w:val="18"/>
        </w:rPr>
      </w:pPr>
    </w:p>
    <w:p w14:paraId="040475B8" w14:textId="77777777" w:rsidR="003F10EB" w:rsidRPr="003C5C39" w:rsidRDefault="003F10EB" w:rsidP="003F10EB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F10EB" w:rsidRPr="004E51DC" w14:paraId="01827196" w14:textId="77777777" w:rsidTr="004954F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A24B57D" w14:textId="77777777" w:rsidR="003F10EB" w:rsidRPr="004E51DC" w:rsidRDefault="003F10EB" w:rsidP="004954F0">
            <w:pPr>
              <w:pStyle w:val="aa"/>
            </w:pPr>
            <w:r>
              <w:t>Руководитель направления по трудовым отношениям, компенсациям и льготам</w:t>
            </w:r>
          </w:p>
        </w:tc>
        <w:tc>
          <w:tcPr>
            <w:tcW w:w="283" w:type="dxa"/>
            <w:vAlign w:val="bottom"/>
          </w:tcPr>
          <w:p w14:paraId="2D53453E" w14:textId="77777777" w:rsidR="003F10EB" w:rsidRPr="004E51DC" w:rsidRDefault="003F10EB" w:rsidP="004954F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E942447" w14:textId="77777777" w:rsidR="003F10EB" w:rsidRPr="004E51DC" w:rsidRDefault="003F10EB" w:rsidP="004954F0">
            <w:pPr>
              <w:pStyle w:val="aa"/>
            </w:pPr>
            <w:r>
              <w:t>/подписано/</w:t>
            </w:r>
          </w:p>
        </w:tc>
        <w:tc>
          <w:tcPr>
            <w:tcW w:w="284" w:type="dxa"/>
            <w:vAlign w:val="bottom"/>
          </w:tcPr>
          <w:p w14:paraId="44409FF2" w14:textId="77777777" w:rsidR="003F10EB" w:rsidRPr="004E51DC" w:rsidRDefault="003F10EB" w:rsidP="004954F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E44CCF8" w14:textId="77777777" w:rsidR="003F10EB" w:rsidRPr="004E51DC" w:rsidRDefault="003F10EB" w:rsidP="004954F0">
            <w:pPr>
              <w:pStyle w:val="aa"/>
            </w:pPr>
            <w:r>
              <w:t>Кузина Юлия Юрьевна</w:t>
            </w:r>
          </w:p>
        </w:tc>
        <w:tc>
          <w:tcPr>
            <w:tcW w:w="284" w:type="dxa"/>
            <w:vAlign w:val="bottom"/>
          </w:tcPr>
          <w:p w14:paraId="30783FEE" w14:textId="77777777" w:rsidR="003F10EB" w:rsidRPr="004E51DC" w:rsidRDefault="003F10EB" w:rsidP="004954F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0394E6D" w14:textId="77777777" w:rsidR="003F10EB" w:rsidRPr="004E51DC" w:rsidRDefault="003F10EB" w:rsidP="004954F0">
            <w:pPr>
              <w:pStyle w:val="aa"/>
            </w:pPr>
            <w:r>
              <w:t>11.12.2024</w:t>
            </w:r>
          </w:p>
        </w:tc>
      </w:tr>
      <w:tr w:rsidR="003F10EB" w:rsidRPr="000905BE" w14:paraId="4AFB2437" w14:textId="77777777" w:rsidTr="004954F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44C2DA2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97F64C9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74A5C8E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ACD6C9B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5CC58EA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6B7BE458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AF3EDEC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1FA935A3" w14:textId="77777777" w:rsidR="003F10EB" w:rsidRDefault="003F10EB" w:rsidP="003F10EB">
      <w:pPr>
        <w:rPr>
          <w:lang w:val="en-US"/>
        </w:rPr>
      </w:pPr>
    </w:p>
    <w:p w14:paraId="397B7805" w14:textId="77777777" w:rsidR="003F10EB" w:rsidRPr="00922677" w:rsidRDefault="003F10EB" w:rsidP="003F10EB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F10EB" w:rsidRPr="004E51DC" w14:paraId="0FF6FAA6" w14:textId="77777777" w:rsidTr="004954F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0B82E6F" w14:textId="77777777" w:rsidR="003F10EB" w:rsidRPr="004E51DC" w:rsidRDefault="003F10EB" w:rsidP="004954F0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14:paraId="44DA3144" w14:textId="77777777" w:rsidR="003F10EB" w:rsidRPr="004E51DC" w:rsidRDefault="003F10EB" w:rsidP="004954F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1A0C87C" w14:textId="77777777" w:rsidR="003F10EB" w:rsidRPr="004E51DC" w:rsidRDefault="003F10EB" w:rsidP="004954F0">
            <w:pPr>
              <w:pStyle w:val="aa"/>
            </w:pPr>
            <w:r>
              <w:t>/подписано/</w:t>
            </w:r>
          </w:p>
        </w:tc>
        <w:tc>
          <w:tcPr>
            <w:tcW w:w="284" w:type="dxa"/>
            <w:vAlign w:val="bottom"/>
          </w:tcPr>
          <w:p w14:paraId="1037FB2A" w14:textId="77777777" w:rsidR="003F10EB" w:rsidRPr="004E51DC" w:rsidRDefault="003F10EB" w:rsidP="004954F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EAB43FD" w14:textId="77777777" w:rsidR="003F10EB" w:rsidRPr="004E51DC" w:rsidRDefault="003F10EB" w:rsidP="004954F0">
            <w:pPr>
              <w:pStyle w:val="aa"/>
            </w:pPr>
            <w:r>
              <w:t>Старостина Татьяна Владимировна</w:t>
            </w:r>
          </w:p>
        </w:tc>
        <w:tc>
          <w:tcPr>
            <w:tcW w:w="284" w:type="dxa"/>
            <w:vAlign w:val="bottom"/>
          </w:tcPr>
          <w:p w14:paraId="1B5C1C10" w14:textId="77777777" w:rsidR="003F10EB" w:rsidRPr="004E51DC" w:rsidRDefault="003F10EB" w:rsidP="004954F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7AD5732" w14:textId="77777777" w:rsidR="003F10EB" w:rsidRPr="004E51DC" w:rsidRDefault="003F10EB" w:rsidP="004954F0">
            <w:pPr>
              <w:pStyle w:val="aa"/>
            </w:pPr>
            <w:r>
              <w:t>11.12.2024</w:t>
            </w:r>
          </w:p>
        </w:tc>
      </w:tr>
      <w:tr w:rsidR="003F10EB" w:rsidRPr="000905BE" w14:paraId="3200AE2C" w14:textId="77777777" w:rsidTr="004954F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0FA71D9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2EE4681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A13B74D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16BE94E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3E21121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52B7F6E1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686F20C" w14:textId="77777777" w:rsidR="003F10EB" w:rsidRPr="000905BE" w:rsidRDefault="003F10EB" w:rsidP="004954F0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F10EB" w:rsidRPr="004E7929" w14:paraId="7348A271" w14:textId="77777777" w:rsidTr="004954F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6928B" w14:textId="77777777" w:rsidR="003F10EB" w:rsidRPr="004E7929" w:rsidRDefault="003F10EB" w:rsidP="004954F0">
            <w:pPr>
              <w:pStyle w:val="aa"/>
            </w:pPr>
            <w:r>
              <w:t xml:space="preserve">Специалист по гражданской обороне и пожарной безопасности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D0C00D" w14:textId="77777777" w:rsidR="003F10EB" w:rsidRPr="004E7929" w:rsidRDefault="003F10EB" w:rsidP="004954F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49F99" w14:textId="77777777" w:rsidR="003F10EB" w:rsidRPr="004E7929" w:rsidRDefault="003F10EB" w:rsidP="004954F0">
            <w:pPr>
              <w:pStyle w:val="aa"/>
            </w:pPr>
            <w:r>
              <w:t>/подписано/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4B6122" w14:textId="77777777" w:rsidR="003F10EB" w:rsidRPr="004E7929" w:rsidRDefault="003F10EB" w:rsidP="004954F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A4A2B" w14:textId="77777777" w:rsidR="003F10EB" w:rsidRPr="004E7929" w:rsidRDefault="003F10EB" w:rsidP="004954F0">
            <w:pPr>
              <w:pStyle w:val="aa"/>
            </w:pPr>
            <w:r>
              <w:t>Белорусов Юрий Борисович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5C0DFE" w14:textId="77777777" w:rsidR="003F10EB" w:rsidRPr="004E7929" w:rsidRDefault="003F10EB" w:rsidP="004954F0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18FDC" w14:textId="77777777" w:rsidR="003F10EB" w:rsidRPr="004E7929" w:rsidRDefault="003F10EB" w:rsidP="004954F0">
            <w:pPr>
              <w:pStyle w:val="aa"/>
            </w:pPr>
            <w:r>
              <w:t>11.12.2024</w:t>
            </w:r>
          </w:p>
        </w:tc>
      </w:tr>
      <w:tr w:rsidR="003F10EB" w:rsidRPr="004E7929" w14:paraId="436AEBCE" w14:textId="77777777" w:rsidTr="004954F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48CB9BE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  <w:r w:rsidRPr="004E792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5BE8F0E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A82EE8A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  <w:r w:rsidRPr="004E792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C0617E5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0CF9E62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  <w:r w:rsidRPr="004E792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7FBE88B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6151FA0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  <w:r w:rsidRPr="004E7929">
              <w:rPr>
                <w:vertAlign w:val="superscript"/>
              </w:rPr>
              <w:t>(дата)</w:t>
            </w:r>
          </w:p>
        </w:tc>
      </w:tr>
    </w:tbl>
    <w:p w14:paraId="77E51DE4" w14:textId="77777777" w:rsidR="003F10EB" w:rsidRDefault="003F10EB" w:rsidP="003F10EB">
      <w:pPr>
        <w:rPr>
          <w:lang w:val="en-US"/>
        </w:rPr>
      </w:pPr>
    </w:p>
    <w:p w14:paraId="2BB8AEC9" w14:textId="77777777" w:rsidR="003F10EB" w:rsidRPr="003C5C39" w:rsidRDefault="003F10EB" w:rsidP="003F10EB">
      <w:r w:rsidRPr="003C5C39">
        <w:t>Эксперт</w:t>
      </w:r>
      <w:r>
        <w:t xml:space="preserve"> </w:t>
      </w:r>
      <w:r w:rsidRPr="003C5C39">
        <w:t>(</w:t>
      </w:r>
      <w:r w:rsidRPr="00681D90">
        <w:t>эксперты</w:t>
      </w:r>
      <w:r w:rsidRPr="003C5C39">
        <w:t xml:space="preserve">) </w:t>
      </w:r>
      <w:r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F10EB" w:rsidRPr="004E7929" w14:paraId="758B9487" w14:textId="77777777" w:rsidTr="004954F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631B4" w14:textId="77777777" w:rsidR="003F10EB" w:rsidRPr="004E7929" w:rsidRDefault="003F10EB" w:rsidP="004954F0">
            <w:pPr>
              <w:pStyle w:val="aa"/>
            </w:pPr>
            <w:r w:rsidRPr="004E7929">
              <w:t>60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DBAAE" w14:textId="77777777" w:rsidR="003F10EB" w:rsidRPr="004E7929" w:rsidRDefault="003F10EB" w:rsidP="004954F0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F7B74" w14:textId="77777777" w:rsidR="003F10EB" w:rsidRPr="004E7929" w:rsidRDefault="003F10EB" w:rsidP="004954F0">
            <w:pPr>
              <w:pStyle w:val="aa"/>
            </w:pPr>
            <w:r>
              <w:t>/подписано/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FED9B" w14:textId="77777777" w:rsidR="003F10EB" w:rsidRPr="004E7929" w:rsidRDefault="003F10EB" w:rsidP="004954F0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AB0C55" w14:textId="77777777" w:rsidR="003F10EB" w:rsidRPr="004E7929" w:rsidRDefault="003F10EB" w:rsidP="004954F0">
            <w:pPr>
              <w:pStyle w:val="aa"/>
            </w:pPr>
            <w:r w:rsidRPr="004E7929">
              <w:t>Сидоров Григорий Васильевич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04D520" w14:textId="77777777" w:rsidR="003F10EB" w:rsidRPr="004E7929" w:rsidRDefault="003F10EB" w:rsidP="004954F0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0E19A" w14:textId="77777777" w:rsidR="003F10EB" w:rsidRPr="004E7929" w:rsidRDefault="003F10EB" w:rsidP="004954F0">
            <w:pPr>
              <w:pStyle w:val="aa"/>
            </w:pPr>
            <w:r>
              <w:t>14.11.2024</w:t>
            </w:r>
          </w:p>
        </w:tc>
      </w:tr>
      <w:tr w:rsidR="003F10EB" w:rsidRPr="004E7929" w14:paraId="2129EB09" w14:textId="77777777" w:rsidTr="004954F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06CDF91B" w14:textId="77777777" w:rsidR="003F10EB" w:rsidRPr="004E7929" w:rsidRDefault="003F10EB" w:rsidP="004954F0">
            <w:pPr>
              <w:pStyle w:val="aa"/>
              <w:rPr>
                <w:b/>
                <w:vertAlign w:val="superscript"/>
              </w:rPr>
            </w:pPr>
            <w:r w:rsidRPr="004E792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6DA303D" w14:textId="77777777" w:rsidR="003F10EB" w:rsidRPr="004E7929" w:rsidRDefault="003F10EB" w:rsidP="004954F0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96D2D" w14:textId="77777777" w:rsidR="003F10EB" w:rsidRPr="004E7929" w:rsidRDefault="003F10EB" w:rsidP="004954F0">
            <w:pPr>
              <w:pStyle w:val="aa"/>
              <w:rPr>
                <w:b/>
                <w:vertAlign w:val="superscript"/>
              </w:rPr>
            </w:pPr>
            <w:r w:rsidRPr="004E792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C5E2919" w14:textId="77777777" w:rsidR="003F10EB" w:rsidRPr="004E7929" w:rsidRDefault="003F10EB" w:rsidP="004954F0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5B5E13" w14:textId="77777777" w:rsidR="003F10EB" w:rsidRPr="004E7929" w:rsidRDefault="003F10EB" w:rsidP="004954F0">
            <w:pPr>
              <w:pStyle w:val="aa"/>
              <w:rPr>
                <w:b/>
                <w:vertAlign w:val="superscript"/>
              </w:rPr>
            </w:pPr>
            <w:r w:rsidRPr="004E7929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4334EF5F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CFDBA3" w14:textId="77777777" w:rsidR="003F10EB" w:rsidRPr="004E7929" w:rsidRDefault="003F10EB" w:rsidP="004954F0">
            <w:pPr>
              <w:pStyle w:val="aa"/>
              <w:rPr>
                <w:vertAlign w:val="superscript"/>
              </w:rPr>
            </w:pPr>
            <w:r w:rsidRPr="004E7929">
              <w:rPr>
                <w:vertAlign w:val="superscript"/>
              </w:rPr>
              <w:t>(дата)</w:t>
            </w:r>
          </w:p>
        </w:tc>
      </w:tr>
    </w:tbl>
    <w:p w14:paraId="602A848B" w14:textId="77777777" w:rsidR="003F10EB" w:rsidRDefault="003F10EB" w:rsidP="003F10EB">
      <w:pPr>
        <w:rPr>
          <w:lang w:val="en-US"/>
        </w:rPr>
      </w:pPr>
    </w:p>
    <w:p w14:paraId="7A42DC56" w14:textId="77777777" w:rsidR="003F10EB" w:rsidRDefault="003F10EB" w:rsidP="00DC1A91"/>
    <w:p w14:paraId="4AC312EB" w14:textId="77777777" w:rsidR="003F10EB" w:rsidRDefault="003F10EB" w:rsidP="00DC1A91"/>
    <w:p w14:paraId="446A2DF1" w14:textId="77777777" w:rsidR="003F10EB" w:rsidRDefault="003F10EB" w:rsidP="00DC1A91"/>
    <w:p w14:paraId="706A83E0" w14:textId="77777777" w:rsidR="003F10EB" w:rsidRPr="003F10EB" w:rsidRDefault="003F10EB" w:rsidP="00DC1A91"/>
    <w:sectPr w:rsidR="003F10EB" w:rsidRPr="003F10EB" w:rsidSect="00821F98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CC0A" w14:textId="77777777" w:rsidR="00C22FF4" w:rsidRDefault="00C22FF4" w:rsidP="00C22FF4">
      <w:r>
        <w:separator/>
      </w:r>
    </w:p>
  </w:endnote>
  <w:endnote w:type="continuationSeparator" w:id="0">
    <w:p w14:paraId="358CB2EF" w14:textId="77777777" w:rsidR="00C22FF4" w:rsidRDefault="00C22FF4" w:rsidP="00C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7A50" w14:textId="77777777" w:rsidR="00C22FF4" w:rsidRDefault="00C22FF4" w:rsidP="00C22FF4">
      <w:r>
        <w:separator/>
      </w:r>
    </w:p>
  </w:footnote>
  <w:footnote w:type="continuationSeparator" w:id="0">
    <w:p w14:paraId="59E7F799" w14:textId="77777777" w:rsidR="00C22FF4" w:rsidRDefault="00C22FF4" w:rsidP="00C2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142116, Московская область, г. Подольск, ул. Лобачева, д.6, стр.4, пом.1, офис 113 и помещение 89"/>
    <w:docVar w:name="att_org_dop" w:val="Общество с ограниченной ответственность &quot;АНАЛИТПРОФ&quot; Юридический адрес: 142116, Московская область, г.Подольск, ул.Лобачева, д.6, стр.4, помещение 1;  Испытательная лаборатория ООО &quot;АНАЛИТПРОФ&quot; 142116, Московская область, г.Подольск, ул.Лобачева, д.6, стр.4, пом.1, офис 113 о помещение 89, тел. 89262804900, E-mail: analitprof@mail.ru Регистрационный номер в реестре Минтруда № 627"/>
    <w:docVar w:name="att_org_name" w:val="Общество с ограниченной ответственностью &quot;АНАЛИТПРОФ&quot;"/>
    <w:docVar w:name="att_org_reg_date" w:val="07.06.2022"/>
    <w:docVar w:name="att_org_reg_num" w:val="627"/>
    <w:docVar w:name="boss_fio" w:val="Толмачев Игорь Анатольевич"/>
    <w:docVar w:name="ceh_info" w:val="АКЦИОНЕРНОЕ ОБЩЕСТВО &quot;СТРАХОВАЯ КОМПАНИЯ ГАЙДЕ&quot;"/>
    <w:docVar w:name="close_doc_flag" w:val="0"/>
    <w:docVar w:name="doc_name" w:val="Документ3"/>
    <w:docVar w:name="doc_type" w:val="5"/>
    <w:docVar w:name="fill_date" w:val="14.11.2024"/>
    <w:docVar w:name="org_guid" w:val="68B3DB1F30BD4373AF610A3F9585495B"/>
    <w:docVar w:name="org_id" w:val="6"/>
    <w:docVar w:name="org_name" w:val="     "/>
    <w:docVar w:name="pers_guids" w:val="0AE5D81E51AD4C95A41D519CD7C8A2E5@136-866-035-87"/>
    <w:docVar w:name="pers_snils" w:val="0AE5D81E51AD4C95A41D519CD7C8A2E5@136-866-035-87"/>
    <w:docVar w:name="podr_id" w:val="org_6"/>
    <w:docVar w:name="pred_dolg" w:val="Руководитель направления по трудовым отношениям, компенсациям и льготам"/>
    <w:docVar w:name="pred_fio" w:val="Кузина Юлия Юрьевна"/>
    <w:docVar w:name="prikaz_sout" w:val="817"/>
    <w:docVar w:name="rbtd_adr" w:val="     "/>
    <w:docVar w:name="rbtd_name" w:val="АКЦИОНЕРНОЕ ОБЩЕСТВО &quot;СТРАХОВАЯ КОМПАНИЯ ГАЙДЕ&quot;"/>
    <w:docVar w:name="step_test" w:val="6"/>
    <w:docVar w:name="sv_docs" w:val="1"/>
  </w:docVars>
  <w:rsids>
    <w:rsidRoot w:val="00C22FF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10EB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77D1"/>
    <w:rsid w:val="005F64E6"/>
    <w:rsid w:val="00642E12"/>
    <w:rsid w:val="0065289A"/>
    <w:rsid w:val="0067226F"/>
    <w:rsid w:val="006B3B11"/>
    <w:rsid w:val="006E4DFC"/>
    <w:rsid w:val="00725C51"/>
    <w:rsid w:val="00820552"/>
    <w:rsid w:val="00821F98"/>
    <w:rsid w:val="00936F48"/>
    <w:rsid w:val="009647F7"/>
    <w:rsid w:val="009924CE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22FF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39567F"/>
  <w15:docId w15:val="{78E6453B-A1C8-419D-AC3A-DEEE85C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2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2FF4"/>
    <w:rPr>
      <w:sz w:val="24"/>
    </w:rPr>
  </w:style>
  <w:style w:type="paragraph" w:styleId="ad">
    <w:name w:val="footer"/>
    <w:basedOn w:val="a"/>
    <w:link w:val="ae"/>
    <w:rsid w:val="00C22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2F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11</Pages>
  <Words>6561</Words>
  <Characters>31969</Characters>
  <Application>Microsoft Office Word</Application>
  <DocSecurity>0</DocSecurity>
  <Lines>266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Kaverin</dc:creator>
  <cp:keywords/>
  <dc:description/>
  <cp:lastModifiedBy>Старостина Татьяна Владимировна</cp:lastModifiedBy>
  <cp:revision>2</cp:revision>
  <dcterms:created xsi:type="dcterms:W3CDTF">2024-12-26T06:43:00Z</dcterms:created>
  <dcterms:modified xsi:type="dcterms:W3CDTF">2024-12-26T06:43:00Z</dcterms:modified>
</cp:coreProperties>
</file>