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39DC" w14:textId="62A08EF2" w:rsidR="00B3448B" w:rsidRPr="00642E12" w:rsidRDefault="000F0714" w:rsidP="001A7BA0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60C0927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22FF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22FF4" w:rsidRPr="00C22FF4">
        <w:rPr>
          <w:rStyle w:val="a9"/>
        </w:rPr>
        <w:t>АКЦИОНЕРНОЕ ОБЩЕСТВО "СТРАХОВАЯ КОМПАНИЯ ГАЙДЕ"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6BF2456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560"/>
        <w:gridCol w:w="2790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412B962" w14:textId="77777777" w:rsidTr="00821F98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14:paraId="7DE1D9E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5C72150A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F9E0676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C6AB0F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634C45D2" w14:textId="77777777" w:rsidTr="00821F98">
        <w:trPr>
          <w:trHeight w:val="339"/>
          <w:jc w:val="center"/>
        </w:trPr>
        <w:tc>
          <w:tcPr>
            <w:tcW w:w="4077" w:type="dxa"/>
            <w:vMerge/>
            <w:vAlign w:val="center"/>
          </w:tcPr>
          <w:p w14:paraId="0D5EC86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083B1587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DB5840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797E6C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97D240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0DC022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2B78F8F9" w14:textId="77777777" w:rsidTr="00821F98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14:paraId="001F827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DC449A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vAlign w:val="center"/>
          </w:tcPr>
          <w:p w14:paraId="4440A515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7F09F66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C3E130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46DA0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CB44DD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C1AC8B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A92A9F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3790076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138689E" w14:textId="77777777" w:rsidTr="00821F98">
        <w:trPr>
          <w:jc w:val="center"/>
        </w:trPr>
        <w:tc>
          <w:tcPr>
            <w:tcW w:w="4077" w:type="dxa"/>
            <w:vAlign w:val="center"/>
          </w:tcPr>
          <w:p w14:paraId="5AF43A4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6C9D1E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FD4743E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47C616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2B0FE5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B1A0E4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1A15B0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62E1B1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1D1613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88BAB5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C788DF5" w14:textId="77777777" w:rsidTr="00821F98">
        <w:trPr>
          <w:jc w:val="center"/>
        </w:trPr>
        <w:tc>
          <w:tcPr>
            <w:tcW w:w="4077" w:type="dxa"/>
            <w:vAlign w:val="center"/>
          </w:tcPr>
          <w:p w14:paraId="7C124A9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567" w:type="dxa"/>
            <w:vAlign w:val="center"/>
          </w:tcPr>
          <w:p w14:paraId="64C470D9" w14:textId="095335BC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3DE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5F2A278C" w14:textId="53EC909D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3DE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F3C0338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C54619E" w14:textId="576D81A9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3DE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31E85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ABAB93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E1E903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B5044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5724972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4FCC45D" w14:textId="77777777" w:rsidTr="00821F98">
        <w:trPr>
          <w:jc w:val="center"/>
        </w:trPr>
        <w:tc>
          <w:tcPr>
            <w:tcW w:w="4077" w:type="dxa"/>
            <w:vAlign w:val="center"/>
          </w:tcPr>
          <w:p w14:paraId="57EAA6E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567" w:type="dxa"/>
            <w:vAlign w:val="center"/>
          </w:tcPr>
          <w:p w14:paraId="6012B168" w14:textId="56C3C4E0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3DE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835" w:type="dxa"/>
            <w:vAlign w:val="center"/>
          </w:tcPr>
          <w:p w14:paraId="482CBE6B" w14:textId="6D2C7B78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3DE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63" w:type="dxa"/>
            <w:vAlign w:val="center"/>
          </w:tcPr>
          <w:p w14:paraId="7791EE54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470F617" w14:textId="64BFECC2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3DE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14:paraId="6C9DA7A5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735563B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43A07D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14BF7C2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A6CA4D7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A39F382" w14:textId="77777777" w:rsidTr="00821F98">
        <w:trPr>
          <w:jc w:val="center"/>
        </w:trPr>
        <w:tc>
          <w:tcPr>
            <w:tcW w:w="4077" w:type="dxa"/>
            <w:vAlign w:val="center"/>
          </w:tcPr>
          <w:p w14:paraId="5006121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567" w:type="dxa"/>
            <w:vAlign w:val="center"/>
          </w:tcPr>
          <w:p w14:paraId="13F0717E" w14:textId="71280929" w:rsidR="00AF1EDF" w:rsidRPr="00F06873" w:rsidRDefault="004B3D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5" w:type="dxa"/>
            <w:vAlign w:val="center"/>
          </w:tcPr>
          <w:p w14:paraId="0A3EBBA7" w14:textId="625A9C54" w:rsidR="00AF1EDF" w:rsidRPr="00F06873" w:rsidRDefault="004B3D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  <w:vAlign w:val="center"/>
          </w:tcPr>
          <w:p w14:paraId="23B1B715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3C96A0E" w14:textId="4F352FFF" w:rsidR="00AF1EDF" w:rsidRPr="00F06873" w:rsidRDefault="004B3D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9" w:type="dxa"/>
            <w:vAlign w:val="center"/>
          </w:tcPr>
          <w:p w14:paraId="10F69B97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BBB71C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6CA36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5C5BEBF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E3389CA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DBD070E" w14:textId="77777777" w:rsidTr="00821F98">
        <w:trPr>
          <w:jc w:val="center"/>
        </w:trPr>
        <w:tc>
          <w:tcPr>
            <w:tcW w:w="4077" w:type="dxa"/>
            <w:vAlign w:val="center"/>
          </w:tcPr>
          <w:p w14:paraId="0C3F960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567" w:type="dxa"/>
            <w:vAlign w:val="center"/>
          </w:tcPr>
          <w:p w14:paraId="7E6A3452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4B662214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8362F83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1C96AB0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70EC152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C1B4965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DDB8307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93E8D7D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C6EE9F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A8E80BB" w14:textId="77777777" w:rsidTr="00821F98">
        <w:trPr>
          <w:jc w:val="center"/>
        </w:trPr>
        <w:tc>
          <w:tcPr>
            <w:tcW w:w="4077" w:type="dxa"/>
            <w:vAlign w:val="center"/>
          </w:tcPr>
          <w:p w14:paraId="47C46DE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567" w:type="dxa"/>
            <w:vAlign w:val="center"/>
          </w:tcPr>
          <w:p w14:paraId="55B89A72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2609E05B" w14:textId="77777777" w:rsidR="00AF1EDF" w:rsidRPr="00F06873" w:rsidRDefault="00C22FF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3F0CDD6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8156F39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58A76F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1C4356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C50174E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79AD5BD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A069BAA" w14:textId="77777777" w:rsidR="00AF1EDF" w:rsidRPr="00F06873" w:rsidRDefault="00C22FF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6B1356D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5006"/>
        <w:gridCol w:w="283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425"/>
        <w:gridCol w:w="425"/>
        <w:gridCol w:w="567"/>
        <w:gridCol w:w="500"/>
        <w:gridCol w:w="559"/>
        <w:gridCol w:w="559"/>
        <w:gridCol w:w="559"/>
        <w:gridCol w:w="559"/>
        <w:gridCol w:w="559"/>
        <w:gridCol w:w="496"/>
      </w:tblGrid>
      <w:tr w:rsidR="00BD6B1C" w:rsidRPr="00E35517" w14:paraId="03618E1D" w14:textId="77777777" w:rsidTr="00BD6B1C">
        <w:trPr>
          <w:cantSplit/>
          <w:trHeight w:val="245"/>
        </w:trPr>
        <w:tc>
          <w:tcPr>
            <w:tcW w:w="943" w:type="dxa"/>
            <w:vMerge w:val="restart"/>
            <w:shd w:val="clear" w:color="auto" w:fill="auto"/>
            <w:vAlign w:val="center"/>
          </w:tcPr>
          <w:p w14:paraId="42C2183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Индиви</w:t>
            </w:r>
            <w:r w:rsidRPr="00E35517">
              <w:rPr>
                <w:color w:val="000000"/>
                <w:sz w:val="16"/>
                <w:szCs w:val="16"/>
              </w:rPr>
              <w:softHyphen/>
              <w:t>дуальный номер рабочего места</w:t>
            </w:r>
          </w:p>
        </w:tc>
        <w:tc>
          <w:tcPr>
            <w:tcW w:w="5006" w:type="dxa"/>
            <w:vMerge w:val="restart"/>
            <w:shd w:val="clear" w:color="auto" w:fill="auto"/>
            <w:vAlign w:val="center"/>
          </w:tcPr>
          <w:p w14:paraId="2B27DF08" w14:textId="77777777" w:rsidR="004B3DEB" w:rsidRPr="00E35517" w:rsidRDefault="004B3DEB" w:rsidP="00E35517">
            <w:pPr>
              <w:jc w:val="center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Профессия/</w:t>
            </w:r>
            <w:r w:rsidRPr="00E35517">
              <w:rPr>
                <w:color w:val="000000"/>
                <w:sz w:val="16"/>
                <w:szCs w:val="16"/>
              </w:rPr>
              <w:br/>
              <w:t>должность/</w:t>
            </w:r>
            <w:r w:rsidRPr="00E35517">
              <w:rPr>
                <w:color w:val="000000"/>
                <w:sz w:val="16"/>
                <w:szCs w:val="16"/>
              </w:rPr>
              <w:br/>
              <w:t xml:space="preserve">специальность работника </w:t>
            </w:r>
          </w:p>
          <w:p w14:paraId="33A402B5" w14:textId="77777777" w:rsidR="004B3DEB" w:rsidRPr="00E35517" w:rsidRDefault="004B3DEB" w:rsidP="00E35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14"/>
            <w:shd w:val="clear" w:color="auto" w:fill="auto"/>
          </w:tcPr>
          <w:p w14:paraId="3608BA9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 xml:space="preserve">Классы </w:t>
            </w:r>
            <w:r w:rsidRPr="00E35517">
              <w:rPr>
                <w:color w:val="000000"/>
                <w:sz w:val="16"/>
                <w:szCs w:val="16"/>
              </w:rPr>
              <w:t>(подклассы)</w:t>
            </w:r>
            <w:r w:rsidRPr="00E35517">
              <w:rPr>
                <w:sz w:val="16"/>
                <w:szCs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E9F3DE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</w:tcPr>
          <w:p w14:paraId="353D3F0D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09A8A06E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E35517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E3551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251F531C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3DC42706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2919E075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E35517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14:paraId="60C4A2B9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Лечебно</w:t>
            </w:r>
            <w:r w:rsidRPr="00E35517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14:paraId="72A37237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Право на досрочное назначение страховой пенсии</w:t>
            </w:r>
            <w:r w:rsidRPr="00E35517">
              <w:rPr>
                <w:sz w:val="16"/>
                <w:szCs w:val="16"/>
              </w:rPr>
              <w:t xml:space="preserve"> (да/нет)</w:t>
            </w:r>
          </w:p>
        </w:tc>
      </w:tr>
      <w:tr w:rsidR="00E35517" w:rsidRPr="00E35517" w14:paraId="30DF2AA6" w14:textId="77777777" w:rsidTr="001A7BA0">
        <w:trPr>
          <w:cantSplit/>
          <w:trHeight w:val="1779"/>
        </w:trPr>
        <w:tc>
          <w:tcPr>
            <w:tcW w:w="943" w:type="dxa"/>
            <w:vMerge/>
            <w:shd w:val="clear" w:color="auto" w:fill="auto"/>
            <w:vAlign w:val="center"/>
          </w:tcPr>
          <w:p w14:paraId="509591D3" w14:textId="77777777" w:rsidR="004B3DEB" w:rsidRPr="00E35517" w:rsidRDefault="004B3DEB" w:rsidP="00E35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06" w:type="dxa"/>
            <w:vMerge/>
            <w:shd w:val="clear" w:color="auto" w:fill="auto"/>
            <w:vAlign w:val="center"/>
          </w:tcPr>
          <w:p w14:paraId="15083AB3" w14:textId="77777777" w:rsidR="004B3DEB" w:rsidRPr="00E35517" w:rsidRDefault="004B3DEB" w:rsidP="00E3551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7C09FD8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33C111DD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0D71072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E35517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E35517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259EB1FE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541F292D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A7B7D43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Ультразвук</w:t>
            </w:r>
            <w:r w:rsidRPr="00E3551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35517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7E814BFA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414CB174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6407DE4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632A69FE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D313121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336A27F" w14:textId="77777777" w:rsidR="004B3DEB" w:rsidRPr="00E35517" w:rsidRDefault="004B3DEB" w:rsidP="00E35517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E35517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2049E01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2E6B38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E35517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DD441E5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auto"/>
            <w:textDirection w:val="btLr"/>
          </w:tcPr>
          <w:p w14:paraId="02F0E675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6EC5B825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323652A3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690D170C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363A0D6A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14:paraId="6C215E1E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14:paraId="57249118" w14:textId="77777777" w:rsidR="004B3DEB" w:rsidRPr="00E35517" w:rsidRDefault="004B3DEB" w:rsidP="00E35517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E35517" w:rsidRPr="00E35517" w14:paraId="1C181BBB" w14:textId="77777777" w:rsidTr="00BD6B1C">
        <w:tc>
          <w:tcPr>
            <w:tcW w:w="943" w:type="dxa"/>
            <w:shd w:val="clear" w:color="auto" w:fill="auto"/>
            <w:vAlign w:val="center"/>
          </w:tcPr>
          <w:p w14:paraId="7C73EF7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5006" w:type="dxa"/>
            <w:shd w:val="clear" w:color="auto" w:fill="auto"/>
            <w:vAlign w:val="center"/>
          </w:tcPr>
          <w:p w14:paraId="06B71EF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2BEF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8EFD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B048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D7B4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2BB5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D079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CC14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3417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8027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65D7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1611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ADE0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9586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60D2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14C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593E4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A613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46FE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9794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256D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DF88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94D7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24</w:t>
            </w:r>
          </w:p>
        </w:tc>
      </w:tr>
      <w:tr w:rsidR="00E35517" w:rsidRPr="00E35517" w14:paraId="2A1C9ECF" w14:textId="77777777" w:rsidTr="0002281B">
        <w:tc>
          <w:tcPr>
            <w:tcW w:w="943" w:type="dxa"/>
            <w:shd w:val="clear" w:color="auto" w:fill="auto"/>
            <w:vAlign w:val="center"/>
          </w:tcPr>
          <w:p w14:paraId="63EC86D5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40262DC6" w14:textId="57234965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Финансовый блок/Департамент бухгалтерского учета и отчетности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B6CDEA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63A5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4F8D52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915FFD4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04269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648EF4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71160A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B4931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A7AF52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402EA72D" w14:textId="77777777" w:rsidTr="00BD6B1C">
        <w:tc>
          <w:tcPr>
            <w:tcW w:w="943" w:type="dxa"/>
            <w:shd w:val="clear" w:color="auto" w:fill="auto"/>
            <w:vAlign w:val="center"/>
          </w:tcPr>
          <w:p w14:paraId="27052E6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14975 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CD2495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5538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6EC7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EAA0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1F09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B30B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C78E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C037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1E48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B9A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C497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F784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189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48E5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9B60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DDD8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BC528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AE26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0DFB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777D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27C2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5F44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0D6EC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4ECF3E2" w14:textId="77777777" w:rsidTr="00BD6B1C">
        <w:tc>
          <w:tcPr>
            <w:tcW w:w="943" w:type="dxa"/>
            <w:shd w:val="clear" w:color="auto" w:fill="auto"/>
            <w:vAlign w:val="center"/>
          </w:tcPr>
          <w:p w14:paraId="58D051B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4ADC0105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Департамент бухгалтерского учета и отчетности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1FFC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20D2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46AE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A5DC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F709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40EB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D9A2C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B9BD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AA0B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49218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C585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1F2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AE56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3F25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626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F4F30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C0837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401C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8622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4E734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CDE1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96078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12EEEFB" w14:textId="77777777" w:rsidTr="00BD6B1C">
        <w:tc>
          <w:tcPr>
            <w:tcW w:w="943" w:type="dxa"/>
            <w:shd w:val="clear" w:color="auto" w:fill="auto"/>
            <w:vAlign w:val="center"/>
          </w:tcPr>
          <w:p w14:paraId="51550EE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14976 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72979A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Бухгалтер по расчёту заработной платы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2DBF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2439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BE9A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28A1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BC9E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2056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AEA4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FA09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4FAC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AC67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1575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43C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C7C6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BD9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389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17A14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7074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22AC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40F7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6C88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AEAF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A9B41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2B1768D" w14:textId="77777777" w:rsidTr="00231134">
        <w:tc>
          <w:tcPr>
            <w:tcW w:w="943" w:type="dxa"/>
            <w:shd w:val="clear" w:color="auto" w:fill="auto"/>
            <w:vAlign w:val="center"/>
          </w:tcPr>
          <w:p w14:paraId="5092D977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6418D1F8" w14:textId="266C0C20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Финансовый блок/Управление финансового планирования и контроля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3BF8A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EE52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06AC644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44ED2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4AD1D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6071A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9F40F9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30624F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DC4D1C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C0B23B1" w14:textId="77777777" w:rsidTr="00BD6B1C">
        <w:tc>
          <w:tcPr>
            <w:tcW w:w="943" w:type="dxa"/>
            <w:shd w:val="clear" w:color="auto" w:fill="auto"/>
            <w:vAlign w:val="center"/>
          </w:tcPr>
          <w:p w14:paraId="0D1DB7D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14977 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823A5C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Финансовый аналитик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9B8C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782F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B344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4FE1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81B6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3EAE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C41F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E7FA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907C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0BEB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4D51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3095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D89B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D411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CFB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832AE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4B9E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07EC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17D8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CAE9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6589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6B86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C1AB980" w14:textId="77777777" w:rsidTr="00343FFB">
        <w:tc>
          <w:tcPr>
            <w:tcW w:w="943" w:type="dxa"/>
            <w:shd w:val="clear" w:color="auto" w:fill="auto"/>
            <w:vAlign w:val="center"/>
          </w:tcPr>
          <w:p w14:paraId="2265053C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12DFFAE7" w14:textId="481FC239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Управление финансового планирования и контроля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A9329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07311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9F3DFF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E46DB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529F0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ACF384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06EC7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7AA5F14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E0E77E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3A106DA" w14:textId="77777777" w:rsidTr="00BD6B1C">
        <w:tc>
          <w:tcPr>
            <w:tcW w:w="943" w:type="dxa"/>
            <w:shd w:val="clear" w:color="auto" w:fill="auto"/>
            <w:vAlign w:val="center"/>
          </w:tcPr>
          <w:p w14:paraId="384B428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14978 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A435B5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бюджетного и ценового контроля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147B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D804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2970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C1AB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CD80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C3AA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66B0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820C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805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48E0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E58B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328F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C167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B546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166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BB346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A2D6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FFC7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975D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E87D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184D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5923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FA2881A" w14:textId="77777777" w:rsidTr="00DF34BD">
        <w:tc>
          <w:tcPr>
            <w:tcW w:w="943" w:type="dxa"/>
            <w:shd w:val="clear" w:color="auto" w:fill="auto"/>
            <w:vAlign w:val="center"/>
          </w:tcPr>
          <w:p w14:paraId="4390AE17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4709BD92" w14:textId="61D86698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Финансовый блок/Отдел инвестиций и казначейства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BA65A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DB7D4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76302E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C737BD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63913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7C7EE2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077CC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4B6E0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6CA080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3D36AE7" w14:textId="77777777" w:rsidTr="00BD6B1C">
        <w:tc>
          <w:tcPr>
            <w:tcW w:w="943" w:type="dxa"/>
            <w:shd w:val="clear" w:color="auto" w:fill="auto"/>
            <w:vAlign w:val="center"/>
          </w:tcPr>
          <w:p w14:paraId="094C109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14979 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624F46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по инвестициям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BFF5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331A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FD7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4ABE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8BBF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4141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87D4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E9AB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53FA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B70B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414D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30D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644A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9C45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1E7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E9402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2040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4A33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AC17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FF62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78F7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FB2A7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0BC291B" w14:textId="77777777" w:rsidTr="00D839E7">
        <w:tc>
          <w:tcPr>
            <w:tcW w:w="943" w:type="dxa"/>
            <w:shd w:val="clear" w:color="auto" w:fill="auto"/>
            <w:vAlign w:val="center"/>
          </w:tcPr>
          <w:p w14:paraId="60B8D1E5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63CE19C6" w14:textId="1F59E81C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Финансовый блок/ Департамент бухгалтерского учета и отчетности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FAA3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16E9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42CB80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29CB34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971A6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DD2A0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A1258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28A81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1C57F9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0BD5B0D" w14:textId="77777777" w:rsidTr="00BD6B1C">
        <w:tc>
          <w:tcPr>
            <w:tcW w:w="943" w:type="dxa"/>
            <w:shd w:val="clear" w:color="auto" w:fill="auto"/>
            <w:vAlign w:val="center"/>
          </w:tcPr>
          <w:p w14:paraId="2D81D09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82B29C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по налоговому учёту и отчётности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EDE4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66A0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3600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B91E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D1BE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28237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A0D1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88A0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6FF8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9267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A1BC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8B5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DBF1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DE70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B6A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D8646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5DD0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0BAC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EC38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4E9C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D8A9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E6FE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BAD309E" w14:textId="77777777" w:rsidTr="00926AF5">
        <w:tc>
          <w:tcPr>
            <w:tcW w:w="943" w:type="dxa"/>
            <w:shd w:val="clear" w:color="auto" w:fill="auto"/>
            <w:vAlign w:val="center"/>
          </w:tcPr>
          <w:p w14:paraId="4B5AB533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31E87F4C" w14:textId="03A45093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Финансовый блок/ Отдел актуарных расчетов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68583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0CBBA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088AE3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8F7F8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A1CC70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0AFF4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9EF8EA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3FC48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7643E0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033305F" w14:textId="77777777" w:rsidTr="00BD6B1C">
        <w:tc>
          <w:tcPr>
            <w:tcW w:w="943" w:type="dxa"/>
            <w:shd w:val="clear" w:color="auto" w:fill="auto"/>
            <w:vAlign w:val="center"/>
          </w:tcPr>
          <w:p w14:paraId="3E2F0A9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DB54F8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Актуарий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B94C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B5F6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AB0F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8DE9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4BA7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6774E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13FE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193E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6ED9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A0E6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C378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0115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B0E6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85AC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446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1448A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8446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9158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0EEB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7F8D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52B3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C92F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23F20C9" w14:textId="77777777" w:rsidTr="00BD6B1C">
        <w:tc>
          <w:tcPr>
            <w:tcW w:w="943" w:type="dxa"/>
            <w:shd w:val="clear" w:color="auto" w:fill="auto"/>
            <w:vAlign w:val="center"/>
          </w:tcPr>
          <w:p w14:paraId="26D3886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1C2508DA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Департамент клиентского обслуживания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D14B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48FD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407E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5209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540C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796C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13AB8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D548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51A9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E45E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1A65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BDF3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45A2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730D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24B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B80BA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48176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B4D7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5A9DB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04420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9F34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6B96A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6A58C8D" w14:textId="77777777" w:rsidTr="00BD6B1C">
        <w:tc>
          <w:tcPr>
            <w:tcW w:w="943" w:type="dxa"/>
            <w:shd w:val="clear" w:color="auto" w:fill="auto"/>
            <w:vAlign w:val="center"/>
          </w:tcPr>
          <w:p w14:paraId="4AD964A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0F67BB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департамента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F5C6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1D932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13A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B00D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F4D0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EA08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4E4D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F140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60F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060E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78F3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7D9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D2FE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65D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3BE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6D6EE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7831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15E3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BE09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709F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9C8A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A7E9E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F71D159" w14:textId="77777777" w:rsidTr="00BD6B1C">
        <w:tc>
          <w:tcPr>
            <w:tcW w:w="943" w:type="dxa"/>
            <w:shd w:val="clear" w:color="auto" w:fill="auto"/>
            <w:vAlign w:val="center"/>
          </w:tcPr>
          <w:p w14:paraId="480DE2C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57C0BE62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Департамент методологии и архитектуры бизнеса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549F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6E38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77E0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ED6B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8456F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D06D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91257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C3E6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7D20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4281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7517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105A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74AE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6072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3DE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E507E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01E3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796A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D05B0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4EF1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594F2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E30C1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45A5D6B" w14:textId="77777777" w:rsidTr="00BD6B1C">
        <w:tc>
          <w:tcPr>
            <w:tcW w:w="943" w:type="dxa"/>
            <w:shd w:val="clear" w:color="auto" w:fill="auto"/>
            <w:vAlign w:val="center"/>
          </w:tcPr>
          <w:p w14:paraId="3C78FFC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8FA255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проекта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77CB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BE5D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280A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39D3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7065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E51B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6F10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C5A3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0EBA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1267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1A52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E0A0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88F9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D310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E81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62475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C8A7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DDD5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4C03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3D5E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5587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844D9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5EDE0CE" w14:textId="77777777" w:rsidTr="00BD6B1C">
        <w:tc>
          <w:tcPr>
            <w:tcW w:w="943" w:type="dxa"/>
            <w:shd w:val="clear" w:color="auto" w:fill="auto"/>
            <w:vAlign w:val="center"/>
          </w:tcPr>
          <w:p w14:paraId="49BECD5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7D8DCB9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Департамент развития проектов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9875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E771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EE74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09ED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E8B2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0FB7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0B5D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FFDE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F496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D34A6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DB14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B733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3459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6C06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E28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06A7B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0B52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5706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E9D5C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FE3E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5AEA6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8245C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E23CC42" w14:textId="77777777" w:rsidTr="00BD6B1C">
        <w:tc>
          <w:tcPr>
            <w:tcW w:w="943" w:type="dxa"/>
            <w:shd w:val="clear" w:color="auto" w:fill="auto"/>
            <w:vAlign w:val="center"/>
          </w:tcPr>
          <w:p w14:paraId="01D621B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ED946E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проекта ипотечного страхования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80B2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4BDE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A452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0C75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FC02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E898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34FA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8A97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562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C286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9D50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15E1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18F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AB7D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84C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389FC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A368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F5AB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CD61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26CB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571D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105F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1FAF437" w14:textId="77777777" w:rsidTr="00BD6B1C">
        <w:tc>
          <w:tcPr>
            <w:tcW w:w="943" w:type="dxa"/>
            <w:shd w:val="clear" w:color="auto" w:fill="auto"/>
            <w:vAlign w:val="center"/>
          </w:tcPr>
          <w:p w14:paraId="5E5FD2E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1D2B8480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Дирекция поддержки продаж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86D1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0DF2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0AD3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5C0C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E490F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E265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F6183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FD4B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5908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9A48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5CD3D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C6D7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5760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0B52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5658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F7F49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13820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482E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932B4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93157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07AB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2592C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9406BAF" w14:textId="77777777" w:rsidTr="00BD6B1C">
        <w:tc>
          <w:tcPr>
            <w:tcW w:w="943" w:type="dxa"/>
            <w:shd w:val="clear" w:color="auto" w:fill="auto"/>
            <w:vAlign w:val="center"/>
          </w:tcPr>
          <w:p w14:paraId="2377BC7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lastRenderedPageBreak/>
              <w:t>14985 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38717C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Управляющий директор по развитию продуктов и сервисов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A8C7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04C8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8DB5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7768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F3C1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4577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1727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59EA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85CB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CA8A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3260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AFAB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64DD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A293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578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8E217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AD2A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32FB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DFBD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6AFE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A097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DC44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29DB80E" w14:textId="77777777" w:rsidTr="00BD6B1C">
        <w:tc>
          <w:tcPr>
            <w:tcW w:w="943" w:type="dxa"/>
            <w:shd w:val="clear" w:color="auto" w:fill="auto"/>
            <w:vAlign w:val="center"/>
          </w:tcPr>
          <w:p w14:paraId="17700B2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068338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Управляющий директор по развитию бюджетной поддержки, мотивации и аналитики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8CA4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7D2A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D77D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E938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165B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BB4F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D791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E6BD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F292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F0C7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176B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8FD4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D5D0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791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042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1D8A6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7C10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7FAB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DB32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29E2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D5BD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4C9F3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7C4898B" w14:textId="77777777" w:rsidTr="00BD6B1C">
        <w:tc>
          <w:tcPr>
            <w:tcW w:w="943" w:type="dxa"/>
            <w:shd w:val="clear" w:color="auto" w:fill="auto"/>
            <w:vAlign w:val="center"/>
          </w:tcPr>
          <w:p w14:paraId="27AAEF91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6" w:type="dxa"/>
            <w:gridSpan w:val="9"/>
            <w:shd w:val="clear" w:color="auto" w:fill="auto"/>
            <w:vAlign w:val="center"/>
          </w:tcPr>
          <w:p w14:paraId="26150714" w14:textId="16C657AE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Дирекция поддержки продаж/ Управление развития процессов в продажах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BD586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F5C5A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AC8E2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D5689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19880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851A7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5F6F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FF12FF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CABBDA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9563D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246AE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24F48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C6DBF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7F1F15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762EF28" w14:textId="77777777" w:rsidTr="00BD6B1C">
        <w:tc>
          <w:tcPr>
            <w:tcW w:w="943" w:type="dxa"/>
            <w:shd w:val="clear" w:color="auto" w:fill="auto"/>
            <w:vAlign w:val="center"/>
          </w:tcPr>
          <w:p w14:paraId="29DD8BC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34791C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AF71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ABCE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1954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C017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46BD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F1AC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6639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C040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6CAD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4491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85E9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6ACA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DE3E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11FD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6A8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011A4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D12E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FD08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2F65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53514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61F7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6464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0A7D420" w14:textId="77777777" w:rsidTr="00BD6B1C">
        <w:tc>
          <w:tcPr>
            <w:tcW w:w="943" w:type="dxa"/>
            <w:shd w:val="clear" w:color="auto" w:fill="auto"/>
            <w:vAlign w:val="center"/>
          </w:tcPr>
          <w:p w14:paraId="697D93D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19D95C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поддержки продаж моторных видов страхования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885B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366C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F846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B14F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3D44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6773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C0D6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DF79C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4695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F08E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9627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8387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F7C0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A675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4D6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FA531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5BAA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B2F5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922F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3686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E1B6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D2E34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3765D2F" w14:textId="77777777" w:rsidTr="00BD6B1C">
        <w:tc>
          <w:tcPr>
            <w:tcW w:w="943" w:type="dxa"/>
            <w:shd w:val="clear" w:color="auto" w:fill="auto"/>
            <w:vAlign w:val="center"/>
          </w:tcPr>
          <w:p w14:paraId="61818C1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41E83E99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Дирекция региональных продаж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B651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4B3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4C1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24C8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3A08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5E03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CB1DF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D8A1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B577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AC32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0DF2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AA9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F1D6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B149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51D1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4DD94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3A81C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5A15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F394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89C0B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6BD5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4EC97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D807B4B" w14:textId="77777777" w:rsidTr="00BD6B1C">
        <w:tc>
          <w:tcPr>
            <w:tcW w:w="943" w:type="dxa"/>
            <w:shd w:val="clear" w:color="auto" w:fill="auto"/>
            <w:vAlign w:val="center"/>
          </w:tcPr>
          <w:p w14:paraId="1EE1D4F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14989 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8B3584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4F5C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A1AA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22C0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2ED8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3E9E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51E4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CC118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DA96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DA2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D31F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681C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793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ADC6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439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3FF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EE80E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6EAD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FF55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8317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1883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87F1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64E86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C8B1FFA" w14:textId="77777777" w:rsidTr="00BD6B1C">
        <w:tc>
          <w:tcPr>
            <w:tcW w:w="943" w:type="dxa"/>
            <w:shd w:val="clear" w:color="auto" w:fill="auto"/>
            <w:vAlign w:val="center"/>
          </w:tcPr>
          <w:p w14:paraId="4506E1B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40EBBF2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Канцелярия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4CF3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31E4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254F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273EF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C539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3777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FD23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4DD8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84B7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8722C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25F2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C2C7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6B00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054A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1775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4FA29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C23CD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9E3A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356E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EE2E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58C15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A2EB2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AC62EA0" w14:textId="77777777" w:rsidTr="00BD6B1C">
        <w:tc>
          <w:tcPr>
            <w:tcW w:w="943" w:type="dxa"/>
            <w:shd w:val="clear" w:color="auto" w:fill="auto"/>
            <w:vAlign w:val="center"/>
          </w:tcPr>
          <w:p w14:paraId="7056793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074D9B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D13E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4D6E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894B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1AD2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E11A4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E442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D11B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0E7F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3950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D7FB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CAB6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B655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C09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FA4F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52D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8606D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4F07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E1BC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1626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E0FD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6D3E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F096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E5B9700" w14:textId="77777777" w:rsidTr="00BD6B1C">
        <w:tc>
          <w:tcPr>
            <w:tcW w:w="943" w:type="dxa"/>
            <w:shd w:val="clear" w:color="auto" w:fill="auto"/>
            <w:vAlign w:val="center"/>
          </w:tcPr>
          <w:p w14:paraId="4FF7A81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AF8267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CE962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7D40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2CD4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2EFFA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6732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0402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F078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4857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5E7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BF4A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9D8F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A532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7C41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FB15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733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AEDFE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585F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4610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F358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8ED0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D9BD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38E2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2DD6A72" w14:textId="77777777" w:rsidTr="00BD6B1C">
        <w:tc>
          <w:tcPr>
            <w:tcW w:w="943" w:type="dxa"/>
            <w:shd w:val="clear" w:color="auto" w:fill="auto"/>
            <w:vAlign w:val="center"/>
          </w:tcPr>
          <w:p w14:paraId="7ABCCAA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7B6E825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 ПОД/ФТ/ФРОМУ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F4A2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1BC6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A1AD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389A2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19A5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CF12F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BBADE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0864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49E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1B37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1B6E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5E6B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4615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AEDF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C184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DF3A9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7CB0D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C022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09E1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F1062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2AC0C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D6B27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4A4FFF8" w14:textId="77777777" w:rsidTr="00BD6B1C">
        <w:tc>
          <w:tcPr>
            <w:tcW w:w="943" w:type="dxa"/>
            <w:shd w:val="clear" w:color="auto" w:fill="auto"/>
            <w:vAlign w:val="center"/>
          </w:tcPr>
          <w:p w14:paraId="0349480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D5DA36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530D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2834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7842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A4E0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5466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E602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0BEF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F8AF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0AD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B4E5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C7A0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66E8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E35E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AA56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039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B28DA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6082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8440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A030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6829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0324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CA157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4BE8E77" w14:textId="77777777" w:rsidTr="00BD6B1C">
        <w:tc>
          <w:tcPr>
            <w:tcW w:w="943" w:type="dxa"/>
            <w:shd w:val="clear" w:color="auto" w:fill="auto"/>
            <w:vAlign w:val="center"/>
          </w:tcPr>
          <w:p w14:paraId="48FC864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AB7A8E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D6B9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8B9D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33F3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2211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F542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FB1D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A908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C680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2D09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4CC02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8150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09EE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D9E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BAFA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A17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7978C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FFDA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7D7D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3236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5C1F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3013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B62B4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A64A630" w14:textId="77777777" w:rsidTr="00EE406E">
        <w:tc>
          <w:tcPr>
            <w:tcW w:w="943" w:type="dxa"/>
            <w:shd w:val="clear" w:color="auto" w:fill="auto"/>
            <w:vAlign w:val="center"/>
          </w:tcPr>
          <w:p w14:paraId="6D6C200D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1A6E61BE" w14:textId="0A58D285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Департамент развития и сопровождения автоматизированных систем/Управление бизнес-анализа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8720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BD66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0CE09EA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5F023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E4D844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4496BD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BAE75A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4A562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ED7730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B2EE4D5" w14:textId="77777777" w:rsidTr="00BD6B1C">
        <w:tc>
          <w:tcPr>
            <w:tcW w:w="943" w:type="dxa"/>
            <w:shd w:val="clear" w:color="auto" w:fill="auto"/>
            <w:vAlign w:val="center"/>
          </w:tcPr>
          <w:p w14:paraId="624866C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E9B333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аналитик по финансовым системам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0784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83D6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831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0FCA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E7A2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6477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5062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D108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329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C5F9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EE3B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6521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C439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D3F8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F99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1C37F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F8EC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A201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194F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1646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9D97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C7AC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1CD222B" w14:textId="77777777" w:rsidTr="006A4B26">
        <w:tc>
          <w:tcPr>
            <w:tcW w:w="943" w:type="dxa"/>
            <w:shd w:val="clear" w:color="auto" w:fill="auto"/>
            <w:vAlign w:val="center"/>
          </w:tcPr>
          <w:p w14:paraId="410D965F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5A4D89FA" w14:textId="454505FB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Департамент развития и сопровождения автоматизированных систем/Управление сопровождения автоматизированных систем/Отдел разработки и сопровождения программного обеспечения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B3336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7F2B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5B78A3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3EF04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94640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CF308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854A7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8588A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5D8309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7683FF2" w14:textId="77777777" w:rsidTr="00BD6B1C">
        <w:tc>
          <w:tcPr>
            <w:tcW w:w="943" w:type="dxa"/>
            <w:shd w:val="clear" w:color="auto" w:fill="auto"/>
            <w:vAlign w:val="center"/>
          </w:tcPr>
          <w:p w14:paraId="45A4B49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AB0BB6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1241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5DFE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EB15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A77D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7BBE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55DE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5444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DD73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AF7B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2E22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DC07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2762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0592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C8D4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1F8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FF678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73DD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FACD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A36E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DA8D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70D5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B406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5660F41" w14:textId="77777777" w:rsidTr="00BD6B1C">
        <w:tc>
          <w:tcPr>
            <w:tcW w:w="943" w:type="dxa"/>
            <w:shd w:val="clear" w:color="auto" w:fill="auto"/>
            <w:vAlign w:val="center"/>
          </w:tcPr>
          <w:p w14:paraId="3569FC6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E05054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Аналитик по системам электронного документооборота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A8A3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9EDB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5BC7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0F3B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5B62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D09E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6505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591F7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AA2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CE45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A48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98AE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7B78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BF9F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5ED8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FAEB4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493F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04C0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5C7B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FF9A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C852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22C8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4C5E70B" w14:textId="77777777" w:rsidTr="00BD6B1C">
        <w:tc>
          <w:tcPr>
            <w:tcW w:w="943" w:type="dxa"/>
            <w:shd w:val="clear" w:color="auto" w:fill="auto"/>
            <w:vAlign w:val="center"/>
          </w:tcPr>
          <w:p w14:paraId="676437B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0ABA07C7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 системного администрирования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C91B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3BB4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7DF6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6585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B5ED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6F92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15ED1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DA878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121D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8EF95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46CC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1A97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3D63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233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F35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EE30D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79A7E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ED94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6290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4B86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56491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E3C27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E42CD6F" w14:textId="77777777" w:rsidTr="00BD6B1C">
        <w:tc>
          <w:tcPr>
            <w:tcW w:w="943" w:type="dxa"/>
            <w:shd w:val="clear" w:color="auto" w:fill="auto"/>
            <w:vAlign w:val="center"/>
          </w:tcPr>
          <w:p w14:paraId="01F4E01C" w14:textId="43BD3748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</w:t>
            </w:r>
            <w:r w:rsidR="00E35517">
              <w:rPr>
                <w:sz w:val="16"/>
                <w:szCs w:val="16"/>
              </w:rPr>
              <w:t>7</w:t>
            </w:r>
            <w:r w:rsidRPr="00E35517">
              <w:rPr>
                <w:sz w:val="16"/>
                <w:szCs w:val="16"/>
              </w:rPr>
              <w:t>А (1499</w:t>
            </w:r>
            <w:r w:rsidR="00E35517">
              <w:rPr>
                <w:sz w:val="16"/>
                <w:szCs w:val="16"/>
              </w:rPr>
              <w:t>8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A46472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технической поддержки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2440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C727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104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7AC5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E5C0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05FE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0DDC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DB05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661F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D35F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11B6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A045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8C83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AB54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234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B14BE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CC49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2B82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43A0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6E0A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8A44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98068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F5A7D7A" w14:textId="77777777" w:rsidTr="00BD6B1C">
        <w:tc>
          <w:tcPr>
            <w:tcW w:w="943" w:type="dxa"/>
            <w:shd w:val="clear" w:color="auto" w:fill="auto"/>
            <w:vAlign w:val="center"/>
          </w:tcPr>
          <w:p w14:paraId="23CFE02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14999 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8D8422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системный администратор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6E3B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EC1C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16AC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E600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C03E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25D4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5AB9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8165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CE1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08F8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2A13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FE0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CEE3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06CB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DA4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6587B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7A47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268C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F504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B941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1526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75B9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6337284" w14:textId="77777777" w:rsidTr="00E36F23">
        <w:tc>
          <w:tcPr>
            <w:tcW w:w="943" w:type="dxa"/>
            <w:shd w:val="clear" w:color="auto" w:fill="auto"/>
            <w:vAlign w:val="center"/>
          </w:tcPr>
          <w:p w14:paraId="7D8C95A5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53D9DA73" w14:textId="7C7B35E6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 xml:space="preserve">Департамент сопровождения договоров личных видов страхования/Управление </w:t>
            </w:r>
            <w:r w:rsidRPr="00E35517">
              <w:rPr>
                <w:b/>
                <w:sz w:val="16"/>
                <w:szCs w:val="16"/>
              </w:rPr>
              <w:t>клиентского сопровождения</w:t>
            </w:r>
            <w:r w:rsidRPr="00E35517">
              <w:rPr>
                <w:b/>
                <w:sz w:val="16"/>
                <w:szCs w:val="16"/>
              </w:rPr>
              <w:t>/Отдел сопровождения личных видов страхования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E5BB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0A76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29348A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56080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A7ECF9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EE6C3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EBA085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DFD33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2B5DED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45B75D0F" w14:textId="77777777" w:rsidTr="00BD6B1C">
        <w:tc>
          <w:tcPr>
            <w:tcW w:w="943" w:type="dxa"/>
            <w:shd w:val="clear" w:color="auto" w:fill="auto"/>
            <w:vAlign w:val="center"/>
          </w:tcPr>
          <w:p w14:paraId="6EBD0E9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5E497A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99FC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7085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CF26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16EF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F5BC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0400B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F76D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3AD9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AF95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F8B5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6751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ADD1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49D7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CE4A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552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04837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8EE6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209B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0B5F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63D0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3A74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891A0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9430B84" w14:textId="77777777" w:rsidTr="00BD6B1C">
        <w:tc>
          <w:tcPr>
            <w:tcW w:w="943" w:type="dxa"/>
            <w:shd w:val="clear" w:color="auto" w:fill="auto"/>
            <w:vAlign w:val="center"/>
          </w:tcPr>
          <w:p w14:paraId="2679E5F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2D77DC38" w14:textId="77777777" w:rsidR="004B3DEB" w:rsidRPr="00E35517" w:rsidRDefault="004B3DEB" w:rsidP="00E35517">
            <w:pPr>
              <w:rPr>
                <w:b/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Управление перестрахования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481F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F1D0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EB0C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3F99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D0109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C4AC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32840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4ABA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CFC2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06AB9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5215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0472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F67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4A4A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29B6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8587E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FE60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AD42D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D230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912A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6207B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73A79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22892BF" w14:textId="77777777" w:rsidTr="00BD6B1C">
        <w:tc>
          <w:tcPr>
            <w:tcW w:w="943" w:type="dxa"/>
            <w:shd w:val="clear" w:color="auto" w:fill="auto"/>
            <w:vAlign w:val="center"/>
          </w:tcPr>
          <w:p w14:paraId="4C1DA35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810190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9CBB8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D39E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2DB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6DC7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9811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D864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8E01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D95F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B04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4D7E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FFDF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3692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8BE3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0E2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29E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AD914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F4DA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7FA1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56DE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93E3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7E99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5E3E0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96AE51B" w14:textId="77777777" w:rsidTr="00BD6B1C">
        <w:tc>
          <w:tcPr>
            <w:tcW w:w="943" w:type="dxa"/>
            <w:shd w:val="clear" w:color="auto" w:fill="auto"/>
            <w:vAlign w:val="center"/>
          </w:tcPr>
          <w:p w14:paraId="19929A1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82DD24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E9901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48A9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E5E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9FCB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5524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5ACA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2550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86C0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89C0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A3F3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C78D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8E87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AEB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1745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AB2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730B6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DCAA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7BEA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DF68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B2D4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9D9E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3D910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5412549" w14:textId="77777777" w:rsidTr="007F6321">
        <w:tc>
          <w:tcPr>
            <w:tcW w:w="943" w:type="dxa"/>
            <w:shd w:val="clear" w:color="auto" w:fill="auto"/>
            <w:vAlign w:val="center"/>
          </w:tcPr>
          <w:p w14:paraId="74E41F90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1801EFAD" w14:textId="393AFB6A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Донецке - г. Донецк, ул. Раздольная, 2А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5476D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022B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F21D0E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580DC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1464C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96BF59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B9C25A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A61D36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5F7248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1086BDF" w14:textId="77777777" w:rsidTr="00BD6B1C">
        <w:tc>
          <w:tcPr>
            <w:tcW w:w="943" w:type="dxa"/>
            <w:shd w:val="clear" w:color="auto" w:fill="auto"/>
            <w:vAlign w:val="center"/>
          </w:tcPr>
          <w:p w14:paraId="1F403DF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E96A59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по розничному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5A8E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113B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243A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F07E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23C43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F764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D5FB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2128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0C2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0E70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013D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A8C7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850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577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82D0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B90A7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853C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608C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EFE5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4D29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3823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AD72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FBCF8F6" w14:textId="77777777" w:rsidTr="00BD6B1C">
        <w:tc>
          <w:tcPr>
            <w:tcW w:w="943" w:type="dxa"/>
            <w:shd w:val="clear" w:color="auto" w:fill="auto"/>
            <w:vAlign w:val="center"/>
          </w:tcPr>
          <w:p w14:paraId="3B1EEB9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C4074F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D50C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B51C2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AAC4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4DE6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B848B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F681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D746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AF7D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70D5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BB87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512B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0E02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9224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8C08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237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9BE00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1E3C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FFF8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E6C8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A94D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1E47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AE7B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D421D2A" w14:textId="77777777" w:rsidTr="00BD6B1C">
        <w:tc>
          <w:tcPr>
            <w:tcW w:w="943" w:type="dxa"/>
            <w:shd w:val="clear" w:color="auto" w:fill="auto"/>
            <w:vAlign w:val="center"/>
          </w:tcPr>
          <w:p w14:paraId="4FA7D3D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4772DE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филиала по розничному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2903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801C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C9D4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F253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6D2E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9240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BBB7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C6D4A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D87D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652F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E748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C300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006E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A7E9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E0E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74374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DB25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2970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BFD7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C267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FB68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CDC5F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1479319" w14:textId="77777777" w:rsidTr="00BD6B1C">
        <w:tc>
          <w:tcPr>
            <w:tcW w:w="943" w:type="dxa"/>
            <w:shd w:val="clear" w:color="auto" w:fill="auto"/>
            <w:vAlign w:val="center"/>
          </w:tcPr>
          <w:p w14:paraId="7C65B39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4A69D5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филиала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EDE5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8DE8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2753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CBE2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DBDFB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5FBE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25A1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B8EA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FF89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41E4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F434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8C98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D4DA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E178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8AF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2B022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3316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F49B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70BCD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D25A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E4DC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F565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42F1075" w14:textId="77777777" w:rsidTr="00BD6B1C">
        <w:tc>
          <w:tcPr>
            <w:tcW w:w="943" w:type="dxa"/>
            <w:shd w:val="clear" w:color="auto" w:fill="auto"/>
            <w:vAlign w:val="center"/>
          </w:tcPr>
          <w:p w14:paraId="01E2EAF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95BF69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филиала по корпоративному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10E7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98F9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A61B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7401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5BC9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4623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CFBC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8835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6E4C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7237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CA40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6B5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AD1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C7A1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E44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8BF30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B70F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E71A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E102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16C0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EF23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258A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1530B6E" w14:textId="77777777" w:rsidTr="00BD6B1C">
        <w:tc>
          <w:tcPr>
            <w:tcW w:w="943" w:type="dxa"/>
            <w:shd w:val="clear" w:color="auto" w:fill="auto"/>
            <w:vAlign w:val="center"/>
          </w:tcPr>
          <w:p w14:paraId="4C97479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2A386F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7E64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ED5A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C10D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3141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A1E1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590C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5249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D1E6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303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1CB1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C60C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DB50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A118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28AF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467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13798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DB7B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0B6A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13AB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A612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2863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38787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1F05B8F" w14:textId="77777777" w:rsidTr="00BD6B1C">
        <w:tc>
          <w:tcPr>
            <w:tcW w:w="943" w:type="dxa"/>
            <w:shd w:val="clear" w:color="auto" w:fill="auto"/>
            <w:vAlign w:val="center"/>
          </w:tcPr>
          <w:p w14:paraId="69EA3B2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59ECFA60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Административный департамент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4E0F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BCB2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1796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EA6F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9CB4C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4DAE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2BA1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DA50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4429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EF12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A5B6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5E06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2E4B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0601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9CE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4FB15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F680D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E0A3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E391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644B3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4AAEF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CAE9E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F7C3629" w14:textId="77777777" w:rsidTr="00BD6B1C">
        <w:tc>
          <w:tcPr>
            <w:tcW w:w="943" w:type="dxa"/>
            <w:shd w:val="clear" w:color="auto" w:fill="auto"/>
            <w:vAlign w:val="center"/>
          </w:tcPr>
          <w:p w14:paraId="2CF57CE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15009 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0C6733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Административный директор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3F5D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FF34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97A6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2D8AD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80B0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0373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7FB0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A533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AD99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F2AB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9856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6A6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9D44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E91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88F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7796E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9495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430E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8932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6393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1C5D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4260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14F7E1F" w14:textId="77777777" w:rsidTr="00BD6B1C">
        <w:tc>
          <w:tcPr>
            <w:tcW w:w="943" w:type="dxa"/>
            <w:shd w:val="clear" w:color="auto" w:fill="auto"/>
            <w:vAlign w:val="center"/>
          </w:tcPr>
          <w:p w14:paraId="4B3696D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08449430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F5BB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186B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D772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3E79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5C5CA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F2AF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C530C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91862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9790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C8DD6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692D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FBEB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7D79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99D0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CA9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B5ABD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1C8B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22D8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D1A6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F88D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683C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0F8BB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27417E0" w14:textId="77777777" w:rsidTr="00BD6B1C">
        <w:tc>
          <w:tcPr>
            <w:tcW w:w="943" w:type="dxa"/>
            <w:shd w:val="clear" w:color="auto" w:fill="auto"/>
            <w:vAlign w:val="center"/>
          </w:tcPr>
          <w:p w14:paraId="21A6361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076E1F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отдела урегулирования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BC846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383C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77F8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8B6C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DF5C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D94E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B4EB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AD2A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279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3B5F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D2D4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2A67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C6FB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B213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D7F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C2D30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B498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44D9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5927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5C43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9A22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C2640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77965A0" w14:textId="77777777" w:rsidTr="00B77744">
        <w:tc>
          <w:tcPr>
            <w:tcW w:w="943" w:type="dxa"/>
            <w:shd w:val="clear" w:color="auto" w:fill="auto"/>
            <w:vAlign w:val="center"/>
          </w:tcPr>
          <w:p w14:paraId="4AC4CE75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61CEB20B" w14:textId="2D56D39B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 xml:space="preserve">Отделение АО "СК ГАЙДЕ" в г. Евпатория - г. Евпатория, ул. Фрунзе, д. 83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9130C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0A1C6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0EFDBB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CD5FA4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DACDBA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E1331ED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6F08B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AD65F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62D6B4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284625D" w14:textId="77777777" w:rsidTr="00BD6B1C">
        <w:tc>
          <w:tcPr>
            <w:tcW w:w="943" w:type="dxa"/>
            <w:shd w:val="clear" w:color="auto" w:fill="auto"/>
            <w:vAlign w:val="center"/>
          </w:tcPr>
          <w:p w14:paraId="173C751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56464D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отделения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7C9C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9F61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69E3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3B09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E8AA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E693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AC7B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F9C2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B0DA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ACD5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76C6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9857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6D62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662C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475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EFFBD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25F5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4FD4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9C0C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96CF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ABE9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2EEE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8890637" w14:textId="77777777" w:rsidTr="00BD6B1C">
        <w:tc>
          <w:tcPr>
            <w:tcW w:w="943" w:type="dxa"/>
            <w:shd w:val="clear" w:color="auto" w:fill="auto"/>
            <w:vAlign w:val="center"/>
          </w:tcPr>
          <w:p w14:paraId="2F93287C" w14:textId="640D8652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</w:t>
            </w:r>
            <w:r w:rsidR="00E35517">
              <w:rPr>
                <w:sz w:val="16"/>
                <w:szCs w:val="16"/>
              </w:rPr>
              <w:t>2</w:t>
            </w:r>
            <w:r w:rsidRPr="00E35517">
              <w:rPr>
                <w:sz w:val="16"/>
                <w:szCs w:val="16"/>
              </w:rPr>
              <w:t>А (1501</w:t>
            </w:r>
            <w:r w:rsidR="00E35517">
              <w:rPr>
                <w:sz w:val="16"/>
                <w:szCs w:val="16"/>
              </w:rPr>
              <w:t>3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B84F58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CC1A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2118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C375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C8672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CD6D34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744E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E6A4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5011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BC13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3577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31A1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0011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164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9CA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2E7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65D94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18E8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9953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15B4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AA66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381E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CF4DB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4CD8C21" w14:textId="77777777" w:rsidTr="00BD6B1C">
        <w:tc>
          <w:tcPr>
            <w:tcW w:w="943" w:type="dxa"/>
            <w:shd w:val="clear" w:color="auto" w:fill="auto"/>
            <w:vAlign w:val="center"/>
          </w:tcPr>
          <w:p w14:paraId="3BC0670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5F3CC1D1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Административно-управленческое подразделение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E466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2C46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921E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9646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2383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8B73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C89F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9C92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A742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6BA0C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8946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6FC5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0340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BD2E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F88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C3308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CEB55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B3545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B5D6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EAD7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621A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D9193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5426D30" w14:textId="77777777" w:rsidTr="00BD6B1C">
        <w:tc>
          <w:tcPr>
            <w:tcW w:w="943" w:type="dxa"/>
            <w:shd w:val="clear" w:color="auto" w:fill="auto"/>
            <w:vAlign w:val="center"/>
          </w:tcPr>
          <w:p w14:paraId="7C85919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B2E881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Советник по развитию бизнеса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27FC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1CF6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252C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718B5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EE95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0E802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B656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329A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6DFF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F9C6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36E9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A112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8F4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E490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391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96972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515E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B20F8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0B22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3B8F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053F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96365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3F6C611" w14:textId="77777777" w:rsidTr="00233873">
        <w:tc>
          <w:tcPr>
            <w:tcW w:w="943" w:type="dxa"/>
            <w:shd w:val="clear" w:color="auto" w:fill="auto"/>
            <w:vAlign w:val="center"/>
          </w:tcPr>
          <w:p w14:paraId="60636B08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2CBE356D" w14:textId="42074456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Екатеринбурге - г. Екатеринбург, ул. Большакова, д. 75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146F8A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7CBE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D268E2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272B5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8B711B4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2F29D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64017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5999B4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0E6091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0FED124" w14:textId="77777777" w:rsidTr="00BD6B1C">
        <w:tc>
          <w:tcPr>
            <w:tcW w:w="943" w:type="dxa"/>
            <w:shd w:val="clear" w:color="auto" w:fill="auto"/>
            <w:vAlign w:val="center"/>
          </w:tcPr>
          <w:p w14:paraId="2D193B7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C0A198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82CB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D43D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3B90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33F3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0D49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DBBE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4398D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ECBE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5C82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05D3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9DAD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21C6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A2F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5FBE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DFC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72EFF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04B0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F97F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AEC7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3894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A7F4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449DF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71A31CB" w14:textId="77777777" w:rsidTr="00BD6B1C">
        <w:tc>
          <w:tcPr>
            <w:tcW w:w="943" w:type="dxa"/>
            <w:shd w:val="clear" w:color="auto" w:fill="auto"/>
            <w:vAlign w:val="center"/>
          </w:tcPr>
          <w:p w14:paraId="4AA9F64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55984A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 по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4269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C82A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0E63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06D3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E72B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7B53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E3251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6A43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B4DF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EE52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D6D9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6B01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1B97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E98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5CD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55ED6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4D84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E01D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D8A7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ADC1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DF66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6357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11AF470" w14:textId="77777777" w:rsidTr="00BD6B1C">
        <w:tc>
          <w:tcPr>
            <w:tcW w:w="943" w:type="dxa"/>
            <w:shd w:val="clear" w:color="auto" w:fill="auto"/>
            <w:vAlign w:val="center"/>
          </w:tcPr>
          <w:p w14:paraId="02F5116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EA8D83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по развитию ипотечного страхования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7C44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58DC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07D7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E7FF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485C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22AC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4426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8B89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962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BA9E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6CC0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553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402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1DF0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253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C59D1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C40E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5BDF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9105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938C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8B5F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DB32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37350B5" w14:textId="77777777" w:rsidTr="00BD6B1C">
        <w:tc>
          <w:tcPr>
            <w:tcW w:w="943" w:type="dxa"/>
            <w:shd w:val="clear" w:color="auto" w:fill="auto"/>
            <w:vAlign w:val="center"/>
          </w:tcPr>
          <w:p w14:paraId="022021A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5B83A5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корпоративных продаж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A321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3C15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1650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12E8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74D4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0AAB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7409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ACE7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4146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28FE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B9FF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8E85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A4ED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4B2F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7194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D5184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585B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C714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7AA4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F981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FC4B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9D74B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0DC3793" w14:textId="77777777" w:rsidTr="00BD6B1C">
        <w:tc>
          <w:tcPr>
            <w:tcW w:w="943" w:type="dxa"/>
            <w:shd w:val="clear" w:color="auto" w:fill="auto"/>
            <w:vAlign w:val="center"/>
          </w:tcPr>
          <w:p w14:paraId="19EBF76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0C7E5D52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CEC9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200A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37DD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2AF4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F112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61BA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13EEC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F62C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1105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1419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2A4C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BB3E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5441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6E96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9415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90E24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E97E4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42320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AFEE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6149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95E34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E0996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42578AF" w14:textId="77777777" w:rsidTr="00BD6B1C">
        <w:tc>
          <w:tcPr>
            <w:tcW w:w="943" w:type="dxa"/>
            <w:shd w:val="clear" w:color="auto" w:fill="auto"/>
            <w:vAlign w:val="center"/>
          </w:tcPr>
          <w:p w14:paraId="0B4CDEC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15019 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F0BC3C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 по урегулированию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634F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FA9F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DA9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FA45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414F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90C1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666C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266AE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64F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5643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5683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0E90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CD53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9CD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67F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0C6AF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4EF8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9315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9CBE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53F8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7DF2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CFBA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13C4F4F" w14:textId="77777777" w:rsidTr="00BD6B1C">
        <w:tc>
          <w:tcPr>
            <w:tcW w:w="943" w:type="dxa"/>
            <w:shd w:val="clear" w:color="auto" w:fill="auto"/>
            <w:vAlign w:val="center"/>
          </w:tcPr>
          <w:p w14:paraId="4C93977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55273594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клиентского обслуживания/Контактный центр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3F5E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0D0E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FB1E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BDF9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073C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A945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DE3B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AB80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7FBB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4FD9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4F55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839E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5618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10F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28D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C2B4F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A13F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906EA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94EF1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96C5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72A9B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89398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5C11CF3" w14:textId="77777777" w:rsidTr="00BD6B1C">
        <w:tc>
          <w:tcPr>
            <w:tcW w:w="943" w:type="dxa"/>
            <w:shd w:val="clear" w:color="auto" w:fill="auto"/>
            <w:vAlign w:val="center"/>
          </w:tcPr>
          <w:p w14:paraId="31BB72D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lastRenderedPageBreak/>
              <w:t>15020 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F30DC7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 поддержки клиентов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87D7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6E50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1AC7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676F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39E3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DB28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BE1F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D336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D6EF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B899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E1D9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6343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B9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B45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8BA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EAD09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46EA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987B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C96E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AD65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2CF8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3A2C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BAE0FDD" w14:textId="77777777" w:rsidTr="00587721">
        <w:tc>
          <w:tcPr>
            <w:tcW w:w="943" w:type="dxa"/>
            <w:shd w:val="clear" w:color="auto" w:fill="auto"/>
            <w:vAlign w:val="center"/>
          </w:tcPr>
          <w:p w14:paraId="7C806493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0BFA1054" w14:textId="6F717F3A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Отделение АО "СК ГАЙДЕ" в г. Керчь - г. Керчь, ул. Сергея Борзенко, д.44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51269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41E13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969F8F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7FCFA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4D0F0E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47756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710C27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EBEC2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6CEEEDB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242496C" w14:textId="77777777" w:rsidTr="00BD6B1C">
        <w:tc>
          <w:tcPr>
            <w:tcW w:w="943" w:type="dxa"/>
            <w:shd w:val="clear" w:color="auto" w:fill="auto"/>
            <w:vAlign w:val="center"/>
          </w:tcPr>
          <w:p w14:paraId="0FA375F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CF2498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FC43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A8C0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F2A0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FD87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3354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47C8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F24C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6374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6F04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19FD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3157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F306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55E5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453C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65A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83E62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5848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EE42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6FB6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AB3B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10AE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315B1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EC0719C" w14:textId="77777777" w:rsidTr="00BD6B1C">
        <w:tc>
          <w:tcPr>
            <w:tcW w:w="943" w:type="dxa"/>
            <w:shd w:val="clear" w:color="auto" w:fill="auto"/>
            <w:vAlign w:val="center"/>
          </w:tcPr>
          <w:p w14:paraId="2407B21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648E25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 агентской сети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2116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15D8B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BD99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BE26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DB62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5A99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D1EB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362C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5AD5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C37E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DBA0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A912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4468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5BD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613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DB7CB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132F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0E3C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3078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95AA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CA46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FFF43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6D5ED0A" w14:textId="77777777" w:rsidTr="00361A2D">
        <w:tc>
          <w:tcPr>
            <w:tcW w:w="943" w:type="dxa"/>
            <w:shd w:val="clear" w:color="auto" w:fill="auto"/>
            <w:vAlign w:val="center"/>
          </w:tcPr>
          <w:p w14:paraId="07D32EDD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72EED331" w14:textId="6C9156A0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Отделение АО "СК ГАЙДЕ" в г. Краснодон - г. Краснодон, ул. Комсомольская, д. 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28E2C1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FEBF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25B509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30B61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BC71B8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78BFB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5FEB6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D6CE6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8B8DBD2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414C0D01" w14:textId="77777777" w:rsidTr="00BD6B1C">
        <w:tc>
          <w:tcPr>
            <w:tcW w:w="943" w:type="dxa"/>
            <w:shd w:val="clear" w:color="auto" w:fill="auto"/>
            <w:vAlign w:val="center"/>
          </w:tcPr>
          <w:p w14:paraId="07F38C1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552717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D819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518F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EF7A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84A04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977D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C1AC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F786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E822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72D9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1081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436F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0BD2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8927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B219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30A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41361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96EA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B253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4AD0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34DA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A04C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AE28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34FCB20" w14:textId="77777777" w:rsidTr="00BD6B1C">
        <w:tc>
          <w:tcPr>
            <w:tcW w:w="943" w:type="dxa"/>
            <w:shd w:val="clear" w:color="auto" w:fill="auto"/>
            <w:vAlign w:val="center"/>
          </w:tcPr>
          <w:p w14:paraId="1D9BB0D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8DAE00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отделения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D206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76162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1F14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6C9E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0507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6EEEA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B78E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F29A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2E29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FADE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2B4E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B93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D8D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423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6C7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DFE46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E50C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0D1C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1D88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FBFD4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307B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0BA1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A057A54" w14:textId="77777777" w:rsidTr="00DC2B3C">
        <w:tc>
          <w:tcPr>
            <w:tcW w:w="943" w:type="dxa"/>
            <w:shd w:val="clear" w:color="auto" w:fill="auto"/>
            <w:vAlign w:val="center"/>
          </w:tcPr>
          <w:p w14:paraId="07307627" w14:textId="77777777" w:rsidR="00E35517" w:rsidRPr="00E35517" w:rsidRDefault="00E3551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3F6B178E" w14:textId="61585FD9" w:rsidR="00E35517" w:rsidRPr="00E35517" w:rsidRDefault="00E35517" w:rsidP="00E3551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«СК ГАЙДЕ» в г. Луганске - г. Луганск, ул. Демехина, д.27А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737815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D27AC6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7BCB9CC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30A5F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B5BF349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910958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2035EF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C1D7D0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180ECB3" w14:textId="77777777" w:rsidR="00E35517" w:rsidRPr="00E35517" w:rsidRDefault="00E3551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C4A35CA" w14:textId="77777777" w:rsidTr="00BD6B1C">
        <w:tc>
          <w:tcPr>
            <w:tcW w:w="943" w:type="dxa"/>
            <w:shd w:val="clear" w:color="auto" w:fill="auto"/>
            <w:vAlign w:val="center"/>
          </w:tcPr>
          <w:p w14:paraId="2F32B73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7AAA20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15B3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9871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3A3E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6CA6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2E65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0748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722F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8F5A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9198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8CD4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B9AA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D754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DAFF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A87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BC3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2E207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45215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21A4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AD17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679A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96FA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223B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DFDDEB6" w14:textId="77777777" w:rsidTr="00BD6B1C">
        <w:tc>
          <w:tcPr>
            <w:tcW w:w="943" w:type="dxa"/>
            <w:shd w:val="clear" w:color="auto" w:fill="auto"/>
            <w:vAlign w:val="center"/>
          </w:tcPr>
          <w:p w14:paraId="75FE7C6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EF70BD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розничного страхования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8D95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ABBA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26D9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6252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F712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80A7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9C51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0E90D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A49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7DFB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20F9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22A1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9954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4CBA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CD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86855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A2D2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781B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B649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30DB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5251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07F2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4A48AA2" w14:textId="77777777" w:rsidTr="00BD6B1C">
        <w:tc>
          <w:tcPr>
            <w:tcW w:w="943" w:type="dxa"/>
            <w:shd w:val="clear" w:color="auto" w:fill="auto"/>
            <w:vAlign w:val="center"/>
          </w:tcPr>
          <w:p w14:paraId="2F55A37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36DD52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по корпоративному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9795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5064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D80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E9EB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0D05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ABB6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8F60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7DE1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535F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77FF0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4C52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FD55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B74C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F4D9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496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94566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7549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83C2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D7A1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6914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5444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9D1E7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C4C9090" w14:textId="77777777" w:rsidTr="00BD6B1C">
        <w:tc>
          <w:tcPr>
            <w:tcW w:w="943" w:type="dxa"/>
            <w:shd w:val="clear" w:color="auto" w:fill="auto"/>
            <w:vAlign w:val="center"/>
          </w:tcPr>
          <w:p w14:paraId="7767521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1C6775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филиала по розничному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DCCC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975A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8446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8685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BFFB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1A6B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8AF8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6246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421B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2519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5A7D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8C5B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AAC7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ACAA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8FB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49E98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5A22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FCDD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D72E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28D3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5593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043A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6D853D2" w14:textId="77777777" w:rsidTr="00BD6B1C">
        <w:tc>
          <w:tcPr>
            <w:tcW w:w="943" w:type="dxa"/>
            <w:shd w:val="clear" w:color="auto" w:fill="auto"/>
            <w:vAlign w:val="center"/>
          </w:tcPr>
          <w:p w14:paraId="6052AC3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15029 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EA6AEB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филиала по корпоративному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8AC8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3F89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9A2C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A42C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4AE5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8455E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59B9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2570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4A35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EE19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4814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4F43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D538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D490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7FE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F8DAF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9F77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BC97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1F38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D4AD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0C46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EDAB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72095D4" w14:textId="77777777" w:rsidTr="00BD6B1C">
        <w:tc>
          <w:tcPr>
            <w:tcW w:w="943" w:type="dxa"/>
            <w:shd w:val="clear" w:color="auto" w:fill="auto"/>
            <w:vAlign w:val="center"/>
          </w:tcPr>
          <w:p w14:paraId="3414535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ACEF9D8" w14:textId="4DE9E242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 xml:space="preserve">Главный специалист по </w:t>
            </w:r>
            <w:r w:rsidR="004E4EF7" w:rsidRPr="00E35517">
              <w:rPr>
                <w:sz w:val="16"/>
                <w:szCs w:val="16"/>
              </w:rPr>
              <w:t>корпоративному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538B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2A7B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BF77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5E9B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885E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A2DA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B360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7982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8411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97A0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EA4C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85A1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8894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8DA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990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D2BFC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8646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46FE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9DAF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6523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08CB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E81DD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58F0009" w14:textId="77777777" w:rsidTr="00BD6B1C">
        <w:tc>
          <w:tcPr>
            <w:tcW w:w="943" w:type="dxa"/>
            <w:shd w:val="clear" w:color="auto" w:fill="auto"/>
            <w:vAlign w:val="center"/>
          </w:tcPr>
          <w:p w14:paraId="082090C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45FD77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 по розничному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D91B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0053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91B9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9045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C753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E04B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C37C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7D70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4364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57A0D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6A7A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DB78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ABD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6E86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42F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C50DC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21C5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A78B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8D67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D04E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5753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72B5C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41515A2" w14:textId="77777777" w:rsidTr="00BD6B1C">
        <w:tc>
          <w:tcPr>
            <w:tcW w:w="943" w:type="dxa"/>
            <w:shd w:val="clear" w:color="auto" w:fill="auto"/>
            <w:vAlign w:val="center"/>
          </w:tcPr>
          <w:p w14:paraId="3098ECB9" w14:textId="4BBC2198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</w:t>
            </w:r>
            <w:r w:rsidR="004E4EF7">
              <w:rPr>
                <w:sz w:val="16"/>
                <w:szCs w:val="16"/>
              </w:rPr>
              <w:t>2</w:t>
            </w:r>
            <w:r w:rsidRPr="00E35517">
              <w:rPr>
                <w:sz w:val="16"/>
                <w:szCs w:val="16"/>
              </w:rPr>
              <w:t>А (1503</w:t>
            </w:r>
            <w:r w:rsidR="004E4EF7">
              <w:rPr>
                <w:sz w:val="16"/>
                <w:szCs w:val="16"/>
              </w:rPr>
              <w:t>3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5BE469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A67F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7BBB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DD9F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4804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E8BA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5686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56C4C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AECB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CEE2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D907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F0E3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4A0F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51A1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9F6B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6E31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DA1EE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57B5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CFE4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8F6D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58B5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047B2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956A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53BEBA84" w14:textId="77777777" w:rsidTr="00FB6275">
        <w:tc>
          <w:tcPr>
            <w:tcW w:w="943" w:type="dxa"/>
            <w:shd w:val="clear" w:color="auto" w:fill="auto"/>
            <w:vAlign w:val="center"/>
          </w:tcPr>
          <w:p w14:paraId="47EBBF11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73D8EBB4" w14:textId="7C2674DE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Административно-хозяйственное управление, Административный департамент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D75BB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E74B8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F49937F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AC48F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78707F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806B2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9BF87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8844C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C18589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0BC6E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DAD70C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78D1AF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310F6C0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D6E4D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B16C636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2D5BA75" w14:textId="77777777" w:rsidTr="00BD6B1C">
        <w:tc>
          <w:tcPr>
            <w:tcW w:w="943" w:type="dxa"/>
            <w:shd w:val="clear" w:color="auto" w:fill="auto"/>
            <w:vAlign w:val="center"/>
          </w:tcPr>
          <w:p w14:paraId="57063CE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55C74A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F38C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720F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1E7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D8DE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DD99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667A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7D22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9E98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8A4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CB8F1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11A4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0C9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9FD9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65B3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B6FF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D6EDE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5FDC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A91F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348A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AC8B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61D1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ACCA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D4E562E" w14:textId="77777777" w:rsidTr="00BD6B1C">
        <w:tc>
          <w:tcPr>
            <w:tcW w:w="943" w:type="dxa"/>
            <w:shd w:val="clear" w:color="auto" w:fill="auto"/>
            <w:vAlign w:val="center"/>
          </w:tcPr>
          <w:p w14:paraId="2C5EC94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4B5BD001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4786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0C9C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E575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D483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5BCCC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EBF9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E249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3472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0E808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6649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117C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E681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F97B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11EB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7193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C2625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8A57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38B4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5E60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B2B6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C1096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37367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5246486" w14:textId="77777777" w:rsidTr="00BD6B1C">
        <w:tc>
          <w:tcPr>
            <w:tcW w:w="943" w:type="dxa"/>
            <w:shd w:val="clear" w:color="auto" w:fill="auto"/>
            <w:vAlign w:val="center"/>
          </w:tcPr>
          <w:p w14:paraId="314CE38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DC16A1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Аварийный комиссар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0FC9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A2AE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151B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CA6E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04DE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DDA3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C403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C856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A44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E448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C07B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4AF6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CC91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AA9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2A8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51E9D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9542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1CA4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F1654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C76B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8424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C84FE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EA02C86" w14:textId="77777777" w:rsidTr="00BD6B1C">
        <w:tc>
          <w:tcPr>
            <w:tcW w:w="943" w:type="dxa"/>
            <w:shd w:val="clear" w:color="auto" w:fill="auto"/>
            <w:vAlign w:val="center"/>
          </w:tcPr>
          <w:p w14:paraId="60310AF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47FB9D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 по урегулированию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0877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D649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DFBB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368C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B764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A225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7DC0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A5D63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42D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098D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91D4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8A7E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8E1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924C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D6F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AF34A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8AF5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FC99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A2D9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7E0A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870CF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DC40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955484A" w14:textId="77777777" w:rsidTr="00BD6B1C">
        <w:tc>
          <w:tcPr>
            <w:tcW w:w="943" w:type="dxa"/>
            <w:shd w:val="clear" w:color="auto" w:fill="auto"/>
            <w:vAlign w:val="center"/>
          </w:tcPr>
          <w:p w14:paraId="11D9010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4D081B44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Отдел сопровождения продаж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0AD7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F51E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AFFB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43FD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05E70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0DDA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88072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2AF62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5FBB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CB756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8887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C9D5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21F7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16BF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B6EB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F7EC1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DBA1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D10D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F4C7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FA5C9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2A5E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273A3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4D437CA" w14:textId="77777777" w:rsidTr="00BD6B1C">
        <w:tc>
          <w:tcPr>
            <w:tcW w:w="943" w:type="dxa"/>
            <w:shd w:val="clear" w:color="auto" w:fill="auto"/>
            <w:vAlign w:val="center"/>
          </w:tcPr>
          <w:p w14:paraId="77C2F4F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D3D209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173D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99AE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30B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A15A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0D6F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89C4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334B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E6C4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0E5A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B539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623E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0AE7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641C1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95B4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3C99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4D9D5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E4A3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53F5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ED8E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8391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7EC9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FCC9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1E12190" w14:textId="77777777" w:rsidTr="00BD6B1C">
        <w:tc>
          <w:tcPr>
            <w:tcW w:w="943" w:type="dxa"/>
            <w:shd w:val="clear" w:color="auto" w:fill="auto"/>
            <w:vAlign w:val="center"/>
          </w:tcPr>
          <w:p w14:paraId="5FBDD292" w14:textId="548E4605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1503</w:t>
            </w:r>
            <w:r w:rsidR="004E4EF7">
              <w:rPr>
                <w:sz w:val="16"/>
                <w:szCs w:val="16"/>
              </w:rPr>
              <w:t>8</w:t>
            </w:r>
            <w:r w:rsidRPr="00E35517">
              <w:rPr>
                <w:sz w:val="16"/>
                <w:szCs w:val="16"/>
              </w:rPr>
              <w:t>А (150</w:t>
            </w:r>
            <w:r w:rsidR="004E4EF7">
              <w:rPr>
                <w:sz w:val="16"/>
                <w:szCs w:val="16"/>
              </w:rPr>
              <w:t>43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0441D9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3092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79FE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237E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C871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AA0B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857D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2EC7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8B37F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2979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736AD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B62F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5834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DADB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F63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3F7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3A6CD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1D48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7602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5BEC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7BD5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C948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F2D4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26B6AA8E" w14:textId="77777777" w:rsidTr="004B5D43">
        <w:tc>
          <w:tcPr>
            <w:tcW w:w="943" w:type="dxa"/>
            <w:shd w:val="clear" w:color="auto" w:fill="auto"/>
            <w:vAlign w:val="center"/>
          </w:tcPr>
          <w:p w14:paraId="17BEBB75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174E791E" w14:textId="26E33A37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Мелитополь - г. Мелитополь: ул. Гризодубовой, д.51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92FC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FA511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B04AB0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21172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983647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B286A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BE4383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4C77E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99FE8E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427B84A7" w14:textId="77777777" w:rsidTr="00BD6B1C">
        <w:tc>
          <w:tcPr>
            <w:tcW w:w="943" w:type="dxa"/>
            <w:shd w:val="clear" w:color="auto" w:fill="auto"/>
            <w:vAlign w:val="center"/>
          </w:tcPr>
          <w:p w14:paraId="48B9CBB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15044 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ACA472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17E1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1FD4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2DFD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52F6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C97D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CE4E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A2D5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F6DA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F45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C89B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14E4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9B27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EEE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3189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456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72761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CFFA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CD54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37AC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E170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B650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7458E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FDB05A9" w14:textId="77777777" w:rsidTr="00BD6B1C">
        <w:tc>
          <w:tcPr>
            <w:tcW w:w="943" w:type="dxa"/>
            <w:shd w:val="clear" w:color="auto" w:fill="auto"/>
            <w:vAlign w:val="center"/>
          </w:tcPr>
          <w:p w14:paraId="179CE03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15045 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851BCB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C1E7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E9D1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2438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9238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8F3B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DC41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CF3C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60E5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4C84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7830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E3E3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A555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BAE4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E853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29D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CEF4B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2A77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452D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F54D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B41F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183C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CDEB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A59FDBC" w14:textId="77777777" w:rsidTr="00BD6B1C">
        <w:tc>
          <w:tcPr>
            <w:tcW w:w="943" w:type="dxa"/>
            <w:shd w:val="clear" w:color="auto" w:fill="auto"/>
            <w:vAlign w:val="center"/>
          </w:tcPr>
          <w:p w14:paraId="4075127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15046 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65232A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 по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6D04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4C13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9177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A5AA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8BF2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E6FD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A829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5AE9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AAF1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088F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A5D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6079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21B9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E004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B23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E37AC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DFDC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16EB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4536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34F97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84AD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F378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AAD4B1A" w14:textId="77777777" w:rsidTr="00BD6B1C">
        <w:tc>
          <w:tcPr>
            <w:tcW w:w="943" w:type="dxa"/>
            <w:shd w:val="clear" w:color="auto" w:fill="auto"/>
            <w:vAlign w:val="center"/>
          </w:tcPr>
          <w:p w14:paraId="3967C2C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5CA82FF2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убытков, Отдел клиентского сервиса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4447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567C7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5394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8153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7877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A82B5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38549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5307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4CC5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43C0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42F8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4E94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B0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7846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F69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0C30C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CBA5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8C30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3220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27C8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C4F19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A038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48F7BF40" w14:textId="77777777" w:rsidTr="00BD6B1C">
        <w:tc>
          <w:tcPr>
            <w:tcW w:w="943" w:type="dxa"/>
            <w:shd w:val="clear" w:color="auto" w:fill="auto"/>
            <w:vAlign w:val="center"/>
          </w:tcPr>
          <w:p w14:paraId="1527173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15047 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7B33D2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урегулированию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23CD6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088E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516D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D602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2837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F1F8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C72F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73FE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05EF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B2B1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5CF5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4C71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9E04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1B49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506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F2BA2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0215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ED45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883E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CCC5F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6F1D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CD240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276F6305" w14:textId="77777777" w:rsidTr="00C168AE">
        <w:tc>
          <w:tcPr>
            <w:tcW w:w="943" w:type="dxa"/>
            <w:shd w:val="clear" w:color="auto" w:fill="auto"/>
            <w:vAlign w:val="center"/>
          </w:tcPr>
          <w:p w14:paraId="6370D895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5ECE6BC0" w14:textId="1F34C9AB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 xml:space="preserve">Отделение АО "СК ГАЙДЕ" в г. </w:t>
            </w:r>
            <w:proofErr w:type="spellStart"/>
            <w:r w:rsidRPr="00E35517">
              <w:rPr>
                <w:b/>
                <w:sz w:val="16"/>
                <w:szCs w:val="16"/>
              </w:rPr>
              <w:t>Ростов</w:t>
            </w:r>
            <w:proofErr w:type="spellEnd"/>
            <w:r w:rsidRPr="00E35517">
              <w:rPr>
                <w:b/>
                <w:sz w:val="16"/>
                <w:szCs w:val="16"/>
              </w:rPr>
              <w:t xml:space="preserve">-на-Дону - г. </w:t>
            </w:r>
            <w:proofErr w:type="spellStart"/>
            <w:r w:rsidRPr="00E35517">
              <w:rPr>
                <w:b/>
                <w:sz w:val="16"/>
                <w:szCs w:val="16"/>
              </w:rPr>
              <w:t>Ростов</w:t>
            </w:r>
            <w:proofErr w:type="spellEnd"/>
            <w:r w:rsidRPr="00E35517">
              <w:rPr>
                <w:b/>
                <w:sz w:val="16"/>
                <w:szCs w:val="16"/>
              </w:rPr>
              <w:t>-на-Дону, пр. Шолохова, д.26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883A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B0AFB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2528D0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3F7FA5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4B9E1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FBE77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EA97C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CE140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6E201E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243E4BD" w14:textId="77777777" w:rsidTr="00BD6B1C">
        <w:tc>
          <w:tcPr>
            <w:tcW w:w="943" w:type="dxa"/>
            <w:shd w:val="clear" w:color="auto" w:fill="auto"/>
            <w:vAlign w:val="center"/>
          </w:tcPr>
          <w:p w14:paraId="77366C7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15048 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DEBED2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 по продажам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F65F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C0DC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E6F2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EDBE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BE45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849B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4D5A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89CAA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4093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757C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38CD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2F6C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036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78E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FB4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A822B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C6E9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09F4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FBA1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784E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66E2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0491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BB688BD" w14:textId="77777777" w:rsidTr="00BD6B1C">
        <w:tc>
          <w:tcPr>
            <w:tcW w:w="943" w:type="dxa"/>
            <w:shd w:val="clear" w:color="auto" w:fill="auto"/>
            <w:vAlign w:val="center"/>
          </w:tcPr>
          <w:p w14:paraId="71AB06D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15049 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933552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руководителя отделения по корпоративным продажам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579A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C1BF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D123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49F2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F2B9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B965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6F21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7424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A972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A072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4D8A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BCAA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F49B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A29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12E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19880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9816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99F6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9F06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CCDE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8069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65B68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43DD1DD" w14:textId="77777777" w:rsidTr="00BD6B1C">
        <w:tc>
          <w:tcPr>
            <w:tcW w:w="943" w:type="dxa"/>
            <w:shd w:val="clear" w:color="auto" w:fill="auto"/>
            <w:vAlign w:val="center"/>
          </w:tcPr>
          <w:p w14:paraId="04A890D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1C8EA8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по работе с автосалонами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D960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60C8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EBD2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E8A1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78C1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97C2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142C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08B3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E9AA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2CF9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64FD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64B5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97DA8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7DB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FBD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A72A3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082F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0B02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69C4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9405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B682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C37A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6CA4601" w14:textId="77777777" w:rsidTr="00BD6B1C">
        <w:tc>
          <w:tcPr>
            <w:tcW w:w="943" w:type="dxa"/>
            <w:shd w:val="clear" w:color="auto" w:fill="auto"/>
            <w:vAlign w:val="center"/>
          </w:tcPr>
          <w:p w14:paraId="12A8F2C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7675F6C2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убытков, Отдел клиентского сервиса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885B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1BBA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33A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B58E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2854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45A0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E277F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5953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F799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B586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F656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7104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B85D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F631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CF1A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13EB9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E6364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2478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2F7F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92D94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4A96E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058B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2D7DBEC" w14:textId="77777777" w:rsidTr="00BD6B1C">
        <w:tc>
          <w:tcPr>
            <w:tcW w:w="943" w:type="dxa"/>
            <w:shd w:val="clear" w:color="auto" w:fill="auto"/>
            <w:vAlign w:val="center"/>
          </w:tcPr>
          <w:p w14:paraId="68EC55C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DA37CB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урегулированию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F49F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91E0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5EF0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4AF7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0B58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610E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7F51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5A60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4156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B90AF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ACD1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E65F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ED53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30C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F907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AA5B4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FF02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01CA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D510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DFED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A3A3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7D35E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53E2B551" w14:textId="77777777" w:rsidTr="0060214D">
        <w:tc>
          <w:tcPr>
            <w:tcW w:w="943" w:type="dxa"/>
            <w:shd w:val="clear" w:color="auto" w:fill="auto"/>
            <w:vAlign w:val="center"/>
          </w:tcPr>
          <w:p w14:paraId="4E1CA0CF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10236778" w14:textId="3FB64ADC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 xml:space="preserve">Отделение АО "СК ГАЙДЕ" в </w:t>
            </w:r>
            <w:proofErr w:type="spellStart"/>
            <w:r w:rsidRPr="00E35517">
              <w:rPr>
                <w:b/>
                <w:sz w:val="16"/>
                <w:szCs w:val="16"/>
              </w:rPr>
              <w:t>г.Свердловск</w:t>
            </w:r>
            <w:proofErr w:type="spellEnd"/>
            <w:r w:rsidRPr="00E35517">
              <w:rPr>
                <w:b/>
                <w:sz w:val="16"/>
                <w:szCs w:val="16"/>
              </w:rPr>
              <w:t xml:space="preserve"> - г. Свердловск, ул. Энгельса, д. 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5283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53DC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8BF7C5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12044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3AD62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35B4F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6D113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39895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B57018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1032182" w14:textId="77777777" w:rsidTr="00BD6B1C">
        <w:tc>
          <w:tcPr>
            <w:tcW w:w="943" w:type="dxa"/>
            <w:shd w:val="clear" w:color="auto" w:fill="auto"/>
            <w:vAlign w:val="center"/>
          </w:tcPr>
          <w:p w14:paraId="6AAA031F" w14:textId="0207182C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</w:t>
            </w:r>
            <w:r w:rsidR="004E4EF7">
              <w:rPr>
                <w:sz w:val="16"/>
                <w:szCs w:val="16"/>
              </w:rPr>
              <w:t>2</w:t>
            </w:r>
            <w:r w:rsidRPr="00E35517">
              <w:rPr>
                <w:sz w:val="16"/>
                <w:szCs w:val="16"/>
              </w:rPr>
              <w:t>А (1505</w:t>
            </w:r>
            <w:r w:rsidR="004E4EF7">
              <w:rPr>
                <w:sz w:val="16"/>
                <w:szCs w:val="16"/>
              </w:rPr>
              <w:t>3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746B65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CD3D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BD76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6F31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C310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B6624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9666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F998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6DA6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9773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36DA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71FA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B52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8928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F22F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4AD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93029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B4B7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0070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E835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4B75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F03D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17C1A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33B1928" w14:textId="77777777" w:rsidTr="00BD6B1C">
        <w:tc>
          <w:tcPr>
            <w:tcW w:w="943" w:type="dxa"/>
            <w:shd w:val="clear" w:color="auto" w:fill="auto"/>
            <w:vAlign w:val="center"/>
          </w:tcPr>
          <w:p w14:paraId="4029309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7394D2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отделения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51E04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1601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4263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F7E2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C4E0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EC90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6A09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F216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653A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92EA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4188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0C29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9617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1027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858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1D4C3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6BB3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D246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D88F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0F31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E184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A5D0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7FF3281F" w14:textId="77777777" w:rsidTr="00366EA5">
        <w:tc>
          <w:tcPr>
            <w:tcW w:w="943" w:type="dxa"/>
            <w:shd w:val="clear" w:color="auto" w:fill="auto"/>
            <w:vAlign w:val="center"/>
          </w:tcPr>
          <w:p w14:paraId="4D40E8A6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07B0AD47" w14:textId="7556BF6F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Севастополе - г. Севастополь, ул. Восставших, 4 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F43B4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325B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31B31F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5922C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97254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C7DBC2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A725B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5DB9C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FAC4C2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63729F3" w14:textId="77777777" w:rsidTr="00BD6B1C">
        <w:tc>
          <w:tcPr>
            <w:tcW w:w="943" w:type="dxa"/>
            <w:shd w:val="clear" w:color="auto" w:fill="auto"/>
            <w:vAlign w:val="center"/>
          </w:tcPr>
          <w:p w14:paraId="2E571BE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ED75E3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472F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0031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2C1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7E1F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88C7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75F51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BF64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7F2E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2156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074F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7AA4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1406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385D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6A6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AAE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46788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E9AD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B92E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4AFD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E5BD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90DD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799E6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6457E57" w14:textId="77777777" w:rsidTr="00BD6B1C">
        <w:tc>
          <w:tcPr>
            <w:tcW w:w="943" w:type="dxa"/>
            <w:shd w:val="clear" w:color="auto" w:fill="auto"/>
            <w:vAlign w:val="center"/>
          </w:tcPr>
          <w:p w14:paraId="2D5117F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B10F33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агентской сети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4E42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58BA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014A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9E14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77D2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D5D9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0888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5C69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106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7E8E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1EA5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BB78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1B95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3BD6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BA3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BB5E8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A811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B3CA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6095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4929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CB3C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2D6D2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7E0E8930" w14:textId="77777777" w:rsidTr="0045417B">
        <w:tc>
          <w:tcPr>
            <w:tcW w:w="943" w:type="dxa"/>
            <w:shd w:val="clear" w:color="auto" w:fill="auto"/>
            <w:vAlign w:val="center"/>
          </w:tcPr>
          <w:p w14:paraId="330C90DF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1162193B" w14:textId="40ABB0E8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Административный департамент/ Административно-хозяйственное управление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B6EB23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B84FB2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D64233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B64C8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A2EB7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307AA5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DDBED1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EE3E94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1E387E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E1CED0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1C7BAE1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59483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3462BC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BCB0B2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FD373CE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637B32B" w14:textId="77777777" w:rsidTr="00BD6B1C">
        <w:tc>
          <w:tcPr>
            <w:tcW w:w="943" w:type="dxa"/>
            <w:shd w:val="clear" w:color="auto" w:fill="auto"/>
            <w:vAlign w:val="center"/>
          </w:tcPr>
          <w:p w14:paraId="0EB1F11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B7B0CE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AA8B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BA67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8B5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C73B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3415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32C8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4A81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54ED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2332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46BC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BD7A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110F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9A4D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88E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D8D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9B3D3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D6B2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8C71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E001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B8D1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3A67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9DDD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A808BA7" w14:textId="77777777" w:rsidTr="00BD6B1C">
        <w:tc>
          <w:tcPr>
            <w:tcW w:w="943" w:type="dxa"/>
            <w:shd w:val="clear" w:color="auto" w:fill="auto"/>
            <w:vAlign w:val="center"/>
          </w:tcPr>
          <w:p w14:paraId="71E13D2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68F4EF44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8BF0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9ECE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5402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DE5B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6158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8D74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1C012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9502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8D6F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0E43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3CC8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DEB0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2466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7189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AFC8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DBE9D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9BE1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B22F28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6BFE5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ADA67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7C265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7BA20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6644CEA" w14:textId="77777777" w:rsidTr="00BD6B1C">
        <w:tc>
          <w:tcPr>
            <w:tcW w:w="943" w:type="dxa"/>
            <w:shd w:val="clear" w:color="auto" w:fill="auto"/>
            <w:vAlign w:val="center"/>
          </w:tcPr>
          <w:p w14:paraId="607A873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7A24B5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31BE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52B4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E777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DC5C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E2AD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2D8C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6896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5852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6725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0595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3AB7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A527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D67C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8CE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97B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60140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01FA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EA3B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F768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6604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B78E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DD85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08699F88" w14:textId="77777777" w:rsidTr="0043321B">
        <w:tc>
          <w:tcPr>
            <w:tcW w:w="943" w:type="dxa"/>
            <w:shd w:val="clear" w:color="auto" w:fill="auto"/>
            <w:vAlign w:val="center"/>
          </w:tcPr>
          <w:p w14:paraId="60E7959B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207BD1CF" w14:textId="6346DC30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Симферополе - г. Симферополь, ул. Гагарина, д. 20А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2CB8C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B9AE8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569D4D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81683B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C6B30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CF075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582D8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1D766F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F96D4A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5E8B5D8" w14:textId="77777777" w:rsidTr="00BD6B1C">
        <w:tc>
          <w:tcPr>
            <w:tcW w:w="943" w:type="dxa"/>
            <w:shd w:val="clear" w:color="auto" w:fill="auto"/>
            <w:vAlign w:val="center"/>
          </w:tcPr>
          <w:p w14:paraId="5719DE2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15059 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66D3FE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39A6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A754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027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FCBD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F9CA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D81E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0C74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D8A6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733F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62E1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70EE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99E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8EE6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1E6A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789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2C6D6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0F7D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5924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CE68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179DA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CF2A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9F64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9B9B456" w14:textId="77777777" w:rsidTr="00BD6B1C">
        <w:tc>
          <w:tcPr>
            <w:tcW w:w="943" w:type="dxa"/>
            <w:shd w:val="clear" w:color="auto" w:fill="auto"/>
            <w:vAlign w:val="center"/>
          </w:tcPr>
          <w:p w14:paraId="7B95241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39673A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филиала по работе с автосалонами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E08E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BF69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420B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B401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B086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1E78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F5DF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9284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EA6E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9BB1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E8FA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D20F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BBA0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1558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59A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D6167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D0D8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FEAC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3E6B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BF48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3B01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BC0AD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3403A89" w14:textId="77777777" w:rsidTr="00BD6B1C">
        <w:tc>
          <w:tcPr>
            <w:tcW w:w="943" w:type="dxa"/>
            <w:shd w:val="clear" w:color="auto" w:fill="auto"/>
            <w:vAlign w:val="center"/>
          </w:tcPr>
          <w:p w14:paraId="6448313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093F8A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Административный директор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B6B5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6178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5444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D7E1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E23A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E419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C2A3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FF759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358E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ACE7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45FB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BC9E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2215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94E2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E7A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86804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8D9C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A73A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7603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466D0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5189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0BBC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0520746" w14:textId="77777777" w:rsidTr="00BD6B1C">
        <w:tc>
          <w:tcPr>
            <w:tcW w:w="943" w:type="dxa"/>
            <w:shd w:val="clear" w:color="auto" w:fill="auto"/>
            <w:vAlign w:val="center"/>
          </w:tcPr>
          <w:p w14:paraId="7212683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7350D0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409F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257E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7568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4073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8AA9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9EA6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6E28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1759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CEBC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21AD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0E9F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F7A9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2CC6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BA4E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A6A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B8CEB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31E6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705D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D224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C767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E513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539AA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DC65716" w14:textId="77777777" w:rsidTr="00BD6B1C">
        <w:tc>
          <w:tcPr>
            <w:tcW w:w="943" w:type="dxa"/>
            <w:shd w:val="clear" w:color="auto" w:fill="auto"/>
            <w:vAlign w:val="center"/>
          </w:tcPr>
          <w:p w14:paraId="35EDC68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DE6B29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директора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5E1A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2BA4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3F65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20D1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0DC8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BFF1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AF6B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BD00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CDA0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9E34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59D1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C65C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E823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013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BC1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9E96F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5B62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EBF3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EC38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51A7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93E8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5B25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62BDCA28" w14:textId="77777777" w:rsidTr="00FB3611">
        <w:tc>
          <w:tcPr>
            <w:tcW w:w="943" w:type="dxa"/>
            <w:shd w:val="clear" w:color="auto" w:fill="auto"/>
            <w:vAlign w:val="center"/>
          </w:tcPr>
          <w:p w14:paraId="0D079527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9" w:type="dxa"/>
            <w:gridSpan w:val="7"/>
            <w:shd w:val="clear" w:color="auto" w:fill="auto"/>
            <w:vAlign w:val="center"/>
          </w:tcPr>
          <w:p w14:paraId="74239A72" w14:textId="58085A8F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 xml:space="preserve"> Административный департамент/ Административно-хозяйственное управление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E8F410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E7CBF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8F835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A6E08B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C0125C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3826F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FC42C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95C2C0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CEF7B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A5C1036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E6A8E1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E9A19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E9269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7AA862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9A612F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08F4103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0650AE6" w14:textId="77777777" w:rsidTr="00BD6B1C">
        <w:tc>
          <w:tcPr>
            <w:tcW w:w="943" w:type="dxa"/>
            <w:shd w:val="clear" w:color="auto" w:fill="auto"/>
            <w:vAlign w:val="center"/>
          </w:tcPr>
          <w:p w14:paraId="4CC9981B" w14:textId="238229B3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lastRenderedPageBreak/>
              <w:t>1506</w:t>
            </w:r>
            <w:r w:rsidR="004E4EF7">
              <w:rPr>
                <w:sz w:val="16"/>
                <w:szCs w:val="16"/>
              </w:rPr>
              <w:t>4</w:t>
            </w:r>
            <w:r w:rsidRPr="00E35517">
              <w:rPr>
                <w:sz w:val="16"/>
                <w:szCs w:val="16"/>
              </w:rPr>
              <w:t>А (1506</w:t>
            </w:r>
            <w:r w:rsidR="004E4EF7">
              <w:rPr>
                <w:sz w:val="16"/>
                <w:szCs w:val="16"/>
              </w:rPr>
              <w:t>5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CDD1C4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Офис-менеджер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937D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3AF0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CDC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3B08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C005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969A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CC084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B294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2C9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35AC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3A8A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DE59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1BBF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92D4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EF5D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8DC8B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DF9C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72FC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483A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F91B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A52B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1727E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B5DA761" w14:textId="77777777" w:rsidTr="00BD6B1C">
        <w:tc>
          <w:tcPr>
            <w:tcW w:w="943" w:type="dxa"/>
            <w:shd w:val="clear" w:color="auto" w:fill="auto"/>
            <w:vAlign w:val="center"/>
          </w:tcPr>
          <w:p w14:paraId="2F5FDDB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0BCA80BE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B9AD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4C59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2485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25CD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D465A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0569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D9E7A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D792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1F23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A23A1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9AAA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898C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D01C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DF8C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015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70DE4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B0D28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2DADA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0FBC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CDDA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B474D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9793E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4A607C62" w14:textId="77777777" w:rsidTr="00BD6B1C">
        <w:tc>
          <w:tcPr>
            <w:tcW w:w="943" w:type="dxa"/>
            <w:shd w:val="clear" w:color="auto" w:fill="auto"/>
            <w:vAlign w:val="center"/>
          </w:tcPr>
          <w:p w14:paraId="02EB19C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04852D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Аварийный комиссар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9EC5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0782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26DF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4946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2B48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875F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726D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D311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6426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141F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FC0C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8AF6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0CC2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8CD5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859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7BAE1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79C6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CF0B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0AC9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FF3BE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4EAF0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1DE8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C7F2A73" w14:textId="77777777" w:rsidTr="00BD6B1C">
        <w:tc>
          <w:tcPr>
            <w:tcW w:w="943" w:type="dxa"/>
            <w:shd w:val="clear" w:color="auto" w:fill="auto"/>
            <w:vAlign w:val="center"/>
          </w:tcPr>
          <w:p w14:paraId="72908F5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2ED90C33" w14:textId="6D275053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 xml:space="preserve">Отдел </w:t>
            </w:r>
            <w:r w:rsidR="004E4EF7" w:rsidRPr="00E35517">
              <w:rPr>
                <w:i/>
                <w:sz w:val="16"/>
                <w:szCs w:val="16"/>
              </w:rPr>
              <w:t>документационного</w:t>
            </w:r>
            <w:r w:rsidRPr="00E35517">
              <w:rPr>
                <w:i/>
                <w:sz w:val="16"/>
                <w:szCs w:val="16"/>
              </w:rPr>
              <w:t xml:space="preserve"> обеспечения филиалов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B5CE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C0EE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810B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B46F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255B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2144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55B32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BF0A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F78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CA00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7C59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7533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34DD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1F9F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48F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8ABD2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B76E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20BF5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FC94D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AF71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AAF6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2B749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82E478E" w14:textId="77777777" w:rsidTr="00BD6B1C">
        <w:tc>
          <w:tcPr>
            <w:tcW w:w="943" w:type="dxa"/>
            <w:shd w:val="clear" w:color="auto" w:fill="auto"/>
            <w:vAlign w:val="center"/>
          </w:tcPr>
          <w:p w14:paraId="458C553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3AE353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архива и делопроизводства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3C39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7F57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1AB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21F03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D82E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69F1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58D4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E2F1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594A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87E9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25C5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138D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1C32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D667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6F2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0AEDD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7539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1C18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DC05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B8CD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AED0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36F84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A5D4ECB" w14:textId="77777777" w:rsidTr="00BD6B1C">
        <w:tc>
          <w:tcPr>
            <w:tcW w:w="943" w:type="dxa"/>
            <w:shd w:val="clear" w:color="auto" w:fill="auto"/>
            <w:vAlign w:val="center"/>
          </w:tcPr>
          <w:p w14:paraId="127BD59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3BD2AB7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безопасности/Отдел режима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B1C7E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F3973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1F97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F90B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53429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2F80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24E7C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F823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826F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08E8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C340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92E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A5F2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6530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F93C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99B82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F823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36EA0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1FA1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892E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B987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39A1D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A22ECDD" w14:textId="77777777" w:rsidTr="00BD6B1C">
        <w:tc>
          <w:tcPr>
            <w:tcW w:w="943" w:type="dxa"/>
            <w:shd w:val="clear" w:color="auto" w:fill="auto"/>
            <w:vAlign w:val="center"/>
          </w:tcPr>
          <w:p w14:paraId="38A46B4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6B38E9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Старший контролер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71A8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4D62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D20D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4F9F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AF1E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2A3C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5639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EE32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2677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D4FB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C9BC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5161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D08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580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307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22B3A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744A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B5792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AAC1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6D94C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57EC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11AC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460F24B" w14:textId="77777777" w:rsidTr="00BD6B1C">
        <w:tc>
          <w:tcPr>
            <w:tcW w:w="943" w:type="dxa"/>
            <w:shd w:val="clear" w:color="auto" w:fill="auto"/>
            <w:vAlign w:val="center"/>
          </w:tcPr>
          <w:p w14:paraId="58E5B70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15069 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FAC1C4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группы режима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C4BB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62F8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D60C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9F68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6AA5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4DFF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616E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E4F1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0C58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A906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729D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F71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5598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BBEC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E61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16D48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8631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221B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9449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E5C6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FF99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C28B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C72DE69" w14:textId="77777777" w:rsidTr="00BD6B1C">
        <w:tc>
          <w:tcPr>
            <w:tcW w:w="943" w:type="dxa"/>
            <w:shd w:val="clear" w:color="auto" w:fill="auto"/>
            <w:vAlign w:val="center"/>
          </w:tcPr>
          <w:p w14:paraId="160952B9" w14:textId="67E9E111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1507</w:t>
            </w:r>
            <w:r w:rsidR="004E4EF7">
              <w:rPr>
                <w:sz w:val="16"/>
                <w:szCs w:val="16"/>
              </w:rPr>
              <w:t>0</w:t>
            </w:r>
            <w:r w:rsidRPr="00E35517">
              <w:rPr>
                <w:sz w:val="16"/>
                <w:szCs w:val="16"/>
              </w:rPr>
              <w:t>А (1507</w:t>
            </w:r>
            <w:r w:rsidR="004E4EF7">
              <w:rPr>
                <w:sz w:val="16"/>
                <w:szCs w:val="16"/>
              </w:rPr>
              <w:t>3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EB7459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Дежурный контролер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F5AF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5AFF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0C3D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9630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DE6B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D2C5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F319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1706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AEF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AE6E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C4B0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B2F7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D8AE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9B7A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957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74C7F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BBE1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D5E7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2D8C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80CF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A063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1046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D9EF64A" w14:textId="77777777" w:rsidTr="00BD6B1C">
        <w:tc>
          <w:tcPr>
            <w:tcW w:w="943" w:type="dxa"/>
            <w:shd w:val="clear" w:color="auto" w:fill="auto"/>
            <w:vAlign w:val="center"/>
          </w:tcPr>
          <w:p w14:paraId="76A3F97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0BA75DC9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безопасности/Отдел экономической безопасности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EC5A7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C293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A53C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14DE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A532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9974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508D1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4DBE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9531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8767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A650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78C7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8BB4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A300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4D55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8D680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8111B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4C1E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384B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BC5D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1648A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927F9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2A6E11E" w14:textId="77777777" w:rsidTr="00BD6B1C">
        <w:tc>
          <w:tcPr>
            <w:tcW w:w="943" w:type="dxa"/>
            <w:shd w:val="clear" w:color="auto" w:fill="auto"/>
            <w:vAlign w:val="center"/>
          </w:tcPr>
          <w:p w14:paraId="665B45F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15074 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697900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7C8B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10A5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A994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B51E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5536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1191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05C2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FC79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D159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5E37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9266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681D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4669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3932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9E2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356F9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BEB3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FD88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7A75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E7E5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5D6C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B143E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D4CE118" w14:textId="77777777" w:rsidTr="00BD6B1C">
        <w:tc>
          <w:tcPr>
            <w:tcW w:w="943" w:type="dxa"/>
            <w:shd w:val="clear" w:color="auto" w:fill="auto"/>
            <w:vAlign w:val="center"/>
          </w:tcPr>
          <w:p w14:paraId="3717313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0FC8B5DF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Отдел корпоративной безопасности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F5F5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CA4A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A0D9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C1CB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8B3F0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1003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361F8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86FB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5EBB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E4BE2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34DA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B3BF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FF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B0E5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5DEF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BA67E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D42B6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5A4A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9F465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E5CC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DD09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3BBF9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A792E88" w14:textId="77777777" w:rsidTr="00BD6B1C">
        <w:tc>
          <w:tcPr>
            <w:tcW w:w="943" w:type="dxa"/>
            <w:shd w:val="clear" w:color="auto" w:fill="auto"/>
            <w:vAlign w:val="center"/>
          </w:tcPr>
          <w:p w14:paraId="0964635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15075 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B43996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Старший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6109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B031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655F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101B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F86D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9CF9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291B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1C3C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4AAB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97EC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53CE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F9E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34C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059D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CDE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96F3E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CC8B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1032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6938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B9FB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E592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72FA9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EDCEEC5" w14:textId="77777777" w:rsidTr="00BD6B1C">
        <w:tc>
          <w:tcPr>
            <w:tcW w:w="943" w:type="dxa"/>
            <w:shd w:val="clear" w:color="auto" w:fill="auto"/>
            <w:vAlign w:val="center"/>
          </w:tcPr>
          <w:p w14:paraId="75FB10C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BBFF91D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Отдел агентских продаж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C49E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FCEF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6C34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21E8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ED39F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A60C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82E2D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A5E3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1A0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83E0C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809B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D5C6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2598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45D1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1EC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696C2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B45C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3B0F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E17D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BA626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1410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CB88B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63B3C05" w14:textId="77777777" w:rsidTr="00BD6B1C">
        <w:tc>
          <w:tcPr>
            <w:tcW w:w="943" w:type="dxa"/>
            <w:shd w:val="clear" w:color="auto" w:fill="auto"/>
            <w:vAlign w:val="center"/>
          </w:tcPr>
          <w:p w14:paraId="3D0D4856" w14:textId="33F8A22F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1507</w:t>
            </w:r>
            <w:r w:rsidR="004E4EF7">
              <w:rPr>
                <w:sz w:val="16"/>
                <w:szCs w:val="16"/>
              </w:rPr>
              <w:t>6</w:t>
            </w:r>
            <w:r w:rsidRPr="00E35517">
              <w:rPr>
                <w:sz w:val="16"/>
                <w:szCs w:val="16"/>
              </w:rPr>
              <w:t>А (1507</w:t>
            </w:r>
            <w:r w:rsidR="004E4EF7">
              <w:rPr>
                <w:sz w:val="16"/>
                <w:szCs w:val="16"/>
              </w:rPr>
              <w:t>7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19CEEA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7D17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04DD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AD36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2277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3EE9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8F8B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D6E9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C074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BE4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94B0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3F96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86A3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2E0E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FC62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BDC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04C9A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CFFC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2568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3566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8A8BE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C954B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7589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8A264E1" w14:textId="77777777" w:rsidTr="00BD6B1C">
        <w:tc>
          <w:tcPr>
            <w:tcW w:w="943" w:type="dxa"/>
            <w:shd w:val="clear" w:color="auto" w:fill="auto"/>
            <w:vAlign w:val="center"/>
          </w:tcPr>
          <w:p w14:paraId="097A83D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C211B96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Отдел системного администрирования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2C17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96B9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5AEE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7EC4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D57B3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89367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08D4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BD29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FD81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66E10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6BA4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9F69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ACAE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A7C5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5346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8CC71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624B3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F6E1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22BB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99067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E976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E763A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95E84E3" w14:textId="77777777" w:rsidTr="00BD6B1C">
        <w:tc>
          <w:tcPr>
            <w:tcW w:w="943" w:type="dxa"/>
            <w:shd w:val="clear" w:color="auto" w:fill="auto"/>
            <w:vAlign w:val="center"/>
          </w:tcPr>
          <w:p w14:paraId="7904DCB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15078 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A94FFB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Системный администратор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2242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705F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0F02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F258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2921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F5F9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761A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E3CD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2BD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4062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17A8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AADB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A78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B196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185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EBC66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B61D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9053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DA2E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334B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D175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A4E1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5434BC8E" w14:textId="77777777" w:rsidTr="00E06F68">
        <w:tc>
          <w:tcPr>
            <w:tcW w:w="943" w:type="dxa"/>
            <w:shd w:val="clear" w:color="auto" w:fill="auto"/>
            <w:vAlign w:val="center"/>
          </w:tcPr>
          <w:p w14:paraId="7A1CCBB5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3899AE3A" w14:textId="38A93B17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Отделение АО "СК ГАЙДЕ" в г. Смоленске - г. Смоленск, проспект Гагарина, 14/2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BDBA0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96083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5C5FB0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73BF53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3BF9C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E93DB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F1CF8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B3486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6ED99D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91479C1" w14:textId="77777777" w:rsidTr="00BD6B1C">
        <w:tc>
          <w:tcPr>
            <w:tcW w:w="943" w:type="dxa"/>
            <w:shd w:val="clear" w:color="auto" w:fill="auto"/>
            <w:vAlign w:val="center"/>
          </w:tcPr>
          <w:p w14:paraId="0632647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15079 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643CFC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отделения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874D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B7EE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418B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8E09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01AD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7297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396E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4C38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19FE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437F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79B0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06F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CE6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FF7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E78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D9764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F1A7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BAE0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3DDF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B7B0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FDAF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04383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85C9F02" w14:textId="77777777" w:rsidTr="00BD6B1C">
        <w:tc>
          <w:tcPr>
            <w:tcW w:w="943" w:type="dxa"/>
            <w:shd w:val="clear" w:color="auto" w:fill="auto"/>
            <w:vAlign w:val="center"/>
          </w:tcPr>
          <w:p w14:paraId="518FC6A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3C4602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руководителя отделения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A901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A761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6759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0DFFE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2BA2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F92F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9D40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BA17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36D1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1E42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4DB0D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AD65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1480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046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6EA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71FE8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161E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A0D8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A46F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4E1D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D1C3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E4DC3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2C1C570" w14:textId="77777777" w:rsidTr="00BD6B1C">
        <w:tc>
          <w:tcPr>
            <w:tcW w:w="943" w:type="dxa"/>
            <w:shd w:val="clear" w:color="auto" w:fill="auto"/>
            <w:vAlign w:val="center"/>
          </w:tcPr>
          <w:p w14:paraId="344CD0E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1F77BE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58E6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9700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3A3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AB28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36B1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3207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D63F3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7DEC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0C6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33E6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7A6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B93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562E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43C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028B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7A763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9F99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C468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E815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99A7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AB6D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A4F7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1A0A2BDD" w14:textId="77777777" w:rsidTr="00816AB8">
        <w:tc>
          <w:tcPr>
            <w:tcW w:w="943" w:type="dxa"/>
            <w:shd w:val="clear" w:color="auto" w:fill="auto"/>
            <w:vAlign w:val="center"/>
          </w:tcPr>
          <w:p w14:paraId="1EC02C1C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5EDF1A36" w14:textId="69831F4A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Сочи - г. Сочи, ул. Конституции СССР, д.46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FD6F9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EFC3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C0F070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8D55B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1EDDF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F374B2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4B67B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D5DE9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1CA542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A5F8348" w14:textId="77777777" w:rsidTr="00BD6B1C">
        <w:tc>
          <w:tcPr>
            <w:tcW w:w="943" w:type="dxa"/>
            <w:shd w:val="clear" w:color="auto" w:fill="auto"/>
            <w:vAlign w:val="center"/>
          </w:tcPr>
          <w:p w14:paraId="134187C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40232C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урегулированию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6409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C9F5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E219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EFA9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4D54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B349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2AA2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A3A4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420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9D59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8D20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2EE2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C1DB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1745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61B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51523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ED34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147E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47DD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FF23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0F79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B40C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2E8A6859" w14:textId="77777777" w:rsidTr="00FF1F73">
        <w:tc>
          <w:tcPr>
            <w:tcW w:w="943" w:type="dxa"/>
            <w:shd w:val="clear" w:color="auto" w:fill="auto"/>
            <w:vAlign w:val="center"/>
          </w:tcPr>
          <w:p w14:paraId="1D3C560C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09310BF4" w14:textId="47496ABC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Отделение АО "СК ГАЙДЕ" в г. Феодосия - г. Феодосия, бул. Старшинова, д.21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A4469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3E19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7636C6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C42649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19BF0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8C28F5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B02CD7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591DAB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77FD7E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F9A0B8F" w14:textId="77777777" w:rsidTr="00BD6B1C">
        <w:tc>
          <w:tcPr>
            <w:tcW w:w="943" w:type="dxa"/>
            <w:shd w:val="clear" w:color="auto" w:fill="auto"/>
            <w:vAlign w:val="center"/>
          </w:tcPr>
          <w:p w14:paraId="0ED1F75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80AE31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 агентской сети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B656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2602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305D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8225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EFC2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12AE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CB18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73B8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856F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1B47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F8FDD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3D5D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42DC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14F2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175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11938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96C2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A43F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36DE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F2FF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4D62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C0E8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3BB4DE25" w14:textId="77777777" w:rsidTr="00B101FF">
        <w:tc>
          <w:tcPr>
            <w:tcW w:w="943" w:type="dxa"/>
            <w:shd w:val="clear" w:color="auto" w:fill="auto"/>
            <w:vAlign w:val="center"/>
          </w:tcPr>
          <w:p w14:paraId="73BA248B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4056EE6F" w14:textId="547A2F21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Отделение АО "СК ГАЙДЕ" в г. Ялте - г. Ялта, ул. Сеченова, д. 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5DD2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32B2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29AE07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AA20DA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5F259A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66D01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49A31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02DE6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91A297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FDF35D4" w14:textId="77777777" w:rsidTr="00BD6B1C">
        <w:tc>
          <w:tcPr>
            <w:tcW w:w="943" w:type="dxa"/>
            <w:shd w:val="clear" w:color="auto" w:fill="auto"/>
            <w:vAlign w:val="center"/>
          </w:tcPr>
          <w:p w14:paraId="24BB023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550CA7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7483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EACB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8CB0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6B86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2139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A6E6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F4B6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069E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C42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AF01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DA8E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8E4B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50B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7BB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0D1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407B7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10EC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4172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CB13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A95E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9F52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1B8C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22C8BB80" w14:textId="77777777" w:rsidTr="00167877">
        <w:tc>
          <w:tcPr>
            <w:tcW w:w="943" w:type="dxa"/>
            <w:shd w:val="clear" w:color="auto" w:fill="auto"/>
            <w:vAlign w:val="center"/>
          </w:tcPr>
          <w:p w14:paraId="6120FF06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72A5495D" w14:textId="2CA58382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Отделение АО «СК ГАЙДЕ» в г. Ярославле - г. Ярославль, ул. Полушкина Роща, здание 26а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C716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6E5D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BFD35A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BFF8CD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CB4A7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2F52ED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13E0D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A5DBB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1EBEBF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9298EEF" w14:textId="77777777" w:rsidTr="00BD6B1C">
        <w:tc>
          <w:tcPr>
            <w:tcW w:w="943" w:type="dxa"/>
            <w:shd w:val="clear" w:color="auto" w:fill="auto"/>
            <w:vAlign w:val="center"/>
          </w:tcPr>
          <w:p w14:paraId="09CDE3A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AA2984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отделения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B931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BDA2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21FB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C118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BC877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9189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5A0F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0601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DB9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6990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D7FD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24C9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36C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3EB2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5A1F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17CD3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CFCD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1578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BC84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46CA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D2B2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09DB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B129E68" w14:textId="77777777" w:rsidTr="00BD6B1C">
        <w:tc>
          <w:tcPr>
            <w:tcW w:w="943" w:type="dxa"/>
            <w:shd w:val="clear" w:color="auto" w:fill="auto"/>
            <w:vAlign w:val="center"/>
          </w:tcPr>
          <w:p w14:paraId="0A5D34F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4C61F9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руководителя отделения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B74D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216F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B741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68E4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2560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0351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4D8A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C85ED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A68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C4F6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1FDA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E72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8A09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9616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F73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406A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4E0A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F2A3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82F6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2E86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DCDB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BCDA3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F8145B3" w14:textId="77777777" w:rsidTr="00BD6B1C">
        <w:tc>
          <w:tcPr>
            <w:tcW w:w="943" w:type="dxa"/>
            <w:shd w:val="clear" w:color="auto" w:fill="auto"/>
            <w:vAlign w:val="center"/>
          </w:tcPr>
          <w:p w14:paraId="1453E3E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15C0DE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8D6A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3E4A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7BE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08CA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5602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A648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256F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E4028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6EF1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2726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FB51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237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FC8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E48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313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52D6C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AAA86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E4EA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F891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E704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AC49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D916F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B295177" w14:textId="77777777" w:rsidTr="00BD6B1C">
        <w:tc>
          <w:tcPr>
            <w:tcW w:w="943" w:type="dxa"/>
            <w:shd w:val="clear" w:color="auto" w:fill="auto"/>
            <w:vAlign w:val="center"/>
          </w:tcPr>
          <w:p w14:paraId="0D5BBE3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139E1EAD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Дирекция развития продаж в г. Москве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0B97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BC4F1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82D7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9D12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7CAB3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5CA3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AF4B9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8A8C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2DAC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A34B3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E8D9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EC19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A895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8364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125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8F01A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E22E3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B8402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6ADA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4069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202B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F3DA6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46EC3B2" w14:textId="77777777" w:rsidTr="00BD6B1C">
        <w:tc>
          <w:tcPr>
            <w:tcW w:w="943" w:type="dxa"/>
            <w:shd w:val="clear" w:color="auto" w:fill="auto"/>
            <w:vAlign w:val="center"/>
          </w:tcPr>
          <w:p w14:paraId="7B2741D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C156F1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направления развития продаж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5439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3C07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833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AB0A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AECE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B267D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9D72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4EDB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5B1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85BF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05F9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9C1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A1D1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9F1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079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346E2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79EE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BB04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BB1A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E725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96AF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E392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7ED62D72" w14:textId="77777777" w:rsidTr="00B130C3">
        <w:tc>
          <w:tcPr>
            <w:tcW w:w="943" w:type="dxa"/>
            <w:shd w:val="clear" w:color="auto" w:fill="auto"/>
            <w:vAlign w:val="center"/>
          </w:tcPr>
          <w:p w14:paraId="385655B6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7619077A" w14:textId="55DD2C52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 xml:space="preserve">Филиал АО "СК ГАЙДЕ" в г. Санкт-Петербурге - </w:t>
            </w:r>
            <w:proofErr w:type="spellStart"/>
            <w:r w:rsidRPr="00E35517">
              <w:rPr>
                <w:b/>
                <w:sz w:val="16"/>
                <w:szCs w:val="16"/>
              </w:rPr>
              <w:t>г.Санкт</w:t>
            </w:r>
            <w:proofErr w:type="spellEnd"/>
            <w:r w:rsidRPr="00E35517">
              <w:rPr>
                <w:b/>
                <w:sz w:val="16"/>
                <w:szCs w:val="16"/>
              </w:rPr>
              <w:t xml:space="preserve">-Петербург, Лиговский пр., 108, </w:t>
            </w:r>
            <w:proofErr w:type="spellStart"/>
            <w:r w:rsidRPr="00E35517">
              <w:rPr>
                <w:b/>
                <w:sz w:val="16"/>
                <w:szCs w:val="16"/>
              </w:rPr>
              <w:t>лит.А</w:t>
            </w:r>
            <w:proofErr w:type="spellEnd"/>
            <w:r w:rsidRPr="00E3551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0C8F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6A3FB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81BFC3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4A8B46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1DEA7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1B904F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201405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0F23B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0D963C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C58AD5C" w14:textId="77777777" w:rsidTr="00BD6B1C">
        <w:tc>
          <w:tcPr>
            <w:tcW w:w="943" w:type="dxa"/>
            <w:shd w:val="clear" w:color="auto" w:fill="auto"/>
            <w:vAlign w:val="center"/>
          </w:tcPr>
          <w:p w14:paraId="799A724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351F4EBC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Административно управленческое подразделение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1C51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750E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B9D2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D383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77D4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245E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14A62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A5B7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8866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D7A7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3C23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383B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4458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FEC8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0FD8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D1BAF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A3B45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E0F3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E772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8333E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0ED13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21A0C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04B79A1" w14:textId="77777777" w:rsidTr="00BD6B1C">
        <w:tc>
          <w:tcPr>
            <w:tcW w:w="943" w:type="dxa"/>
            <w:shd w:val="clear" w:color="auto" w:fill="auto"/>
            <w:vAlign w:val="center"/>
          </w:tcPr>
          <w:p w14:paraId="70FFAC5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15089 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B84551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проектов по развитию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C002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226C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B68B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0E24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9C98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88B7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F829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6A25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26C3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2825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280B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5B09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8F12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765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3C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ACCE7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DBE3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A2CA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4573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78B1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49EB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C93D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43E16DA0" w14:textId="77777777" w:rsidTr="00BD6B1C">
        <w:tc>
          <w:tcPr>
            <w:tcW w:w="943" w:type="dxa"/>
            <w:shd w:val="clear" w:color="auto" w:fill="auto"/>
            <w:vAlign w:val="center"/>
          </w:tcPr>
          <w:p w14:paraId="7A85F7DE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1C2E9E8E" w14:textId="0A951693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развития и сопровождения автоматизированных систем/ Управление развития информационных систем/Отдел разработки бэк-офисных приложений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856BC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8481F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67BB8C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6D6DE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1E4A8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DF09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A398A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37F8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FDF4CF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99203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75881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F2B77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E762E2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D5255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A05999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41969385" w14:textId="77777777" w:rsidTr="00BD6B1C">
        <w:tc>
          <w:tcPr>
            <w:tcW w:w="943" w:type="dxa"/>
            <w:shd w:val="clear" w:color="auto" w:fill="auto"/>
            <w:vAlign w:val="center"/>
          </w:tcPr>
          <w:p w14:paraId="3A37691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AC6982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программист 1С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C6F3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7809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22C6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140C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2DA4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0E0E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4308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BA3C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AFAA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2268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FDE9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F691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2997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A3B3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1B8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874D5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3BA9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EF5A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7744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85AA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DE61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B5908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FF18673" w14:textId="77777777" w:rsidTr="00BD6B1C">
        <w:tc>
          <w:tcPr>
            <w:tcW w:w="943" w:type="dxa"/>
            <w:shd w:val="clear" w:color="auto" w:fill="auto"/>
            <w:vAlign w:val="center"/>
          </w:tcPr>
          <w:p w14:paraId="48A6230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89A382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разработчик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6918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F0A6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319C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50A6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048A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33F6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76C1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E3B6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D147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A726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88B4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8B3C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AF66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FAB1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F40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CEB4A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95C8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2764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3490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9358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BF33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3713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0097BE1" w14:textId="77777777" w:rsidTr="00BD6B1C">
        <w:tc>
          <w:tcPr>
            <w:tcW w:w="943" w:type="dxa"/>
            <w:shd w:val="clear" w:color="auto" w:fill="auto"/>
            <w:vAlign w:val="center"/>
          </w:tcPr>
          <w:p w14:paraId="6FBFF72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279FD2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разработчик клиентских приложений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F23E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5A52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D1C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B10D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5F07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A4B9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6E1C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52C2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0167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DEA2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1E1A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AFD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3E02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C57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B89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32DC1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71D0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656E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3A8C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21B7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8F58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4EE0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0DD6619" w14:textId="77777777" w:rsidTr="00BD6B1C">
        <w:tc>
          <w:tcPr>
            <w:tcW w:w="943" w:type="dxa"/>
            <w:shd w:val="clear" w:color="auto" w:fill="auto"/>
            <w:vAlign w:val="center"/>
          </w:tcPr>
          <w:p w14:paraId="66E24DD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2D1088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разработчик 1С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41BB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CB92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B7B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8D90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E6DB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9005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21FB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AA5F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18D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190A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C3D9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8907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F02B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C00F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CC6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FF156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8CE8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BDF8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02F5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9FC6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9D6F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9BE9E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4D00459F" w14:textId="77777777" w:rsidTr="00BD6B1C">
        <w:tc>
          <w:tcPr>
            <w:tcW w:w="943" w:type="dxa"/>
            <w:shd w:val="clear" w:color="auto" w:fill="auto"/>
            <w:vAlign w:val="center"/>
          </w:tcPr>
          <w:p w14:paraId="68A29D07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05526189" w14:textId="1881628F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развития и сопровождения автоматизированных систем/ Управление развития информационных систем/Отдел разработки интеграционных решений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74872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71E0D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CCAC99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A4252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333D9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CD8DB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C2552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8E74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FDD2DD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333663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E459A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44FBB6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D437B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569C87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63C291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8F9BCC3" w14:textId="77777777" w:rsidTr="00BD6B1C">
        <w:tc>
          <w:tcPr>
            <w:tcW w:w="943" w:type="dxa"/>
            <w:shd w:val="clear" w:color="auto" w:fill="auto"/>
            <w:vAlign w:val="center"/>
          </w:tcPr>
          <w:p w14:paraId="1E7BB37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A9F9EE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разработчик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9F44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0396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AD86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0B90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B3F9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81D5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F229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208C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D45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17B4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6AAD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92C9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3CDA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9C22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395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B2AB3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40CD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1709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DCE0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A0C7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0D11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6CF4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3C8E67FC" w14:textId="77777777" w:rsidTr="00BD6B1C">
        <w:tc>
          <w:tcPr>
            <w:tcW w:w="943" w:type="dxa"/>
            <w:shd w:val="clear" w:color="auto" w:fill="auto"/>
            <w:vAlign w:val="center"/>
          </w:tcPr>
          <w:p w14:paraId="7FCB6AF7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63E13CF7" w14:textId="36C2DC8D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развития и сопровождения автоматизированных систем/Управление развития информационных систем/Отдел разработки фронт-офисных приложений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ECCCC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791AE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0AE31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2B7DAC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4FE47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FCBEF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35EAE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0B6F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BF7296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3FBEC7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AB9D4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CBD4C9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52F0AC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8BC4AC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A8E9F9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8210499" w14:textId="77777777" w:rsidTr="00BD6B1C">
        <w:tc>
          <w:tcPr>
            <w:tcW w:w="943" w:type="dxa"/>
            <w:shd w:val="clear" w:color="auto" w:fill="auto"/>
            <w:vAlign w:val="center"/>
          </w:tcPr>
          <w:p w14:paraId="3E38047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611165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разработчик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93B7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EB72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73D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E8D5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5441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704A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E7E5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D50AC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EEA0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81AE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0340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FCE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5AA0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B981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6BF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CDDFD7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50FE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30A5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5C37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D173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3FDC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4EBE0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2468B186" w14:textId="77777777" w:rsidTr="0033371A">
        <w:tc>
          <w:tcPr>
            <w:tcW w:w="943" w:type="dxa"/>
            <w:shd w:val="clear" w:color="auto" w:fill="auto"/>
            <w:vAlign w:val="center"/>
          </w:tcPr>
          <w:p w14:paraId="45BA180E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16" w:type="dxa"/>
            <w:gridSpan w:val="9"/>
            <w:shd w:val="clear" w:color="auto" w:fill="auto"/>
            <w:vAlign w:val="center"/>
          </w:tcPr>
          <w:p w14:paraId="5C70443A" w14:textId="2E4B9ACA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Управление по автоматизации и техническому сопровождению/Отдел системного администрирования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F65C81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47AF3B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1A59A0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ED3E3E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79B8A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E8AC2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0DFA02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F3D0E25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547F1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9CE43B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EC98E7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B2BE3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383E31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CB69B1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A3E7C73" w14:textId="77777777" w:rsidTr="00BD6B1C">
        <w:tc>
          <w:tcPr>
            <w:tcW w:w="943" w:type="dxa"/>
            <w:shd w:val="clear" w:color="auto" w:fill="auto"/>
            <w:vAlign w:val="center"/>
          </w:tcPr>
          <w:p w14:paraId="2036EC35" w14:textId="2D50DB3D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</w:t>
            </w:r>
            <w:r w:rsidR="004E4EF7">
              <w:rPr>
                <w:sz w:val="16"/>
                <w:szCs w:val="16"/>
              </w:rPr>
              <w:t>6</w:t>
            </w:r>
            <w:r w:rsidRPr="00E35517">
              <w:rPr>
                <w:sz w:val="16"/>
                <w:szCs w:val="16"/>
              </w:rPr>
              <w:t>А (1509</w:t>
            </w:r>
            <w:r w:rsidR="004E4EF7">
              <w:rPr>
                <w:sz w:val="16"/>
                <w:szCs w:val="16"/>
              </w:rPr>
              <w:t>7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6107DA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Системный администратор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B145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CB38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325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0620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2021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C176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E565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7122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4A7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B059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7301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12D27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FCE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49BC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4D6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D36B8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525D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D409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8342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8FAC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DA25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DEC38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95A0AFA" w14:textId="77777777" w:rsidTr="00BD6B1C">
        <w:tc>
          <w:tcPr>
            <w:tcW w:w="943" w:type="dxa"/>
            <w:shd w:val="clear" w:color="auto" w:fill="auto"/>
            <w:vAlign w:val="center"/>
          </w:tcPr>
          <w:p w14:paraId="7A393E8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1210A2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инженер по телекоммуникациям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B8F41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D941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C41A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3FAA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75FF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D116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6495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D2F5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191D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956B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5BB9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F963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60EB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33E3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0F7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751EA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A684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B2FBB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4731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49A7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B036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21C78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A042C32" w14:textId="77777777" w:rsidTr="00BD6B1C">
        <w:tc>
          <w:tcPr>
            <w:tcW w:w="943" w:type="dxa"/>
            <w:shd w:val="clear" w:color="auto" w:fill="auto"/>
            <w:vAlign w:val="center"/>
          </w:tcPr>
          <w:p w14:paraId="1E63F1E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15099 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B44505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системный администратор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CBB5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004DE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E9DF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3D84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08D9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8952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82B41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81EC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5E70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FC19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6756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8108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429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513F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335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A6356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FEE24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030B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5DFB5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3E46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19A9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59A42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734AB77A" w14:textId="77777777" w:rsidTr="00BD6B1C">
        <w:tc>
          <w:tcPr>
            <w:tcW w:w="943" w:type="dxa"/>
            <w:shd w:val="clear" w:color="auto" w:fill="auto"/>
            <w:vAlign w:val="center"/>
          </w:tcPr>
          <w:p w14:paraId="7D204311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379692E5" w14:textId="2B7DD551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Административный департамент/Административно-хозяйственное управление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8E2D8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75D28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E19BB1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2B307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FB15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72CAD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DC867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EDCA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1036AE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B27F16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65216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BF91F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04E610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9ED364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C47A32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F86723E" w14:textId="77777777" w:rsidTr="00BD6B1C">
        <w:tc>
          <w:tcPr>
            <w:tcW w:w="943" w:type="dxa"/>
            <w:shd w:val="clear" w:color="auto" w:fill="auto"/>
            <w:vAlign w:val="center"/>
          </w:tcPr>
          <w:p w14:paraId="146DB8E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15100 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05A8FC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4B22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76AA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70B2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8C1A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E9AD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AA66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2A01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81D7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6DC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A839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B0F1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3EFD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8371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A71B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8F8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8EEDE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CD5F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C5BA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8437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476E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D6B15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02611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AB8925D" w14:textId="77777777" w:rsidTr="00BD6B1C">
        <w:tc>
          <w:tcPr>
            <w:tcW w:w="943" w:type="dxa"/>
            <w:shd w:val="clear" w:color="auto" w:fill="auto"/>
            <w:vAlign w:val="center"/>
          </w:tcPr>
          <w:p w14:paraId="03D97CE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15101 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999959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40C9C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2D7AC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F4EE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7427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2B9B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F60A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D0A07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DE45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1DCB1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043D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B8D1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56D3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F386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8E3C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8A0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4E358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B954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EEF3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0CF7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6FF6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4FD7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11DF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9FF08E3" w14:textId="77777777" w:rsidTr="00BD6B1C">
        <w:tc>
          <w:tcPr>
            <w:tcW w:w="943" w:type="dxa"/>
            <w:shd w:val="clear" w:color="auto" w:fill="auto"/>
            <w:vAlign w:val="center"/>
          </w:tcPr>
          <w:p w14:paraId="35D3B14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1545EE08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бухгалтерского учета и отчетности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C963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FDE0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A825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ACAC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874EC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938A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F3EBC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D7D8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88BA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6D4E2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5C95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E4D1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5815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4912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65AD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5C6CC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68E14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B01C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6380B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2108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14397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0EDB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247CA77" w14:textId="77777777" w:rsidTr="00BD6B1C">
        <w:tc>
          <w:tcPr>
            <w:tcW w:w="943" w:type="dxa"/>
            <w:shd w:val="clear" w:color="auto" w:fill="auto"/>
            <w:vAlign w:val="center"/>
          </w:tcPr>
          <w:p w14:paraId="3804BAF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15102 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886638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направления по налоговому учёту и бухгалтерской отчётности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A560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78BC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48D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1B5C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B26E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4784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AFC0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65DC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DB2A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09AF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A6EA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7E32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7171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1148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C60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6A137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DAC4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B5FE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F230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6430A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4F9E1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5B2F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287241F6" w14:textId="77777777" w:rsidTr="007F6813">
        <w:tc>
          <w:tcPr>
            <w:tcW w:w="943" w:type="dxa"/>
            <w:shd w:val="clear" w:color="auto" w:fill="auto"/>
            <w:vAlign w:val="center"/>
          </w:tcPr>
          <w:p w14:paraId="172EEBE8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5" w:type="dxa"/>
            <w:gridSpan w:val="15"/>
            <w:shd w:val="clear" w:color="auto" w:fill="auto"/>
            <w:vAlign w:val="center"/>
          </w:tcPr>
          <w:p w14:paraId="05E7DBCE" w14:textId="6A40BDD2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Санкт-Петербурге - г. Санкт-Петербург, Средний просп. Васильевского острова, 36/40, БЦ "Остров"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8133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436640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A9013E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A17C0B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2087A5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0069A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E22C06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BFA6E3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BD6B1C" w:rsidRPr="00E35517" w14:paraId="759532EE" w14:textId="77777777" w:rsidTr="005C036E">
        <w:tc>
          <w:tcPr>
            <w:tcW w:w="943" w:type="dxa"/>
            <w:shd w:val="clear" w:color="auto" w:fill="auto"/>
            <w:vAlign w:val="center"/>
          </w:tcPr>
          <w:p w14:paraId="425938A2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0" w:type="dxa"/>
            <w:gridSpan w:val="12"/>
            <w:shd w:val="clear" w:color="auto" w:fill="auto"/>
            <w:vAlign w:val="center"/>
          </w:tcPr>
          <w:p w14:paraId="68F67DC8" w14:textId="3DC74ECE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страхования транспортных средств/Дирекция андеррайтинга и развития розничного страхования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443E7E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1E43A2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159237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972544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F7D8103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CCB2BB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595E0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4791C45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3E41DC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07150A4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62F7480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4E7623D" w14:textId="77777777" w:rsidTr="00BD6B1C">
        <w:tc>
          <w:tcPr>
            <w:tcW w:w="943" w:type="dxa"/>
            <w:shd w:val="clear" w:color="auto" w:fill="auto"/>
            <w:vAlign w:val="center"/>
          </w:tcPr>
          <w:p w14:paraId="77CFCBE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15103 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9CDFEB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оценке риска страхования транспортных средств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B162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2E3E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30CF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9763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BF32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EFF8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0F21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7C23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7020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A235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B55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149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B56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50E5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3AB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23179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0A96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2DDD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A4F6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7FFB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DEED8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EF696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5DDB483" w14:textId="77777777" w:rsidTr="00BD6B1C">
        <w:tc>
          <w:tcPr>
            <w:tcW w:w="943" w:type="dxa"/>
            <w:shd w:val="clear" w:color="auto" w:fill="auto"/>
            <w:vAlign w:val="center"/>
          </w:tcPr>
          <w:p w14:paraId="4BB09F3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51D7FD41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страхования транспортных средств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1B9A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FE47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F92A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D1C4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B59EF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3B3D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FBD5C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9DDA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DCB2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5ABCF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4BC2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79EB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5150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950B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F78C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1CDE3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29200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619F6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D0BC0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6D343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1CEC0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B084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43918C1" w14:textId="77777777" w:rsidTr="00BD6B1C">
        <w:tc>
          <w:tcPr>
            <w:tcW w:w="943" w:type="dxa"/>
            <w:shd w:val="clear" w:color="auto" w:fill="auto"/>
            <w:vAlign w:val="center"/>
          </w:tcPr>
          <w:p w14:paraId="42CD3C42" w14:textId="10C50F28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1510</w:t>
            </w:r>
            <w:r w:rsidR="004E4EF7">
              <w:rPr>
                <w:sz w:val="16"/>
                <w:szCs w:val="16"/>
              </w:rPr>
              <w:t>4</w:t>
            </w:r>
            <w:r w:rsidRPr="00E35517">
              <w:rPr>
                <w:sz w:val="16"/>
                <w:szCs w:val="16"/>
              </w:rPr>
              <w:t>А (1510</w:t>
            </w:r>
            <w:r w:rsidR="004E4EF7">
              <w:rPr>
                <w:sz w:val="16"/>
                <w:szCs w:val="16"/>
              </w:rPr>
              <w:t>7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68D9AE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оценке риска страхования транспортных средств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7C4B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85A5E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D6A2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E34B9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BB9E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B250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D066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08C2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2CAB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BBBC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495E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A9E4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B1C8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8F6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0E2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B2DF4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0344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6EC55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9482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6ACC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272A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6A933E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7EB1A143" w14:textId="77777777" w:rsidTr="00BD6B1C">
        <w:tc>
          <w:tcPr>
            <w:tcW w:w="943" w:type="dxa"/>
            <w:shd w:val="clear" w:color="auto" w:fill="auto"/>
            <w:vAlign w:val="center"/>
          </w:tcPr>
          <w:p w14:paraId="18A011D3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16923BF6" w14:textId="7CF90270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убытков/Отдел выплат по КАСКО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1302F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668DB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5744E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FA3A5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9C87E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16652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33B13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30E7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BEE792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AB385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9E4E8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1369B5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F1D80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6F898A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A064C8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DB55979" w14:textId="77777777" w:rsidTr="00BD6B1C">
        <w:tc>
          <w:tcPr>
            <w:tcW w:w="943" w:type="dxa"/>
            <w:shd w:val="clear" w:color="auto" w:fill="auto"/>
            <w:vAlign w:val="center"/>
          </w:tcPr>
          <w:p w14:paraId="7F84949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15108 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C44DAB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8870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6146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D500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8025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3DE9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45BC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5CE8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5998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4F05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86F6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9D14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59F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416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30F3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C31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CD230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9A32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497E5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2459B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65FC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A8455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1C06A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CFB02A7" w14:textId="77777777" w:rsidTr="00BD6B1C">
        <w:tc>
          <w:tcPr>
            <w:tcW w:w="943" w:type="dxa"/>
            <w:shd w:val="clear" w:color="auto" w:fill="auto"/>
            <w:vAlign w:val="center"/>
          </w:tcPr>
          <w:p w14:paraId="013641B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15109 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984ADC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0B75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9542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1E7C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D9087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B874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52EA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063D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56E28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1E3E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5135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8FAF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5ED7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81D1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3D38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D19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A7658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346F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9D40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C7C1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C481D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5B0BC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84BBF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2F47EEF" w14:textId="77777777" w:rsidTr="00BD6B1C">
        <w:tc>
          <w:tcPr>
            <w:tcW w:w="943" w:type="dxa"/>
            <w:shd w:val="clear" w:color="auto" w:fill="auto"/>
            <w:vAlign w:val="center"/>
          </w:tcPr>
          <w:p w14:paraId="64A17C8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23372A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Старший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C162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F37F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5D3D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02ECC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A4281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61C6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1591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6A77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89FD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DC5E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345B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732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7F44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7F4A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195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EFBD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54B5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D37C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5EA7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3DAE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C526E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7510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48D1488D" w14:textId="77777777" w:rsidTr="00BD6B1C">
        <w:tc>
          <w:tcPr>
            <w:tcW w:w="943" w:type="dxa"/>
            <w:shd w:val="clear" w:color="auto" w:fill="auto"/>
            <w:vAlign w:val="center"/>
          </w:tcPr>
          <w:p w14:paraId="58B67EF9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164082BA" w14:textId="29271CD3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убытков/Отдел выплат по ОСАГО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E3D6A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AE067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D3B594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DDB6C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BA38B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1F0D2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7E23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D298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0EFBF1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882D06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81498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3EF42B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DE816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1724F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5F2A5D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5670BB3" w14:textId="77777777" w:rsidTr="00BD6B1C">
        <w:tc>
          <w:tcPr>
            <w:tcW w:w="943" w:type="dxa"/>
            <w:shd w:val="clear" w:color="auto" w:fill="auto"/>
            <w:vAlign w:val="center"/>
          </w:tcPr>
          <w:p w14:paraId="1FD9377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B30CB4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F466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14A2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9D12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EEAB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2CEF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DD70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2027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9604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46C6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2C44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3C3D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0020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F262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C1E6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330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66622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3E5D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A26B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1247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441C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1645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181A3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6DC5A2E" w14:textId="77777777" w:rsidTr="00BD6B1C">
        <w:tc>
          <w:tcPr>
            <w:tcW w:w="943" w:type="dxa"/>
            <w:shd w:val="clear" w:color="auto" w:fill="auto"/>
            <w:vAlign w:val="center"/>
          </w:tcPr>
          <w:p w14:paraId="4D38A4F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11DC13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8A56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1B34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B18A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2E0E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E402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440D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C9E5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836B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C7C9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7FCB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AB08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76FD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D4D4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DB85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CCF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D9E60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FEE37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D299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5522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298B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D110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A83A1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225394F3" w14:textId="77777777" w:rsidTr="00BD6B1C">
        <w:tc>
          <w:tcPr>
            <w:tcW w:w="943" w:type="dxa"/>
            <w:shd w:val="clear" w:color="auto" w:fill="auto"/>
            <w:vAlign w:val="center"/>
          </w:tcPr>
          <w:p w14:paraId="0E7C7580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053CC3C3" w14:textId="7CFC14D8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убытков/Отдел выплат по ПВУ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2EB8E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783E1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F235A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01C80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626A9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A0CED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2D0D6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69660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A7B89B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05DDD7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C04C38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CD70C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D6C434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D5D00F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3FAA9D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949D8CD" w14:textId="77777777" w:rsidTr="00BD6B1C">
        <w:tc>
          <w:tcPr>
            <w:tcW w:w="943" w:type="dxa"/>
            <w:shd w:val="clear" w:color="auto" w:fill="auto"/>
            <w:vAlign w:val="center"/>
          </w:tcPr>
          <w:p w14:paraId="7B85E5F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AD3738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 по урегулированию убытков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0474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F3B7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234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42B3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F06F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E93B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8F0A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93C2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8DDA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FA73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3C8C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E6FD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A403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FB3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32E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1B1C4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C019B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A839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A96B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89FA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580C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EFBD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30F14A1" w14:textId="77777777" w:rsidTr="00BD6B1C">
        <w:tc>
          <w:tcPr>
            <w:tcW w:w="943" w:type="dxa"/>
            <w:shd w:val="clear" w:color="auto" w:fill="auto"/>
            <w:vAlign w:val="center"/>
          </w:tcPr>
          <w:p w14:paraId="410EDCC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237BF5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B538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63873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549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A2C3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3FFC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C3BC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1188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A7B6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21E6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9120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88D2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1157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5944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B107E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8C8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17F42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3122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FC1B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BFF7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950F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7845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80496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BDE6A50" w14:textId="77777777" w:rsidTr="00BD6B1C">
        <w:tc>
          <w:tcPr>
            <w:tcW w:w="943" w:type="dxa"/>
            <w:shd w:val="clear" w:color="auto" w:fill="auto"/>
            <w:vAlign w:val="center"/>
          </w:tcPr>
          <w:p w14:paraId="649733B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7A6C08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 xml:space="preserve">Ведущий специалист по </w:t>
            </w:r>
            <w:proofErr w:type="spellStart"/>
            <w:r w:rsidRPr="00E35517">
              <w:rPr>
                <w:sz w:val="16"/>
                <w:szCs w:val="16"/>
              </w:rPr>
              <w:t>суброгационной</w:t>
            </w:r>
            <w:proofErr w:type="spellEnd"/>
            <w:r w:rsidRPr="00E35517">
              <w:rPr>
                <w:sz w:val="16"/>
                <w:szCs w:val="16"/>
              </w:rPr>
              <w:t xml:space="preserve"> работе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335C4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BA96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2A87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8AFB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ED7C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C155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FA5E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1795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C9FB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BC750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6B89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3C2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CAD4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46AD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FDA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AF7A2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1D71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8500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E69EB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08829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2AD3A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AB34E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0E206865" w14:textId="77777777" w:rsidTr="00AE109D">
        <w:tc>
          <w:tcPr>
            <w:tcW w:w="943" w:type="dxa"/>
            <w:shd w:val="clear" w:color="auto" w:fill="auto"/>
            <w:vAlign w:val="center"/>
          </w:tcPr>
          <w:p w14:paraId="2EA157B4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688A4888" w14:textId="1958A995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 xml:space="preserve">Филиал АО "СК ГАЙДЕ" в г. Санкт-Петербурге - </w:t>
            </w:r>
            <w:proofErr w:type="spellStart"/>
            <w:r w:rsidRPr="00E35517">
              <w:rPr>
                <w:b/>
                <w:sz w:val="16"/>
                <w:szCs w:val="16"/>
              </w:rPr>
              <w:t>г.Санкт</w:t>
            </w:r>
            <w:proofErr w:type="spellEnd"/>
            <w:r w:rsidRPr="00E35517">
              <w:rPr>
                <w:b/>
                <w:sz w:val="16"/>
                <w:szCs w:val="16"/>
              </w:rPr>
              <w:t xml:space="preserve">-Петербург, Лиговский пр., 108, </w:t>
            </w:r>
            <w:proofErr w:type="spellStart"/>
            <w:r w:rsidRPr="00E35517">
              <w:rPr>
                <w:b/>
                <w:sz w:val="16"/>
                <w:szCs w:val="16"/>
              </w:rPr>
              <w:t>лит.А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1C0D7A4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7B1D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40EF8C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6A921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C72F46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117569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76258D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2F621F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781EAF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4E4EF7" w:rsidRPr="00E35517" w14:paraId="5103DF85" w14:textId="77777777" w:rsidTr="00BD6B1C">
        <w:tc>
          <w:tcPr>
            <w:tcW w:w="943" w:type="dxa"/>
            <w:shd w:val="clear" w:color="auto" w:fill="auto"/>
            <w:vAlign w:val="center"/>
          </w:tcPr>
          <w:p w14:paraId="0C51A091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48633F00" w14:textId="11EA8A24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убытков/Инженерно-экспертный отдел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74BDE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A593F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2A572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5E46B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CBA24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1CBEA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C9FB9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C6505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604C3B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D5207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E4B5F0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C897BA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15A06B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C0924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7B90BB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BDD5C8E" w14:textId="77777777" w:rsidTr="00BD6B1C">
        <w:tc>
          <w:tcPr>
            <w:tcW w:w="943" w:type="dxa"/>
            <w:shd w:val="clear" w:color="auto" w:fill="auto"/>
            <w:vAlign w:val="center"/>
          </w:tcPr>
          <w:p w14:paraId="1CA2E25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FD0C73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Автоэксперт по осмотру автомобилей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7867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2742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1D37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E50B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E3B8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3439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807F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A7590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0EC54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B3BC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43A3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D634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BA5A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2202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A81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702BB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E51B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63B6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A579A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C45C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1F00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D56F4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9A53837" w14:textId="77777777" w:rsidTr="00BD6B1C">
        <w:tc>
          <w:tcPr>
            <w:tcW w:w="943" w:type="dxa"/>
            <w:shd w:val="clear" w:color="auto" w:fill="auto"/>
            <w:vAlign w:val="center"/>
          </w:tcPr>
          <w:p w14:paraId="5634988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ACBCD2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78948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A684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3F22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139D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7D7E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47463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0867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87BB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2388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4145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0C6C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B96E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E1FB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4CE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62F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5B525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16BE0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8458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A4894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D7C3F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9705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6BF08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E264C7B" w14:textId="77777777" w:rsidTr="00BD6B1C">
        <w:tc>
          <w:tcPr>
            <w:tcW w:w="943" w:type="dxa"/>
            <w:shd w:val="clear" w:color="auto" w:fill="auto"/>
            <w:vAlign w:val="center"/>
          </w:tcPr>
          <w:p w14:paraId="726A5DD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59EBBF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эксперт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9F1D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2E09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3CE2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C003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466D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8E867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CE9B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28E5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0BEE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D905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B534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9E93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8EC0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8228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762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7ABD1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83AD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9449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C4A2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8A9CC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2116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170C4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0A23DE7" w14:textId="77777777" w:rsidTr="00BD6B1C">
        <w:tc>
          <w:tcPr>
            <w:tcW w:w="943" w:type="dxa"/>
            <w:shd w:val="clear" w:color="auto" w:fill="auto"/>
            <w:vAlign w:val="center"/>
          </w:tcPr>
          <w:p w14:paraId="6E50D43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15119 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DE9168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Автоэксперт по согласованию ремонта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12BB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C016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963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10F3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5897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BF05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35DC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635A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926C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57AD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A9ED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A8F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080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BB24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A9C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FE0EE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322F1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8E89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4798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EC40C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21224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CFC28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374CA0B7" w14:textId="77777777" w:rsidTr="00BD6B1C">
        <w:tc>
          <w:tcPr>
            <w:tcW w:w="943" w:type="dxa"/>
            <w:shd w:val="clear" w:color="auto" w:fill="auto"/>
            <w:vAlign w:val="center"/>
          </w:tcPr>
          <w:p w14:paraId="4B2DA866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4BD61DCF" w14:textId="617012A3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урегулирования убытков/Отдел клиентского сервиса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427BF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9AB6E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67A5A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4A69B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C70D0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4B236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98FA4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C779C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197691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A747C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78C45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811999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63E417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619B7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495F10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2DF6499" w14:textId="77777777" w:rsidTr="00BD6B1C">
        <w:tc>
          <w:tcPr>
            <w:tcW w:w="943" w:type="dxa"/>
            <w:shd w:val="clear" w:color="auto" w:fill="auto"/>
            <w:vAlign w:val="center"/>
          </w:tcPr>
          <w:p w14:paraId="11BE5A0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E90BEA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EF97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87E9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26DD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FE0A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DF6C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5D82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6967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AED4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C56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5A3B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A2BD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4F12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48D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A64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ED9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FDDB17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ED42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1BF0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EDED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3C2E5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6E584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E2029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91CB2F1" w14:textId="77777777" w:rsidTr="00BD6B1C">
        <w:tc>
          <w:tcPr>
            <w:tcW w:w="943" w:type="dxa"/>
            <w:shd w:val="clear" w:color="auto" w:fill="auto"/>
            <w:vAlign w:val="center"/>
          </w:tcPr>
          <w:p w14:paraId="6F23019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D001C8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531C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77EE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A51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E3CD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4E57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8DF9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B133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080C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CD791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AC00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98A2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A40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6A17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029C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F01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45A90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6488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C294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CFD7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9754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9666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3F856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17D30466" w14:textId="77777777" w:rsidTr="00E948B8">
        <w:tc>
          <w:tcPr>
            <w:tcW w:w="943" w:type="dxa"/>
            <w:shd w:val="clear" w:color="auto" w:fill="auto"/>
            <w:vAlign w:val="center"/>
          </w:tcPr>
          <w:p w14:paraId="1D0993FB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5" w:type="dxa"/>
            <w:gridSpan w:val="15"/>
            <w:shd w:val="clear" w:color="auto" w:fill="auto"/>
            <w:vAlign w:val="center"/>
          </w:tcPr>
          <w:p w14:paraId="59787ABA" w14:textId="083907C9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Филиал АО "СК ГАЙДЕ" в г. Санкт-Петербурге - г. Санкт-Петербург, Средний просп. Васильевского острова, 36/40, БЦ "Остров"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91F30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EFE6AA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14F3A9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87F1E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58CB9E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A8840EB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2F4D03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9AA5D87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604F7BF" w14:textId="77777777" w:rsidTr="00BD6B1C">
        <w:tc>
          <w:tcPr>
            <w:tcW w:w="943" w:type="dxa"/>
            <w:shd w:val="clear" w:color="auto" w:fill="auto"/>
            <w:vAlign w:val="center"/>
          </w:tcPr>
          <w:p w14:paraId="155C766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173618FE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Дирекция развития продаж - Санкт-Петербург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6993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3E1E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1484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2C65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44311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0610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FB64E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E254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C3A9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53AF5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F5A6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FC7A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06BB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4CB4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61E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BC083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385E2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23EA3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1A2D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F55C7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E345F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1FF9B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1FDA196" w14:textId="77777777" w:rsidTr="00BD6B1C">
        <w:tc>
          <w:tcPr>
            <w:tcW w:w="943" w:type="dxa"/>
            <w:shd w:val="clear" w:color="auto" w:fill="auto"/>
            <w:vAlign w:val="center"/>
          </w:tcPr>
          <w:p w14:paraId="77A12C6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D32743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Директор дирекции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A05B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F3BB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6B7D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B3C2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4230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5679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79F5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BE4D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B214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C983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C618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9A07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21B06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A22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AB8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C3E1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A831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7087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10206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5CDE0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2B039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3597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7CB3184" w14:textId="77777777" w:rsidTr="00BD6B1C">
        <w:tc>
          <w:tcPr>
            <w:tcW w:w="943" w:type="dxa"/>
            <w:shd w:val="clear" w:color="auto" w:fill="auto"/>
            <w:vAlign w:val="center"/>
          </w:tcPr>
          <w:p w14:paraId="7A2CAB4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EB33D4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D41A0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ACEB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06E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3DE6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C758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A3EE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0651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4644D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10B0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48B8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E9D5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BAE9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A6E01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EEBA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92D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3059F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9BCB9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2AA7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76EEB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4D06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F4ED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56D8E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6380960F" w14:textId="77777777" w:rsidTr="00BD6B1C">
        <w:tc>
          <w:tcPr>
            <w:tcW w:w="943" w:type="dxa"/>
            <w:shd w:val="clear" w:color="auto" w:fill="auto"/>
            <w:vAlign w:val="center"/>
          </w:tcPr>
          <w:p w14:paraId="69375F8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15124 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C57CDC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Секретарь-референт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7F07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5214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DDD0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2874A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2FAA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AF1C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EE9B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CA04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277FD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606B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F75C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996D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1B86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0C4E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363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77CC3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60E5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85A5A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D548E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DBBE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927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1D92C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10F7A86D" w14:textId="77777777" w:rsidTr="00953410">
        <w:tc>
          <w:tcPr>
            <w:tcW w:w="943" w:type="dxa"/>
            <w:shd w:val="clear" w:color="auto" w:fill="auto"/>
            <w:vAlign w:val="center"/>
          </w:tcPr>
          <w:p w14:paraId="5709A3E0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2" w:type="dxa"/>
            <w:gridSpan w:val="17"/>
            <w:shd w:val="clear" w:color="auto" w:fill="auto"/>
            <w:vAlign w:val="center"/>
          </w:tcPr>
          <w:p w14:paraId="1AAC0CDA" w14:textId="00C2D838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 xml:space="preserve">Дирекция развития продаж - Санкт-Петербург/Департамент развития прямых корпоративных продаж/Отдел </w:t>
            </w:r>
            <w:r w:rsidRPr="00E35517">
              <w:rPr>
                <w:i/>
                <w:sz w:val="16"/>
                <w:szCs w:val="16"/>
              </w:rPr>
              <w:t>продаж ипотечных</w:t>
            </w:r>
            <w:r w:rsidRPr="00E35517">
              <w:rPr>
                <w:i/>
                <w:sz w:val="16"/>
                <w:szCs w:val="16"/>
              </w:rPr>
              <w:t xml:space="preserve"> видов страхования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75CCC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3ECADD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F93376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538120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18806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E035598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2E97F68" w14:textId="77777777" w:rsidTr="00BD6B1C">
        <w:tc>
          <w:tcPr>
            <w:tcW w:w="943" w:type="dxa"/>
            <w:shd w:val="clear" w:color="auto" w:fill="auto"/>
            <w:vAlign w:val="center"/>
          </w:tcPr>
          <w:p w14:paraId="080508F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15125 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436658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E24F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1493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5B08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55C7D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4F12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C827D4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0C97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11AF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8DA7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6C9F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3854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FC3F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1DCD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7D4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AAB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1135F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48EB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75B3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72C5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70FC79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368007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E763B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281A36E4" w14:textId="77777777" w:rsidTr="000144B8">
        <w:tc>
          <w:tcPr>
            <w:tcW w:w="943" w:type="dxa"/>
            <w:shd w:val="clear" w:color="auto" w:fill="auto"/>
            <w:vAlign w:val="center"/>
          </w:tcPr>
          <w:p w14:paraId="62C99265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2" w:type="dxa"/>
            <w:gridSpan w:val="17"/>
            <w:shd w:val="clear" w:color="auto" w:fill="auto"/>
            <w:vAlign w:val="center"/>
          </w:tcPr>
          <w:p w14:paraId="02CA486C" w14:textId="7A07ECFA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Дирекция развития продаж - Санкт-Петербург/Департамент развития прямых корпоративных продаж/Отдел продаж имущественных видов страхования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490132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CBFAA36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F1E2A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D914FC6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AAE4BBA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B9BEE84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7D878A9" w14:textId="77777777" w:rsidTr="00BD6B1C">
        <w:tc>
          <w:tcPr>
            <w:tcW w:w="943" w:type="dxa"/>
            <w:shd w:val="clear" w:color="auto" w:fill="auto"/>
            <w:vAlign w:val="center"/>
          </w:tcPr>
          <w:p w14:paraId="10B882E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15126 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18282A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DA22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96A2A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FF34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9B50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7E99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D1E3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FFCB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216C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5832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9B97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1275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2A42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4C69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8A8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03C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4CC42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0CF8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94127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9524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AA7C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77B9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D21E1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BD6B1C" w:rsidRPr="00E35517" w14:paraId="18CF9E0F" w14:textId="77777777" w:rsidTr="00711284">
        <w:tc>
          <w:tcPr>
            <w:tcW w:w="943" w:type="dxa"/>
            <w:shd w:val="clear" w:color="auto" w:fill="auto"/>
            <w:vAlign w:val="center"/>
          </w:tcPr>
          <w:p w14:paraId="3699A936" w14:textId="77777777" w:rsidR="00BD6B1C" w:rsidRPr="00E35517" w:rsidRDefault="00BD6B1C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92" w:type="dxa"/>
            <w:gridSpan w:val="17"/>
            <w:shd w:val="clear" w:color="auto" w:fill="auto"/>
            <w:vAlign w:val="center"/>
          </w:tcPr>
          <w:p w14:paraId="70561F34" w14:textId="18881F8D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Дирекция развития продаж - Санкт-Петербург/Департамент развития прямых корпоративных продаж/Отдел продаж личных видов страхования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F7F239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143093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A985643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3220AF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B1C92F7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23F132F" w14:textId="77777777" w:rsidR="00BD6B1C" w:rsidRPr="00E35517" w:rsidRDefault="00BD6B1C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4ACC3F2" w14:textId="77777777" w:rsidTr="00BD6B1C">
        <w:tc>
          <w:tcPr>
            <w:tcW w:w="943" w:type="dxa"/>
            <w:shd w:val="clear" w:color="auto" w:fill="auto"/>
            <w:vAlign w:val="center"/>
          </w:tcPr>
          <w:p w14:paraId="6FEF70D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FC8448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F94B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C4F0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560B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0F03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1090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17259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D5C3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ABF0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4889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DB55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63CD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C4FF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8FFA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9110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17B9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A8F4A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638CA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ABF1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E50E5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90A7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760E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4113F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881F34D" w14:textId="77777777" w:rsidTr="00BD6B1C">
        <w:tc>
          <w:tcPr>
            <w:tcW w:w="943" w:type="dxa"/>
            <w:shd w:val="clear" w:color="auto" w:fill="auto"/>
            <w:vAlign w:val="center"/>
          </w:tcPr>
          <w:p w14:paraId="12E5D5D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16483733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клиентского обслуживания/Контактный центр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B7A60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D767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AF53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3437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D3629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DCE6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2947A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52A71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5FB8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3039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4087D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C004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6672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4583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CF14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A433C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06797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119F9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C7A1D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3DAE5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9E05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C342B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FC1723B" w14:textId="77777777" w:rsidTr="00BD6B1C">
        <w:tc>
          <w:tcPr>
            <w:tcW w:w="943" w:type="dxa"/>
            <w:shd w:val="clear" w:color="auto" w:fill="auto"/>
            <w:vAlign w:val="center"/>
          </w:tcPr>
          <w:p w14:paraId="6C5FACE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15128 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D793B9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 поддержки клиентов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F0CF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4C97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4CD4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85C95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D8A69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02D0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F754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5FB3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6825B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7B1D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1A50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90F84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90B6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C739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450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97E9D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5F59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F1B6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8E17A0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D12EA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B3A0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B0F29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94489E8" w14:textId="77777777" w:rsidTr="00BD6B1C">
        <w:tc>
          <w:tcPr>
            <w:tcW w:w="943" w:type="dxa"/>
            <w:shd w:val="clear" w:color="auto" w:fill="auto"/>
            <w:vAlign w:val="center"/>
          </w:tcPr>
          <w:p w14:paraId="10B94E14" w14:textId="337322C2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</w:t>
            </w:r>
            <w:r w:rsidR="004E4EF7">
              <w:rPr>
                <w:sz w:val="16"/>
                <w:szCs w:val="16"/>
              </w:rPr>
              <w:t>29</w:t>
            </w:r>
            <w:r w:rsidRPr="00E35517">
              <w:rPr>
                <w:sz w:val="16"/>
                <w:szCs w:val="16"/>
              </w:rPr>
              <w:t>А (151</w:t>
            </w:r>
            <w:r w:rsidR="004E4EF7">
              <w:rPr>
                <w:sz w:val="16"/>
                <w:szCs w:val="16"/>
              </w:rPr>
              <w:t>30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FF50AE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 поддержки клиентов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B08E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68AE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09ED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4DD498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5A29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EB07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4831D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5199C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8493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3114F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34C7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C39E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A82B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9E5D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5E5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81843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E661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2DF3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7E802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AA212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AB6D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989DF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3D5FDF6C" w14:textId="77777777" w:rsidTr="00BD6B1C">
        <w:tc>
          <w:tcPr>
            <w:tcW w:w="943" w:type="dxa"/>
            <w:shd w:val="clear" w:color="auto" w:fill="auto"/>
            <w:vAlign w:val="center"/>
          </w:tcPr>
          <w:p w14:paraId="656B7613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1CCC5DC6" w14:textId="52B8DA98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Управление андеррайтинга ДМС/Отдел андеррайтинга ДМС по работе с регионами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36371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C561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6B0211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F2AD5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F207E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26F6F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DC98A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9FAF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47CBE1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094C68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910AE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5BFBF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4DCECB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A713F9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5A1059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37DED639" w14:textId="77777777" w:rsidTr="00BD6B1C">
        <w:tc>
          <w:tcPr>
            <w:tcW w:w="943" w:type="dxa"/>
            <w:shd w:val="clear" w:color="auto" w:fill="auto"/>
            <w:vAlign w:val="center"/>
          </w:tcPr>
          <w:p w14:paraId="220B185D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15131 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EB2715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B3E4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5FB1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1EC7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7E0F3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BE0BF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228F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D86F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27205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FFB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2B68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65C1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DEC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FAB6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3EBF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4366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9AE37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B8931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94CBE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2D06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5D8D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212B62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2E35F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7048F83" w14:textId="77777777" w:rsidTr="00BD6B1C">
        <w:tc>
          <w:tcPr>
            <w:tcW w:w="943" w:type="dxa"/>
            <w:shd w:val="clear" w:color="auto" w:fill="auto"/>
            <w:vAlign w:val="center"/>
          </w:tcPr>
          <w:p w14:paraId="7ACD1CA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29D010C0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Отдел андеррайтинга имущественных видов страхования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E1F5B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0668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D7CAB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896B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E2B3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FD1C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B4974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0AE6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35C8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F5C69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5B37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5E98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0295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1FE5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DDF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A6B863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A0871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EC8D2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DEEA9F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FA47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79829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37B29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4D9D6F3" w14:textId="77777777" w:rsidTr="00BD6B1C">
        <w:tc>
          <w:tcPr>
            <w:tcW w:w="943" w:type="dxa"/>
            <w:shd w:val="clear" w:color="auto" w:fill="auto"/>
            <w:vAlign w:val="center"/>
          </w:tcPr>
          <w:p w14:paraId="68EA22AA" w14:textId="281C5076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1513</w:t>
            </w:r>
            <w:r w:rsidR="004E4EF7">
              <w:rPr>
                <w:sz w:val="16"/>
                <w:szCs w:val="16"/>
              </w:rPr>
              <w:t>2</w:t>
            </w:r>
            <w:r w:rsidRPr="00E35517">
              <w:rPr>
                <w:sz w:val="16"/>
                <w:szCs w:val="16"/>
              </w:rPr>
              <w:t>А (1513</w:t>
            </w:r>
            <w:r w:rsidR="004E4EF7">
              <w:rPr>
                <w:sz w:val="16"/>
                <w:szCs w:val="16"/>
              </w:rPr>
              <w:t>4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940C8A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5E499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D3921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CB20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B0B5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37B1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911B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D1BE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76D6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1BF4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9022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8C6D7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509A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495D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9C40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3F3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A7D7C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0BE8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E5DC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73E063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815C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D2D3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4FF653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59C6F6FF" w14:textId="77777777" w:rsidTr="00BD6B1C">
        <w:tc>
          <w:tcPr>
            <w:tcW w:w="943" w:type="dxa"/>
            <w:shd w:val="clear" w:color="auto" w:fill="auto"/>
            <w:vAlign w:val="center"/>
          </w:tcPr>
          <w:p w14:paraId="0BA8CB7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65927EB4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Отдел документационного обеспечения филиалов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139D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8E16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0AFE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E42D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AB18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E70A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82B7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D274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DA15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B64B5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196F6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7704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0638C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BCAA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678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1B410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3DE97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723F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2EAD7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5B3A3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4D570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B5A14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7D2927AD" w14:textId="77777777" w:rsidTr="00BD6B1C">
        <w:tc>
          <w:tcPr>
            <w:tcW w:w="943" w:type="dxa"/>
            <w:shd w:val="clear" w:color="auto" w:fill="auto"/>
            <w:vAlign w:val="center"/>
          </w:tcPr>
          <w:p w14:paraId="48FC1C30" w14:textId="4485038F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1513</w:t>
            </w:r>
            <w:r w:rsidR="004E4EF7">
              <w:rPr>
                <w:sz w:val="16"/>
                <w:szCs w:val="16"/>
              </w:rPr>
              <w:t>5</w:t>
            </w:r>
            <w:r w:rsidRPr="00E35517">
              <w:rPr>
                <w:sz w:val="16"/>
                <w:szCs w:val="16"/>
              </w:rPr>
              <w:t>А (1513</w:t>
            </w:r>
            <w:r w:rsidR="004E4EF7">
              <w:rPr>
                <w:sz w:val="16"/>
                <w:szCs w:val="16"/>
              </w:rPr>
              <w:t>6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AD2442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8DDA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FF983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42AA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A1B4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8839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1838C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45CE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9FCE0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48EA4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506E9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B0B8E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177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12B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0D77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B75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505C6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99564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2DCA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C546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2EC6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7426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4F7B0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63E97DC" w14:textId="77777777" w:rsidTr="00BD6B1C">
        <w:tc>
          <w:tcPr>
            <w:tcW w:w="943" w:type="dxa"/>
            <w:shd w:val="clear" w:color="auto" w:fill="auto"/>
            <w:vAlign w:val="center"/>
          </w:tcPr>
          <w:p w14:paraId="2EE412F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15137 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EB8054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AEC7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23F81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F2073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0C8A8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2A141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5163B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6A2CB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042DAF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D66E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47BC8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18C4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2D24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D5F35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E51C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1E0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75E2C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D176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C23A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E3A5D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2730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8222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782C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0732261F" w14:textId="77777777" w:rsidTr="00BD6B1C">
        <w:tc>
          <w:tcPr>
            <w:tcW w:w="943" w:type="dxa"/>
            <w:shd w:val="clear" w:color="auto" w:fill="auto"/>
            <w:vAlign w:val="center"/>
          </w:tcPr>
          <w:p w14:paraId="6A54A20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lastRenderedPageBreak/>
              <w:t>15138 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BD9790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04029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1E5266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FF81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B0C99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746B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3D3E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9A4D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90EC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D598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406C7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8D9E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F4E8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B306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FCD2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49F1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7F720D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EB3FE3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A2C9E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DA02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2A1B3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7960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B8778C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6AEB149" w14:textId="77777777" w:rsidTr="00BD6B1C">
        <w:tc>
          <w:tcPr>
            <w:tcW w:w="943" w:type="dxa"/>
            <w:shd w:val="clear" w:color="auto" w:fill="auto"/>
            <w:vAlign w:val="center"/>
          </w:tcPr>
          <w:p w14:paraId="29ED17F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15139 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7BDABD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архива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7503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1FED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E13E4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2021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AE82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C89C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17C33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A7FD2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A8810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6B2E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D0C0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6BE9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DF6D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6765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8B6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741D8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1FA8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D7DAF5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BD84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67F33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8F1F8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5E9D5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70247032" w14:textId="77777777" w:rsidTr="00BD6B1C">
        <w:tc>
          <w:tcPr>
            <w:tcW w:w="943" w:type="dxa"/>
            <w:shd w:val="clear" w:color="auto" w:fill="auto"/>
            <w:vAlign w:val="center"/>
          </w:tcPr>
          <w:p w14:paraId="66D417CE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71A23551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Департамент безопасности/Отдел режима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6E44B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2F71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2950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E1400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05F4B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D6B1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153925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222A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C896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44AC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E9354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B57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2E63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B0052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C28CD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AA144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7CC13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B0665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F6546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54F2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EBC7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45807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3A92659" w14:textId="77777777" w:rsidTr="00BD6B1C">
        <w:tc>
          <w:tcPr>
            <w:tcW w:w="943" w:type="dxa"/>
            <w:shd w:val="clear" w:color="auto" w:fill="auto"/>
            <w:vAlign w:val="center"/>
          </w:tcPr>
          <w:p w14:paraId="40F11F15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D423846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Дежурный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75D8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0D14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C96C2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4824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A1FC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7359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148791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5A57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EDD0F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7732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CA18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1A55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57334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5831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7A24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4E6F06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AA0D5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72A05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21C46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1D14E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C2CE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8A74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0A65F7C" w14:textId="77777777" w:rsidTr="00BD6B1C">
        <w:tc>
          <w:tcPr>
            <w:tcW w:w="943" w:type="dxa"/>
            <w:shd w:val="clear" w:color="auto" w:fill="auto"/>
            <w:vAlign w:val="center"/>
          </w:tcPr>
          <w:p w14:paraId="0B30E05A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6D1BA320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Управление операционного сопровождения бизнеса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4DF8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53E1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0B8FA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91F8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052D4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A69A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94C8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ED37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6FE4A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A2FC4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B44E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441FC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84EF8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E642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0DE6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8B18D3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E82F8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172133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057E3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B89F6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C8DBF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BAB2B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D976DD0" w14:textId="77777777" w:rsidTr="00BD6B1C">
        <w:tc>
          <w:tcPr>
            <w:tcW w:w="943" w:type="dxa"/>
            <w:shd w:val="clear" w:color="auto" w:fill="auto"/>
            <w:vAlign w:val="center"/>
          </w:tcPr>
          <w:p w14:paraId="29A9E50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5C2F96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E5E9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64B6A3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374A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22F0E2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23E4D0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1EBA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EA49D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2096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49D9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35B5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7C72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53BCC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7D33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2B75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7AE9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40140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F0130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BE76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4E5F80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56833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98305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28544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0189849A" w14:textId="77777777" w:rsidTr="00BD6B1C">
        <w:tc>
          <w:tcPr>
            <w:tcW w:w="943" w:type="dxa"/>
            <w:shd w:val="clear" w:color="auto" w:fill="auto"/>
            <w:vAlign w:val="center"/>
          </w:tcPr>
          <w:p w14:paraId="155CB15C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218F660E" w14:textId="0881BC6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Управление операционного сопровождения бизнеса/Отдел взаиморасчетов с агентами и брокерами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4AE94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E2FEA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04F8A8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681683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88727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9BAFE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B6CEC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7C78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61DEC4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FDDA5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9AD720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FC422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18269D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3236C9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109D6F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EC6F371" w14:textId="77777777" w:rsidTr="00BD6B1C">
        <w:tc>
          <w:tcPr>
            <w:tcW w:w="943" w:type="dxa"/>
            <w:shd w:val="clear" w:color="auto" w:fill="auto"/>
            <w:vAlign w:val="center"/>
          </w:tcPr>
          <w:p w14:paraId="13B0AF8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49E47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Заместитель руководителя отдела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CEB7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64B0A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D9F05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E685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AD08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2B04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5162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4288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7F06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2F5A4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A6802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8F1A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4D1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07FEE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A15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2B1EF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2E65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F219C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FD41E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7B3E5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B6929A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C70CF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F5A9106" w14:textId="77777777" w:rsidTr="00BD6B1C">
        <w:tc>
          <w:tcPr>
            <w:tcW w:w="943" w:type="dxa"/>
            <w:shd w:val="clear" w:color="auto" w:fill="auto"/>
            <w:vAlign w:val="center"/>
          </w:tcPr>
          <w:p w14:paraId="5175F058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15143 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49245F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 по сопровождению договоров с агентами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9236E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51C5B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19D57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C20137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97D47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CBF76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83139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88330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199B8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06FA4A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0CF0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7F3A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EE39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22D28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F36BF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82DF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0BD08E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0C4D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FD8D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B1E2F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14CD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0F69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40E95761" w14:textId="77777777" w:rsidTr="00BD6B1C">
        <w:tc>
          <w:tcPr>
            <w:tcW w:w="943" w:type="dxa"/>
            <w:shd w:val="clear" w:color="auto" w:fill="auto"/>
            <w:vAlign w:val="center"/>
          </w:tcPr>
          <w:p w14:paraId="107A6BD3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2" w:type="dxa"/>
            <w:gridSpan w:val="8"/>
            <w:shd w:val="clear" w:color="auto" w:fill="auto"/>
            <w:vAlign w:val="center"/>
          </w:tcPr>
          <w:p w14:paraId="12F42FCE" w14:textId="4D44F395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Управление операционного сопровождения бизнеса/Отдел учета договоров страхования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DAC08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F1830C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E148EF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BEAFC5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69D7F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8E9F1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7AA53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07FE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1D87E3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96FCD8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12C153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337F911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5AB93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480947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3CBEA5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61DF9827" w14:textId="77777777" w:rsidTr="00BD6B1C">
        <w:tc>
          <w:tcPr>
            <w:tcW w:w="943" w:type="dxa"/>
            <w:shd w:val="clear" w:color="auto" w:fill="auto"/>
            <w:vAlign w:val="center"/>
          </w:tcPr>
          <w:p w14:paraId="77DF360B" w14:textId="2AA0C611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</w:t>
            </w:r>
            <w:r w:rsidR="004E4EF7">
              <w:rPr>
                <w:sz w:val="16"/>
                <w:szCs w:val="16"/>
              </w:rPr>
              <w:t>4</w:t>
            </w:r>
            <w:r w:rsidRPr="00E35517">
              <w:rPr>
                <w:sz w:val="16"/>
                <w:szCs w:val="16"/>
              </w:rPr>
              <w:t>А (1514</w:t>
            </w:r>
            <w:r w:rsidR="004E4EF7">
              <w:rPr>
                <w:sz w:val="16"/>
                <w:szCs w:val="16"/>
              </w:rPr>
              <w:t>6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9292E5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E2D00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753D7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8757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2C29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4C12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F7E37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1205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65E40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B94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DEF3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2DE0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A821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D54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8033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796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26A34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64F5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F2F819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C8BF94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E6F2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EE62E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2556A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18885767" w14:textId="77777777" w:rsidTr="00BD6B1C">
        <w:tc>
          <w:tcPr>
            <w:tcW w:w="943" w:type="dxa"/>
            <w:shd w:val="clear" w:color="auto" w:fill="auto"/>
            <w:vAlign w:val="center"/>
          </w:tcPr>
          <w:p w14:paraId="5304C3AB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9" w:type="dxa"/>
            <w:gridSpan w:val="7"/>
            <w:shd w:val="clear" w:color="auto" w:fill="auto"/>
            <w:vAlign w:val="center"/>
          </w:tcPr>
          <w:p w14:paraId="317773E3" w14:textId="0EA6B5FB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Управление операционного сопровождения бизнеса/Отдел учета агентских договоров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A59EE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2CF1E0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BEC46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81C4E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6B2303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2B0F2A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F1BFBD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556458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F73DA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A05775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EC09462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D094199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7268E27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286CD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2E586C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A7012A6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0DFC3D22" w14:textId="77777777" w:rsidTr="00BD6B1C">
        <w:tc>
          <w:tcPr>
            <w:tcW w:w="943" w:type="dxa"/>
            <w:shd w:val="clear" w:color="auto" w:fill="auto"/>
            <w:vAlign w:val="center"/>
          </w:tcPr>
          <w:p w14:paraId="418DCFE0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15147 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86CACD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Главный специалист по работе с партнерами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2EFC6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9709D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042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D6F1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F482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49B1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23F33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35BAA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4679B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B7AA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1424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C71B9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7ADC4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6086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2C5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837D27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915E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3F1435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9B2230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1F667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F3870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D8EE53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37BF0ACB" w14:textId="77777777" w:rsidTr="00BD6B1C">
        <w:tc>
          <w:tcPr>
            <w:tcW w:w="943" w:type="dxa"/>
            <w:shd w:val="clear" w:color="auto" w:fill="auto"/>
            <w:vAlign w:val="center"/>
          </w:tcPr>
          <w:p w14:paraId="20C20623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4E723CD0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Управление агентских продаж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F93D8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D502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D0D20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15AC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8D94A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D8BB8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41FF90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9A2422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102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D4785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E9EE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7FD0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6B55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CB3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1005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BB4C5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0FD71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6034A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59239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1B8298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11DAF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AE614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56FAE8F8" w14:textId="77777777" w:rsidTr="00BD6B1C">
        <w:tc>
          <w:tcPr>
            <w:tcW w:w="943" w:type="dxa"/>
            <w:shd w:val="clear" w:color="auto" w:fill="auto"/>
            <w:vAlign w:val="center"/>
          </w:tcPr>
          <w:p w14:paraId="370DD707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15148 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8FEF3B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D9B5C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20B4B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C1CD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8F9C08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5CA3C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032EB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23988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9ED3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2D3D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8BAA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26881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3F05A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CA010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9696C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3285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CF2F2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4FCE5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0ABD92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B605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F9492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677709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F276FD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EB147C9" w14:textId="77777777" w:rsidTr="00BD6B1C">
        <w:tc>
          <w:tcPr>
            <w:tcW w:w="943" w:type="dxa"/>
            <w:shd w:val="clear" w:color="auto" w:fill="auto"/>
            <w:vAlign w:val="center"/>
          </w:tcPr>
          <w:p w14:paraId="72C845C9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15149 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82A2C1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 по продажам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EAB37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F4BE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42799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3E56F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99A15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47C55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69925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1ED16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3CA5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870DE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2C3E4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5E76A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FA892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CAEF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198C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4CF73C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59926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F57B5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2ECD4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2B2FA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74D24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56FD7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4F6A075D" w14:textId="77777777" w:rsidTr="00BD6B1C">
        <w:tc>
          <w:tcPr>
            <w:tcW w:w="943" w:type="dxa"/>
            <w:shd w:val="clear" w:color="auto" w:fill="auto"/>
            <w:vAlign w:val="center"/>
          </w:tcPr>
          <w:p w14:paraId="121BB83F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15150 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C7814A4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 агентской сети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BCA38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0DB5F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A53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8355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B6790C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F2A6F6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FF6F1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756C9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7990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9AB9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DD4EA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F94F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A3A7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69EB1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BEB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C42F92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5C746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5E97DB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9888C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673AB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E7D55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94B78E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12BF8455" w14:textId="77777777" w:rsidTr="00BD6B1C">
        <w:tc>
          <w:tcPr>
            <w:tcW w:w="943" w:type="dxa"/>
            <w:shd w:val="clear" w:color="auto" w:fill="auto"/>
            <w:vAlign w:val="center"/>
          </w:tcPr>
          <w:p w14:paraId="31A965A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6" w:type="dxa"/>
            <w:shd w:val="clear" w:color="auto" w:fill="auto"/>
            <w:vAlign w:val="center"/>
          </w:tcPr>
          <w:p w14:paraId="4AACD271" w14:textId="77777777" w:rsidR="004B3DEB" w:rsidRPr="00E35517" w:rsidRDefault="004B3DEB" w:rsidP="00E35517">
            <w:pPr>
              <w:jc w:val="center"/>
              <w:rPr>
                <w:i/>
                <w:sz w:val="16"/>
                <w:szCs w:val="16"/>
              </w:rPr>
            </w:pPr>
            <w:r w:rsidRPr="00E35517">
              <w:rPr>
                <w:i/>
                <w:sz w:val="16"/>
                <w:szCs w:val="16"/>
              </w:rPr>
              <w:t>Отделение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1203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52400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3DBE1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B220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4A4AEE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D7D4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EEFC12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D1F6B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F2CCE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ACA9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ED2BD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B8B8F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9DBDD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88CB9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6CAF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2D4B27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4CFE93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733606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059BA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730CF1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84E65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3857AA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1313ECA2" w14:textId="77777777" w:rsidTr="00BD6B1C">
        <w:tc>
          <w:tcPr>
            <w:tcW w:w="943" w:type="dxa"/>
            <w:shd w:val="clear" w:color="auto" w:fill="auto"/>
            <w:vAlign w:val="center"/>
          </w:tcPr>
          <w:p w14:paraId="584469A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15151 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396DF8C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Ведущий менеджер по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0AE58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1587C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06953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963F9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1310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45D736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21654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3812D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3884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43B30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37FE7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29FCC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D397E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76DCB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F59D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A2647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98DFA0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BDE6E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E5068F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D789E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D2F36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7D1B4D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E35517" w:rsidRPr="00E35517" w14:paraId="22AF32F2" w14:textId="77777777" w:rsidTr="00BD6B1C">
        <w:tc>
          <w:tcPr>
            <w:tcW w:w="943" w:type="dxa"/>
            <w:shd w:val="clear" w:color="auto" w:fill="auto"/>
            <w:vAlign w:val="center"/>
          </w:tcPr>
          <w:p w14:paraId="7E69C9BB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15152 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B6D04B1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Руководитель агентства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59DA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236FA0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E43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F971D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9035B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68AE2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EEDD3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AA9F1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A7049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67BB4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890D0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C69FA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E709F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76ACE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35DF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BC90DA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1E4EC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C0490F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FBFA3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F18581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D9B6B53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E71113E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  <w:tr w:rsidR="004E4EF7" w:rsidRPr="00E35517" w14:paraId="7606274E" w14:textId="77777777" w:rsidTr="00BD7403">
        <w:tc>
          <w:tcPr>
            <w:tcW w:w="943" w:type="dxa"/>
            <w:shd w:val="clear" w:color="auto" w:fill="auto"/>
            <w:vAlign w:val="center"/>
          </w:tcPr>
          <w:p w14:paraId="364222F7" w14:textId="77777777" w:rsidR="004E4EF7" w:rsidRPr="00E35517" w:rsidRDefault="004E4EF7" w:rsidP="00E35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0" w:type="dxa"/>
            <w:gridSpan w:val="14"/>
            <w:shd w:val="clear" w:color="auto" w:fill="auto"/>
            <w:vAlign w:val="center"/>
          </w:tcPr>
          <w:p w14:paraId="7E347527" w14:textId="62A81861" w:rsidR="004E4EF7" w:rsidRPr="00E35517" w:rsidRDefault="004E4EF7" w:rsidP="004E4EF7">
            <w:pPr>
              <w:ind w:left="-70" w:right="-104"/>
              <w:rPr>
                <w:sz w:val="16"/>
                <w:szCs w:val="16"/>
              </w:rPr>
            </w:pPr>
            <w:r w:rsidRPr="00E35517">
              <w:rPr>
                <w:b/>
                <w:sz w:val="16"/>
                <w:szCs w:val="16"/>
              </w:rPr>
              <w:t>Отделение АО "СК ГАЙДЕ" г. Донецке, г. Донецк, ул. Левобережная, 92А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7F4F7B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18F45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06221C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B64194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DFEC1C0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15BCDA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9EE211E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F79495F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B00BAAC" w14:textId="77777777" w:rsidR="004E4EF7" w:rsidRPr="00E35517" w:rsidRDefault="004E4EF7" w:rsidP="00E35517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E35517" w:rsidRPr="00E35517" w14:paraId="27A8981F" w14:textId="77777777" w:rsidTr="00BD6B1C">
        <w:tc>
          <w:tcPr>
            <w:tcW w:w="943" w:type="dxa"/>
            <w:shd w:val="clear" w:color="auto" w:fill="auto"/>
            <w:vAlign w:val="center"/>
          </w:tcPr>
          <w:p w14:paraId="3A0610A4" w14:textId="1F1D848D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1515</w:t>
            </w:r>
            <w:r w:rsidR="004E4EF7">
              <w:rPr>
                <w:sz w:val="16"/>
                <w:szCs w:val="16"/>
              </w:rPr>
              <w:t>3</w:t>
            </w:r>
            <w:r w:rsidRPr="00E35517">
              <w:rPr>
                <w:sz w:val="16"/>
                <w:szCs w:val="16"/>
              </w:rPr>
              <w:t>А (1515</w:t>
            </w:r>
            <w:r w:rsidR="004E4EF7">
              <w:rPr>
                <w:sz w:val="16"/>
                <w:szCs w:val="16"/>
              </w:rPr>
              <w:t>4</w:t>
            </w:r>
            <w:r w:rsidRPr="00E35517">
              <w:rPr>
                <w:sz w:val="16"/>
                <w:szCs w:val="16"/>
              </w:rPr>
              <w:t>А) 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5B931E2" w14:textId="77777777" w:rsidR="004B3DEB" w:rsidRPr="00E35517" w:rsidRDefault="004B3DEB" w:rsidP="00E35517">
            <w:pPr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Специалист по страхованию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BB577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1711B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0FC78B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66D119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D708F5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38B01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3C90D6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313B2D5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C078B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E4989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BEBFF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D6F172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F97B47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B3CF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EB86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5D53E1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0BC60DC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5DCA3AD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C7FEFD4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3205288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A0B264A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8C8BA86" w14:textId="77777777" w:rsidR="004B3DEB" w:rsidRPr="00E35517" w:rsidRDefault="004B3DEB" w:rsidP="00E35517">
            <w:pPr>
              <w:ind w:left="-70" w:right="-104"/>
              <w:jc w:val="center"/>
              <w:rPr>
                <w:sz w:val="16"/>
                <w:szCs w:val="16"/>
              </w:rPr>
            </w:pPr>
            <w:r w:rsidRPr="00E35517">
              <w:rPr>
                <w:sz w:val="16"/>
                <w:szCs w:val="16"/>
              </w:rPr>
              <w:t>Нет</w:t>
            </w:r>
          </w:p>
        </w:tc>
      </w:tr>
    </w:tbl>
    <w:p w14:paraId="765F2991" w14:textId="77777777" w:rsidR="0065289A" w:rsidRDefault="0065289A" w:rsidP="009A1326">
      <w:pPr>
        <w:rPr>
          <w:sz w:val="18"/>
          <w:szCs w:val="18"/>
          <w:lang w:val="en-US"/>
        </w:rPr>
      </w:pPr>
    </w:p>
    <w:p w14:paraId="684A4223" w14:textId="2EABDBC8" w:rsidR="004654AF" w:rsidRPr="002B41B7" w:rsidRDefault="00936F48" w:rsidP="009D6532">
      <w:pPr>
        <w:rPr>
          <w:sz w:val="22"/>
          <w:szCs w:val="22"/>
          <w:lang w:val="en-US"/>
        </w:rPr>
      </w:pPr>
      <w:bookmarkStart w:id="7" w:name="_Hlk197433355"/>
      <w:r w:rsidRPr="00290C4D">
        <w:rPr>
          <w:sz w:val="22"/>
          <w:szCs w:val="22"/>
        </w:rPr>
        <w:t>Дата составления</w:t>
      </w:r>
      <w:r w:rsidR="00BD6B1C" w:rsidRPr="00290C4D">
        <w:rPr>
          <w:sz w:val="22"/>
          <w:szCs w:val="22"/>
        </w:rPr>
        <w:t xml:space="preserve"> </w:t>
      </w:r>
      <w:r w:rsidR="00BD6B1C" w:rsidRPr="00290C4D">
        <w:rPr>
          <w:sz w:val="22"/>
          <w:szCs w:val="22"/>
          <w:u w:val="single"/>
        </w:rPr>
        <w:t>27.03.2025</w:t>
      </w:r>
      <w:r w:rsidRPr="00290C4D">
        <w:rPr>
          <w:rStyle w:val="a9"/>
          <w:sz w:val="22"/>
          <w:szCs w:val="22"/>
          <w:lang w:val="en-US"/>
        </w:rPr>
        <w:t> </w:t>
      </w:r>
      <w:bookmarkEnd w:id="7"/>
    </w:p>
    <w:p w14:paraId="03D828A9" w14:textId="6D8B341F" w:rsidR="009D6532" w:rsidRPr="001A7BA0" w:rsidRDefault="009D6532" w:rsidP="001A7BA0">
      <w:pPr>
        <w:rPr>
          <w:sz w:val="20"/>
        </w:rPr>
      </w:pPr>
      <w:r w:rsidRPr="001A7BA0">
        <w:rPr>
          <w:sz w:val="20"/>
        </w:rPr>
        <w:t>Председатель комиссии по проведению специальной оценки условий труда</w:t>
      </w:r>
      <w:r w:rsidR="001A7BA0">
        <w:rPr>
          <w:sz w:val="20"/>
        </w:rPr>
        <w:t>:</w:t>
      </w:r>
    </w:p>
    <w:tbl>
      <w:tblPr>
        <w:tblW w:w="13189" w:type="dxa"/>
        <w:tblLayout w:type="fixed"/>
        <w:tblLook w:val="0000" w:firstRow="0" w:lastRow="0" w:firstColumn="0" w:lastColumn="0" w:noHBand="0" w:noVBand="0"/>
      </w:tblPr>
      <w:tblGrid>
        <w:gridCol w:w="6521"/>
        <w:gridCol w:w="374"/>
        <w:gridCol w:w="1185"/>
        <w:gridCol w:w="375"/>
        <w:gridCol w:w="2177"/>
        <w:gridCol w:w="375"/>
        <w:gridCol w:w="2182"/>
      </w:tblGrid>
      <w:tr w:rsidR="009D6532" w:rsidRPr="004E51DC" w14:paraId="6799AE7E" w14:textId="77777777" w:rsidTr="001A7BA0">
        <w:trPr>
          <w:trHeight w:val="286"/>
        </w:trPr>
        <w:tc>
          <w:tcPr>
            <w:tcW w:w="6521" w:type="dxa"/>
            <w:tcBorders>
              <w:bottom w:val="single" w:sz="4" w:space="0" w:color="auto"/>
            </w:tcBorders>
            <w:vAlign w:val="bottom"/>
          </w:tcPr>
          <w:p w14:paraId="169C9D1C" w14:textId="4650B42E" w:rsidR="009D6532" w:rsidRPr="001A7BA0" w:rsidRDefault="00C22FF4" w:rsidP="001A7BA0">
            <w:pPr>
              <w:pStyle w:val="aa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 xml:space="preserve">Руководитель направления по трудовым отношениям, </w:t>
            </w:r>
            <w:r w:rsidR="001A7BA0">
              <w:rPr>
                <w:sz w:val="18"/>
                <w:szCs w:val="18"/>
              </w:rPr>
              <w:t>ком</w:t>
            </w:r>
            <w:r w:rsidRPr="001A7BA0">
              <w:rPr>
                <w:sz w:val="18"/>
                <w:szCs w:val="18"/>
              </w:rPr>
              <w:t>пенсациям и льготам</w:t>
            </w:r>
          </w:p>
        </w:tc>
        <w:tc>
          <w:tcPr>
            <w:tcW w:w="374" w:type="dxa"/>
            <w:vAlign w:val="bottom"/>
          </w:tcPr>
          <w:p w14:paraId="1143FA1D" w14:textId="77777777" w:rsidR="009D6532" w:rsidRPr="001A7BA0" w:rsidRDefault="009D6532" w:rsidP="001A7BA0">
            <w:pPr>
              <w:pStyle w:val="aa"/>
              <w:rPr>
                <w:sz w:val="18"/>
                <w:szCs w:val="18"/>
              </w:rPr>
            </w:pPr>
            <w:bookmarkStart w:id="8" w:name="com_pred"/>
            <w:bookmarkEnd w:id="8"/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14:paraId="77DEF430" w14:textId="4CDC9079" w:rsidR="009D6532" w:rsidRPr="001A7BA0" w:rsidRDefault="00821F98" w:rsidP="001A7BA0">
            <w:pPr>
              <w:pStyle w:val="aa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>/подписано/</w:t>
            </w:r>
          </w:p>
        </w:tc>
        <w:tc>
          <w:tcPr>
            <w:tcW w:w="375" w:type="dxa"/>
            <w:vAlign w:val="bottom"/>
          </w:tcPr>
          <w:p w14:paraId="3F4AC47B" w14:textId="77777777" w:rsidR="009D6532" w:rsidRPr="001A7BA0" w:rsidRDefault="009D6532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bottom"/>
          </w:tcPr>
          <w:p w14:paraId="32608404" w14:textId="77777777" w:rsidR="009D6532" w:rsidRPr="001A7BA0" w:rsidRDefault="00C22FF4" w:rsidP="001A7BA0">
            <w:pPr>
              <w:pStyle w:val="aa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>Кузина Юлия Юрьевна</w:t>
            </w:r>
          </w:p>
        </w:tc>
        <w:tc>
          <w:tcPr>
            <w:tcW w:w="375" w:type="dxa"/>
            <w:vAlign w:val="bottom"/>
          </w:tcPr>
          <w:p w14:paraId="3BB5656B" w14:textId="77777777" w:rsidR="009D6532" w:rsidRPr="001A7BA0" w:rsidRDefault="009D6532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bottom"/>
          </w:tcPr>
          <w:p w14:paraId="39009D27" w14:textId="21296699" w:rsidR="009D6532" w:rsidRPr="001A7BA0" w:rsidRDefault="00BD6B1C" w:rsidP="001A7BA0">
            <w:pPr>
              <w:pStyle w:val="aa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>15.04.2025</w:t>
            </w:r>
          </w:p>
        </w:tc>
      </w:tr>
    </w:tbl>
    <w:p w14:paraId="2BE4D4A2" w14:textId="77777777" w:rsidR="009D6532" w:rsidRPr="00290C4D" w:rsidRDefault="009D6532" w:rsidP="001A7BA0">
      <w:pPr>
        <w:rPr>
          <w:sz w:val="22"/>
          <w:szCs w:val="22"/>
        </w:rPr>
      </w:pPr>
      <w:bookmarkStart w:id="9" w:name="s070_1"/>
      <w:bookmarkEnd w:id="9"/>
      <w:r w:rsidRPr="001A7BA0">
        <w:rPr>
          <w:sz w:val="20"/>
        </w:rPr>
        <w:t>Члены комиссии по проведению специальной оценки условий труда</w:t>
      </w:r>
      <w:r w:rsidRPr="00290C4D">
        <w:rPr>
          <w:sz w:val="22"/>
          <w:szCs w:val="22"/>
        </w:rPr>
        <w:t>:</w:t>
      </w:r>
    </w:p>
    <w:tbl>
      <w:tblPr>
        <w:tblW w:w="14742" w:type="dxa"/>
        <w:tblLayout w:type="fixed"/>
        <w:tblLook w:val="0000" w:firstRow="0" w:lastRow="0" w:firstColumn="0" w:lastColumn="0" w:noHBand="0" w:noVBand="0"/>
      </w:tblPr>
      <w:tblGrid>
        <w:gridCol w:w="4919"/>
        <w:gridCol w:w="378"/>
        <w:gridCol w:w="90"/>
        <w:gridCol w:w="378"/>
        <w:gridCol w:w="1999"/>
        <w:gridCol w:w="379"/>
        <w:gridCol w:w="89"/>
        <w:gridCol w:w="379"/>
        <w:gridCol w:w="3898"/>
        <w:gridCol w:w="379"/>
        <w:gridCol w:w="89"/>
        <w:gridCol w:w="379"/>
        <w:gridCol w:w="1386"/>
      </w:tblGrid>
      <w:tr w:rsidR="009D6532" w:rsidRPr="004E51DC" w14:paraId="5D414161" w14:textId="77777777" w:rsidTr="002B41B7">
        <w:trPr>
          <w:trHeight w:val="80"/>
        </w:trPr>
        <w:tc>
          <w:tcPr>
            <w:tcW w:w="4919" w:type="dxa"/>
            <w:tcBorders>
              <w:bottom w:val="single" w:sz="4" w:space="0" w:color="auto"/>
            </w:tcBorders>
            <w:vAlign w:val="bottom"/>
          </w:tcPr>
          <w:p w14:paraId="04BE14A9" w14:textId="77777777" w:rsidR="009D6532" w:rsidRPr="001A7BA0" w:rsidRDefault="00C22FF4" w:rsidP="001A7BA0">
            <w:pPr>
              <w:pStyle w:val="aa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>Руководитель службы охраны труда</w:t>
            </w:r>
          </w:p>
        </w:tc>
        <w:tc>
          <w:tcPr>
            <w:tcW w:w="378" w:type="dxa"/>
            <w:vAlign w:val="bottom"/>
          </w:tcPr>
          <w:p w14:paraId="0B2B47A7" w14:textId="77777777" w:rsidR="009D6532" w:rsidRPr="001A7BA0" w:rsidRDefault="009D6532" w:rsidP="001A7BA0">
            <w:pPr>
              <w:pStyle w:val="aa"/>
              <w:rPr>
                <w:sz w:val="18"/>
                <w:szCs w:val="18"/>
              </w:rPr>
            </w:pPr>
            <w:bookmarkStart w:id="10" w:name="com_chlens"/>
            <w:bookmarkEnd w:id="10"/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vAlign w:val="bottom"/>
          </w:tcPr>
          <w:p w14:paraId="1668843F" w14:textId="7C619C05" w:rsidR="009D6532" w:rsidRPr="001A7BA0" w:rsidRDefault="00821F98" w:rsidP="001A7BA0">
            <w:pPr>
              <w:pStyle w:val="aa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>/подписано/</w:t>
            </w:r>
          </w:p>
        </w:tc>
        <w:tc>
          <w:tcPr>
            <w:tcW w:w="379" w:type="dxa"/>
            <w:vAlign w:val="bottom"/>
          </w:tcPr>
          <w:p w14:paraId="42A62FAA" w14:textId="77777777" w:rsidR="009D6532" w:rsidRPr="001A7BA0" w:rsidRDefault="009D6532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3"/>
            <w:tcBorders>
              <w:bottom w:val="single" w:sz="4" w:space="0" w:color="auto"/>
            </w:tcBorders>
            <w:vAlign w:val="bottom"/>
          </w:tcPr>
          <w:p w14:paraId="7C7F713C" w14:textId="2029B661" w:rsidR="009D6532" w:rsidRPr="001A7BA0" w:rsidRDefault="002B41B7" w:rsidP="002B41B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="00C22FF4" w:rsidRPr="001A7BA0">
              <w:rPr>
                <w:sz w:val="18"/>
                <w:szCs w:val="18"/>
              </w:rPr>
              <w:t>Старостина Татьяна Владимировна</w:t>
            </w:r>
          </w:p>
        </w:tc>
        <w:tc>
          <w:tcPr>
            <w:tcW w:w="379" w:type="dxa"/>
            <w:vAlign w:val="bottom"/>
          </w:tcPr>
          <w:p w14:paraId="4027FAE4" w14:textId="77777777" w:rsidR="009D6532" w:rsidRPr="001A7BA0" w:rsidRDefault="009D6532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vAlign w:val="bottom"/>
          </w:tcPr>
          <w:p w14:paraId="58D0CC7A" w14:textId="6EE051B7" w:rsidR="009D6532" w:rsidRPr="001A7BA0" w:rsidRDefault="002B41B7" w:rsidP="001A7BA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</w:t>
            </w:r>
            <w:r w:rsidR="00BD6B1C" w:rsidRPr="001A7BA0">
              <w:rPr>
                <w:sz w:val="18"/>
                <w:szCs w:val="18"/>
              </w:rPr>
              <w:t>15.04.2025</w:t>
            </w:r>
          </w:p>
        </w:tc>
      </w:tr>
      <w:tr w:rsidR="00C22FF4" w:rsidRPr="00C22FF4" w14:paraId="238517F8" w14:textId="77777777" w:rsidTr="002B41B7">
        <w:trPr>
          <w:trHeight w:val="80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D0BF0" w14:textId="77777777" w:rsidR="00C22FF4" w:rsidRPr="001A7BA0" w:rsidRDefault="00C22FF4" w:rsidP="001A7BA0">
            <w:pPr>
              <w:pStyle w:val="aa"/>
              <w:rPr>
                <w:sz w:val="18"/>
                <w:szCs w:val="18"/>
              </w:rPr>
            </w:pPr>
            <w:bookmarkStart w:id="11" w:name="s070_2"/>
            <w:bookmarkEnd w:id="11"/>
            <w:r w:rsidRPr="001A7BA0">
              <w:rPr>
                <w:sz w:val="18"/>
                <w:szCs w:val="18"/>
              </w:rPr>
              <w:t xml:space="preserve">Специалист по гражданской обороне и пожарной безопасности </w:t>
            </w:r>
          </w:p>
        </w:tc>
        <w:tc>
          <w:tcPr>
            <w:tcW w:w="378" w:type="dxa"/>
            <w:shd w:val="clear" w:color="auto" w:fill="auto"/>
            <w:vAlign w:val="bottom"/>
          </w:tcPr>
          <w:p w14:paraId="55BFB846" w14:textId="77777777" w:rsidR="00C22FF4" w:rsidRPr="001A7BA0" w:rsidRDefault="00C22FF4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D3736" w14:textId="48C7FA50" w:rsidR="00C22FF4" w:rsidRPr="001A7BA0" w:rsidRDefault="002B41B7" w:rsidP="002B41B7">
            <w:pPr>
              <w:pStyle w:val="aa"/>
              <w:jc w:val="left"/>
              <w:rPr>
                <w:sz w:val="18"/>
                <w:szCs w:val="18"/>
              </w:rPr>
            </w:pPr>
            <w:r w:rsidRPr="002B41B7">
              <w:rPr>
                <w:sz w:val="18"/>
                <w:szCs w:val="18"/>
              </w:rPr>
              <w:t xml:space="preserve">   </w:t>
            </w:r>
            <w:r w:rsidR="00821F98" w:rsidRPr="001A7BA0">
              <w:rPr>
                <w:sz w:val="18"/>
                <w:szCs w:val="18"/>
              </w:rPr>
              <w:t>/подписано/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110BEE08" w14:textId="77777777" w:rsidR="00C22FF4" w:rsidRPr="001A7BA0" w:rsidRDefault="00C22FF4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77377" w14:textId="77777777" w:rsidR="00C22FF4" w:rsidRPr="001A7BA0" w:rsidRDefault="00C22FF4" w:rsidP="002B41B7">
            <w:pPr>
              <w:pStyle w:val="aa"/>
              <w:jc w:val="left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>Белорусов Юрий Борисович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45D54571" w14:textId="77777777" w:rsidR="00C22FF4" w:rsidRPr="001A7BA0" w:rsidRDefault="00C22FF4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5D625" w14:textId="2379855D" w:rsidR="00C22FF4" w:rsidRPr="001A7BA0" w:rsidRDefault="00BD6B1C" w:rsidP="001A7BA0">
            <w:pPr>
              <w:pStyle w:val="aa"/>
              <w:rPr>
                <w:sz w:val="18"/>
                <w:szCs w:val="18"/>
              </w:rPr>
            </w:pPr>
            <w:r w:rsidRPr="001A7BA0">
              <w:rPr>
                <w:sz w:val="18"/>
                <w:szCs w:val="18"/>
              </w:rPr>
              <w:t>15.04.2025</w:t>
            </w:r>
          </w:p>
        </w:tc>
      </w:tr>
    </w:tbl>
    <w:p w14:paraId="08790556" w14:textId="77777777" w:rsidR="002743B5" w:rsidRPr="002B41B7" w:rsidRDefault="00BF5FA5" w:rsidP="001A7BA0">
      <w:pPr>
        <w:rPr>
          <w:sz w:val="20"/>
        </w:rPr>
      </w:pPr>
      <w:r w:rsidRPr="002B41B7">
        <w:rPr>
          <w:sz w:val="20"/>
        </w:rPr>
        <w:t>Эксперт (эксперты)</w:t>
      </w:r>
      <w:r w:rsidR="004654AF" w:rsidRPr="002B41B7">
        <w:rPr>
          <w:sz w:val="20"/>
        </w:rPr>
        <w:t xml:space="preserve"> организации, проводившей специальную оценку условий труда:</w:t>
      </w:r>
    </w:p>
    <w:tbl>
      <w:tblPr>
        <w:tblStyle w:val="a3"/>
        <w:tblW w:w="1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380"/>
        <w:gridCol w:w="2468"/>
        <w:gridCol w:w="380"/>
        <w:gridCol w:w="4368"/>
        <w:gridCol w:w="380"/>
        <w:gridCol w:w="2279"/>
      </w:tblGrid>
      <w:tr w:rsidR="002743B5" w:rsidRPr="00C22FF4" w14:paraId="78AAD8B5" w14:textId="77777777" w:rsidTr="001A7BA0">
        <w:trPr>
          <w:trHeight w:val="268"/>
        </w:trPr>
        <w:tc>
          <w:tcPr>
            <w:tcW w:w="4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E5E21" w14:textId="5F894FF8" w:rsidR="002743B5" w:rsidRPr="002B41B7" w:rsidRDefault="00BD6B1C" w:rsidP="001A7BA0">
            <w:pPr>
              <w:pStyle w:val="aa"/>
              <w:rPr>
                <w:sz w:val="18"/>
                <w:szCs w:val="18"/>
              </w:rPr>
            </w:pPr>
            <w:r w:rsidRPr="002B41B7">
              <w:rPr>
                <w:sz w:val="18"/>
                <w:szCs w:val="18"/>
              </w:rPr>
              <w:t>989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8FDE011" w14:textId="77777777" w:rsidR="002743B5" w:rsidRPr="002B41B7" w:rsidRDefault="002743B5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89E257" w14:textId="584DD57B" w:rsidR="002743B5" w:rsidRPr="002B41B7" w:rsidRDefault="00821F98" w:rsidP="001A7BA0">
            <w:pPr>
              <w:pStyle w:val="aa"/>
              <w:rPr>
                <w:sz w:val="18"/>
                <w:szCs w:val="18"/>
              </w:rPr>
            </w:pPr>
            <w:r w:rsidRPr="002B41B7">
              <w:rPr>
                <w:sz w:val="18"/>
                <w:szCs w:val="18"/>
              </w:rPr>
              <w:t>/подписано/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ABCE850" w14:textId="77777777" w:rsidR="002743B5" w:rsidRPr="002B41B7" w:rsidRDefault="002743B5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29348E" w14:textId="008FEA3E" w:rsidR="002743B5" w:rsidRPr="002B41B7" w:rsidRDefault="002B41B7" w:rsidP="002B41B7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    </w:t>
            </w:r>
            <w:proofErr w:type="spellStart"/>
            <w:r w:rsidR="00BD6B1C" w:rsidRPr="002B41B7">
              <w:rPr>
                <w:sz w:val="18"/>
                <w:szCs w:val="18"/>
              </w:rPr>
              <w:t>Тятьков</w:t>
            </w:r>
            <w:proofErr w:type="spellEnd"/>
            <w:r w:rsidR="00BD6B1C" w:rsidRPr="002B41B7">
              <w:rPr>
                <w:sz w:val="18"/>
                <w:szCs w:val="18"/>
              </w:rPr>
              <w:t xml:space="preserve"> Николай Александрович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3D21036" w14:textId="77777777" w:rsidR="002743B5" w:rsidRPr="002B41B7" w:rsidRDefault="002743B5" w:rsidP="001A7BA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C4E5A6" w14:textId="51DA8D97" w:rsidR="002743B5" w:rsidRPr="002B41B7" w:rsidRDefault="002B41B7" w:rsidP="001A7BA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="00BD6B1C" w:rsidRPr="002B41B7">
              <w:rPr>
                <w:sz w:val="18"/>
                <w:szCs w:val="18"/>
              </w:rPr>
              <w:t>27.03.2025</w:t>
            </w:r>
          </w:p>
        </w:tc>
      </w:tr>
      <w:tr w:rsidR="002743B5" w:rsidRPr="00C22FF4" w14:paraId="43568EF3" w14:textId="77777777" w:rsidTr="001A7BA0">
        <w:trPr>
          <w:trHeight w:val="268"/>
        </w:trPr>
        <w:tc>
          <w:tcPr>
            <w:tcW w:w="4893" w:type="dxa"/>
            <w:tcBorders>
              <w:top w:val="single" w:sz="4" w:space="0" w:color="auto"/>
            </w:tcBorders>
          </w:tcPr>
          <w:p w14:paraId="4D489BED" w14:textId="77777777" w:rsidR="002743B5" w:rsidRPr="00C22FF4" w:rsidRDefault="00C22FF4" w:rsidP="001A7BA0">
            <w:pPr>
              <w:pStyle w:val="aa"/>
              <w:rPr>
                <w:b/>
                <w:vertAlign w:val="superscript"/>
              </w:rPr>
            </w:pPr>
            <w:r w:rsidRPr="00C22FF4">
              <w:rPr>
                <w:vertAlign w:val="superscript"/>
              </w:rPr>
              <w:t>(№ в реестре экспертов)</w:t>
            </w:r>
          </w:p>
        </w:tc>
        <w:tc>
          <w:tcPr>
            <w:tcW w:w="380" w:type="dxa"/>
          </w:tcPr>
          <w:p w14:paraId="7592BCD2" w14:textId="77777777" w:rsidR="002743B5" w:rsidRPr="00C22FF4" w:rsidRDefault="002743B5" w:rsidP="001A7BA0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2468" w:type="dxa"/>
            <w:tcBorders>
              <w:top w:val="single" w:sz="4" w:space="0" w:color="auto"/>
            </w:tcBorders>
          </w:tcPr>
          <w:p w14:paraId="1962A972" w14:textId="77777777" w:rsidR="002743B5" w:rsidRPr="00C22FF4" w:rsidRDefault="00C22FF4" w:rsidP="001A7BA0">
            <w:pPr>
              <w:pStyle w:val="aa"/>
              <w:rPr>
                <w:b/>
                <w:vertAlign w:val="superscript"/>
              </w:rPr>
            </w:pPr>
            <w:r w:rsidRPr="00C22FF4">
              <w:rPr>
                <w:vertAlign w:val="superscript"/>
              </w:rPr>
              <w:t>(подпись)</w:t>
            </w:r>
          </w:p>
        </w:tc>
        <w:tc>
          <w:tcPr>
            <w:tcW w:w="380" w:type="dxa"/>
          </w:tcPr>
          <w:p w14:paraId="790B3647" w14:textId="77777777" w:rsidR="002743B5" w:rsidRPr="00C22FF4" w:rsidRDefault="002743B5" w:rsidP="001A7BA0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</w:tcPr>
          <w:p w14:paraId="3E2E4704" w14:textId="77777777" w:rsidR="002743B5" w:rsidRPr="00C22FF4" w:rsidRDefault="00C22FF4" w:rsidP="001A7BA0">
            <w:pPr>
              <w:pStyle w:val="aa"/>
              <w:rPr>
                <w:b/>
                <w:vertAlign w:val="superscript"/>
              </w:rPr>
            </w:pPr>
            <w:r w:rsidRPr="00C22FF4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380" w:type="dxa"/>
          </w:tcPr>
          <w:p w14:paraId="10673CCC" w14:textId="77777777" w:rsidR="002743B5" w:rsidRPr="00C22FF4" w:rsidRDefault="002743B5" w:rsidP="001A7BA0">
            <w:pPr>
              <w:pStyle w:val="aa"/>
              <w:rPr>
                <w:vertAlign w:val="superscript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63941781" w14:textId="77777777" w:rsidR="002743B5" w:rsidRPr="00C22FF4" w:rsidRDefault="00C22FF4" w:rsidP="001A7BA0">
            <w:pPr>
              <w:pStyle w:val="aa"/>
              <w:rPr>
                <w:vertAlign w:val="superscript"/>
              </w:rPr>
            </w:pPr>
            <w:r w:rsidRPr="00C22FF4">
              <w:rPr>
                <w:vertAlign w:val="superscript"/>
              </w:rPr>
              <w:t>(дата)</w:t>
            </w:r>
          </w:p>
        </w:tc>
      </w:tr>
    </w:tbl>
    <w:p w14:paraId="2178CF92" w14:textId="77777777" w:rsidR="002B41B7" w:rsidRDefault="002B41B7" w:rsidP="003F10EB">
      <w:pPr>
        <w:pStyle w:val="a7"/>
        <w:jc w:val="center"/>
        <w:rPr>
          <w:lang w:val="en-US"/>
        </w:rPr>
      </w:pPr>
    </w:p>
    <w:p w14:paraId="41520D4E" w14:textId="72FE5110" w:rsidR="003F10EB" w:rsidRPr="00DB70BA" w:rsidRDefault="003F10EB" w:rsidP="003F10EB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259BFCC0" w14:textId="77777777" w:rsidR="003F10EB" w:rsidRPr="00710271" w:rsidRDefault="003F10EB" w:rsidP="003F10E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4E7929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4E7929">
        <w:rPr>
          <w:rStyle w:val="a9"/>
        </w:rPr>
        <w:t xml:space="preserve"> АКЦИОНЕРНОЕ ОБЩЕСТВО "СТРАХОВАЯ КОМПАНИЯ ГАЙДЕ"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6C3C0692" w14:textId="77777777" w:rsidR="003F10EB" w:rsidRPr="002B41B7" w:rsidRDefault="003F10EB" w:rsidP="002B41B7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  <w:gridCol w:w="4432"/>
        <w:gridCol w:w="1103"/>
        <w:gridCol w:w="1405"/>
        <w:gridCol w:w="1872"/>
        <w:gridCol w:w="1286"/>
      </w:tblGrid>
      <w:tr w:rsidR="003F10EB" w:rsidRPr="0096488A" w14:paraId="6E93A9C7" w14:textId="77777777" w:rsidTr="004954F0">
        <w:trPr>
          <w:jc w:val="center"/>
        </w:trPr>
        <w:tc>
          <w:tcPr>
            <w:tcW w:w="5465" w:type="dxa"/>
            <w:vAlign w:val="center"/>
          </w:tcPr>
          <w:p w14:paraId="55D5116A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bookmarkStart w:id="13" w:name="main_table"/>
            <w:bookmarkEnd w:id="13"/>
            <w:r w:rsidRPr="0096488A">
              <w:rPr>
                <w:sz w:val="16"/>
                <w:szCs w:val="16"/>
              </w:rPr>
              <w:t>Наименование структурного подразделения, рабочего места</w:t>
            </w:r>
          </w:p>
        </w:tc>
        <w:tc>
          <w:tcPr>
            <w:tcW w:w="4432" w:type="dxa"/>
            <w:vAlign w:val="center"/>
          </w:tcPr>
          <w:p w14:paraId="6A09EB7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03" w:type="dxa"/>
            <w:vAlign w:val="center"/>
          </w:tcPr>
          <w:p w14:paraId="199A496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405" w:type="dxa"/>
            <w:vAlign w:val="center"/>
          </w:tcPr>
          <w:p w14:paraId="4EFE0D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Срок</w:t>
            </w:r>
            <w:r w:rsidRPr="0096488A">
              <w:rPr>
                <w:sz w:val="16"/>
                <w:szCs w:val="16"/>
                <w:lang w:val="en-US"/>
              </w:rPr>
              <w:br/>
            </w:r>
            <w:r w:rsidRPr="0096488A">
              <w:rPr>
                <w:sz w:val="16"/>
                <w:szCs w:val="16"/>
              </w:rPr>
              <w:t>выполнения</w:t>
            </w:r>
          </w:p>
        </w:tc>
        <w:tc>
          <w:tcPr>
            <w:tcW w:w="1872" w:type="dxa"/>
            <w:vAlign w:val="center"/>
          </w:tcPr>
          <w:p w14:paraId="03601805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Структурные подразделения, привлекаемые для выполнения</w:t>
            </w:r>
          </w:p>
        </w:tc>
        <w:tc>
          <w:tcPr>
            <w:tcW w:w="1286" w:type="dxa"/>
            <w:vAlign w:val="center"/>
          </w:tcPr>
          <w:p w14:paraId="18862DB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Отметка о выполнении</w:t>
            </w:r>
          </w:p>
        </w:tc>
      </w:tr>
      <w:tr w:rsidR="003F10EB" w:rsidRPr="0096488A" w14:paraId="05094308" w14:textId="77777777" w:rsidTr="004954F0">
        <w:trPr>
          <w:jc w:val="center"/>
        </w:trPr>
        <w:tc>
          <w:tcPr>
            <w:tcW w:w="5465" w:type="dxa"/>
            <w:vAlign w:val="center"/>
          </w:tcPr>
          <w:p w14:paraId="31E52643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1</w:t>
            </w:r>
          </w:p>
        </w:tc>
        <w:tc>
          <w:tcPr>
            <w:tcW w:w="4432" w:type="dxa"/>
            <w:vAlign w:val="center"/>
          </w:tcPr>
          <w:p w14:paraId="3EF9B2A1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vAlign w:val="center"/>
          </w:tcPr>
          <w:p w14:paraId="0C469F9C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3</w:t>
            </w:r>
          </w:p>
        </w:tc>
        <w:tc>
          <w:tcPr>
            <w:tcW w:w="1405" w:type="dxa"/>
            <w:vAlign w:val="center"/>
          </w:tcPr>
          <w:p w14:paraId="0C65E45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4</w:t>
            </w:r>
          </w:p>
        </w:tc>
        <w:tc>
          <w:tcPr>
            <w:tcW w:w="1872" w:type="dxa"/>
            <w:vAlign w:val="center"/>
          </w:tcPr>
          <w:p w14:paraId="3BF587B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vAlign w:val="center"/>
          </w:tcPr>
          <w:p w14:paraId="55645477" w14:textId="77777777" w:rsidR="003F10EB" w:rsidRPr="0096488A" w:rsidRDefault="003F10EB" w:rsidP="004954F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6</w:t>
            </w:r>
          </w:p>
        </w:tc>
      </w:tr>
      <w:tr w:rsidR="001A7BA0" w:rsidRPr="0096488A" w14:paraId="1CCFD7E1" w14:textId="77777777" w:rsidTr="004954F0">
        <w:trPr>
          <w:jc w:val="center"/>
        </w:trPr>
        <w:tc>
          <w:tcPr>
            <w:tcW w:w="5465" w:type="dxa"/>
            <w:vAlign w:val="center"/>
          </w:tcPr>
          <w:p w14:paraId="7B5E8738" w14:textId="65F36F6B" w:rsidR="001A7BA0" w:rsidRPr="0096488A" w:rsidRDefault="001A7BA0" w:rsidP="001A7BA0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 </w:t>
            </w:r>
            <w:r w:rsidR="002B41B7">
              <w:rPr>
                <w:sz w:val="16"/>
                <w:szCs w:val="16"/>
              </w:rPr>
              <w:t>рабочие места</w:t>
            </w:r>
            <w:r>
              <w:rPr>
                <w:sz w:val="16"/>
                <w:szCs w:val="16"/>
              </w:rPr>
              <w:t xml:space="preserve"> в соответствии с </w:t>
            </w:r>
            <w:proofErr w:type="spellStart"/>
            <w:r>
              <w:rPr>
                <w:sz w:val="16"/>
                <w:szCs w:val="16"/>
              </w:rPr>
              <w:t>табл</w:t>
            </w:r>
            <w:proofErr w:type="spellEnd"/>
            <w:r>
              <w:rPr>
                <w:sz w:val="16"/>
                <w:szCs w:val="16"/>
              </w:rPr>
              <w:t xml:space="preserve"> 2 сводной </w:t>
            </w:r>
            <w:r w:rsidR="002B41B7">
              <w:rPr>
                <w:sz w:val="16"/>
                <w:szCs w:val="16"/>
              </w:rPr>
              <w:t>ведомости</w:t>
            </w:r>
          </w:p>
        </w:tc>
        <w:tc>
          <w:tcPr>
            <w:tcW w:w="4432" w:type="dxa"/>
            <w:vAlign w:val="center"/>
          </w:tcPr>
          <w:p w14:paraId="74767503" w14:textId="0DD3A3F1" w:rsidR="001A7BA0" w:rsidRPr="0096488A" w:rsidRDefault="001A7BA0" w:rsidP="001A7BA0">
            <w:pPr>
              <w:pStyle w:val="aa"/>
              <w:rPr>
                <w:sz w:val="16"/>
                <w:szCs w:val="16"/>
              </w:rPr>
            </w:pPr>
            <w:r w:rsidRPr="0096488A">
              <w:rPr>
                <w:sz w:val="16"/>
                <w:szCs w:val="16"/>
              </w:rPr>
              <w:t>Рекомендации по улучшению условий труда: не требуются</w:t>
            </w:r>
          </w:p>
        </w:tc>
        <w:tc>
          <w:tcPr>
            <w:tcW w:w="1103" w:type="dxa"/>
            <w:vAlign w:val="center"/>
          </w:tcPr>
          <w:p w14:paraId="7F73F616" w14:textId="77777777" w:rsidR="001A7BA0" w:rsidRPr="0096488A" w:rsidRDefault="001A7BA0" w:rsidP="001A7BA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14:paraId="1EB4AFE4" w14:textId="77777777" w:rsidR="001A7BA0" w:rsidRPr="0096488A" w:rsidRDefault="001A7BA0" w:rsidP="001A7BA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4CC8816" w14:textId="77777777" w:rsidR="001A7BA0" w:rsidRPr="0096488A" w:rsidRDefault="001A7BA0" w:rsidP="001A7BA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14:paraId="058D67B2" w14:textId="77777777" w:rsidR="001A7BA0" w:rsidRPr="0096488A" w:rsidRDefault="001A7BA0" w:rsidP="001A7BA0">
            <w:pPr>
              <w:pStyle w:val="aa"/>
              <w:rPr>
                <w:sz w:val="16"/>
                <w:szCs w:val="16"/>
              </w:rPr>
            </w:pPr>
          </w:p>
        </w:tc>
      </w:tr>
    </w:tbl>
    <w:p w14:paraId="3AAB4D81" w14:textId="77777777" w:rsidR="001A7BA0" w:rsidRDefault="001A7BA0" w:rsidP="003F10EB"/>
    <w:p w14:paraId="5A98C360" w14:textId="77777777" w:rsidR="001A7BA0" w:rsidRPr="00290C4D" w:rsidRDefault="001A7BA0" w:rsidP="001A7BA0">
      <w:pPr>
        <w:rPr>
          <w:sz w:val="22"/>
          <w:szCs w:val="22"/>
        </w:rPr>
      </w:pPr>
      <w:r w:rsidRPr="00290C4D">
        <w:rPr>
          <w:sz w:val="22"/>
          <w:szCs w:val="22"/>
        </w:rPr>
        <w:t xml:space="preserve">Дата составления </w:t>
      </w:r>
      <w:r w:rsidRPr="00290C4D">
        <w:rPr>
          <w:sz w:val="22"/>
          <w:szCs w:val="22"/>
          <w:u w:val="single"/>
        </w:rPr>
        <w:t>27.03.2025</w:t>
      </w:r>
      <w:r w:rsidRPr="00290C4D">
        <w:rPr>
          <w:rStyle w:val="a9"/>
          <w:sz w:val="22"/>
          <w:szCs w:val="22"/>
          <w:lang w:val="en-US"/>
        </w:rPr>
        <w:t> </w:t>
      </w:r>
    </w:p>
    <w:p w14:paraId="1E4624F4" w14:textId="77777777" w:rsidR="003F10EB" w:rsidRPr="004E7929" w:rsidRDefault="003F10EB" w:rsidP="003F10EB">
      <w:pPr>
        <w:rPr>
          <w:sz w:val="18"/>
          <w:szCs w:val="18"/>
        </w:rPr>
      </w:pPr>
    </w:p>
    <w:p w14:paraId="4AC312EB" w14:textId="77777777" w:rsidR="003F10EB" w:rsidRDefault="003F10EB" w:rsidP="00DC1A91"/>
    <w:p w14:paraId="446A2DF1" w14:textId="77777777" w:rsidR="003F10EB" w:rsidRDefault="003F10EB" w:rsidP="00DC1A91"/>
    <w:p w14:paraId="706A83E0" w14:textId="77777777" w:rsidR="003F10EB" w:rsidRPr="003F10EB" w:rsidRDefault="003F10EB" w:rsidP="00DC1A91"/>
    <w:sectPr w:rsidR="003F10EB" w:rsidRPr="003F10EB" w:rsidSect="00E35517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CC0A" w14:textId="77777777" w:rsidR="00C22FF4" w:rsidRDefault="00C22FF4" w:rsidP="00C22FF4">
      <w:r>
        <w:separator/>
      </w:r>
    </w:p>
  </w:endnote>
  <w:endnote w:type="continuationSeparator" w:id="0">
    <w:p w14:paraId="358CB2EF" w14:textId="77777777" w:rsidR="00C22FF4" w:rsidRDefault="00C22FF4" w:rsidP="00C2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7A50" w14:textId="77777777" w:rsidR="00C22FF4" w:rsidRDefault="00C22FF4" w:rsidP="00C22FF4">
      <w:r>
        <w:separator/>
      </w:r>
    </w:p>
  </w:footnote>
  <w:footnote w:type="continuationSeparator" w:id="0">
    <w:p w14:paraId="59E7F799" w14:textId="77777777" w:rsidR="00C22FF4" w:rsidRDefault="00C22FF4" w:rsidP="00C2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142116, Московская область, г. Подольск, ул. Лобачева, д.6, стр.4, пом.1, офис 113 и помещение 89"/>
    <w:docVar w:name="att_org_dop" w:val="Общество с ограниченной ответственность &quot;АНАЛИТПРОФ&quot; Юридический адрес: 142116, Московская область, г.Подольск, ул.Лобачева, д.6, стр.4, помещение 1;  Испытательная лаборатория ООО &quot;АНАЛИТПРОФ&quot; 142116, Московская область, г.Подольск, ул.Лобачева, д.6, стр.4, пом.1, офис 113 о помещение 89, тел. 89262804900, E-mail: analitprof@mail.ru Регистрационный номер в реестре Минтруда № 627"/>
    <w:docVar w:name="att_org_name" w:val="Общество с ограниченной ответственностью &quot;АНАЛИТПРОФ&quot;"/>
    <w:docVar w:name="att_org_reg_date" w:val="07.06.2022"/>
    <w:docVar w:name="att_org_reg_num" w:val="627"/>
    <w:docVar w:name="boss_fio" w:val="Толмачев Игорь Анатольевич"/>
    <w:docVar w:name="ceh_info" w:val="АКЦИОНЕРНОЕ ОБЩЕСТВО &quot;СТРАХОВАЯ КОМПАНИЯ ГАЙДЕ&quot;"/>
    <w:docVar w:name="close_doc_flag" w:val="0"/>
    <w:docVar w:name="doc_name" w:val="Документ3"/>
    <w:docVar w:name="doc_type" w:val="5"/>
    <w:docVar w:name="fill_date" w:val="14.11.2024"/>
    <w:docVar w:name="org_guid" w:val="68B3DB1F30BD4373AF610A3F9585495B"/>
    <w:docVar w:name="org_id" w:val="6"/>
    <w:docVar w:name="org_name" w:val="     "/>
    <w:docVar w:name="pers_guids" w:val="0AE5D81E51AD4C95A41D519CD7C8A2E5@136-866-035-87"/>
    <w:docVar w:name="pers_snils" w:val="0AE5D81E51AD4C95A41D519CD7C8A2E5@136-866-035-87"/>
    <w:docVar w:name="podr_id" w:val="org_6"/>
    <w:docVar w:name="pred_dolg" w:val="Руководитель направления по трудовым отношениям, компенсациям и льготам"/>
    <w:docVar w:name="pred_fio" w:val="Кузина Юлия Юрьевна"/>
    <w:docVar w:name="prikaz_sout" w:val="817"/>
    <w:docVar w:name="rbtd_adr" w:val="     "/>
    <w:docVar w:name="rbtd_name" w:val="АКЦИОНЕРНОЕ ОБЩЕСТВО &quot;СТРАХОВАЯ КОМПАНИЯ ГАЙДЕ&quot;"/>
    <w:docVar w:name="step_test" w:val="6"/>
    <w:docVar w:name="sv_docs" w:val="1"/>
  </w:docVars>
  <w:rsids>
    <w:rsidRoot w:val="00C22FF4"/>
    <w:rsid w:val="0000729E"/>
    <w:rsid w:val="0002033E"/>
    <w:rsid w:val="0004128F"/>
    <w:rsid w:val="000C5130"/>
    <w:rsid w:val="000D3760"/>
    <w:rsid w:val="000F0714"/>
    <w:rsid w:val="00196135"/>
    <w:rsid w:val="001A7AC3"/>
    <w:rsid w:val="001A7BA0"/>
    <w:rsid w:val="001B19D8"/>
    <w:rsid w:val="00237B32"/>
    <w:rsid w:val="002743B5"/>
    <w:rsid w:val="002761BA"/>
    <w:rsid w:val="00290C4D"/>
    <w:rsid w:val="002B41B7"/>
    <w:rsid w:val="003311E4"/>
    <w:rsid w:val="00370A87"/>
    <w:rsid w:val="003A1C01"/>
    <w:rsid w:val="003A2259"/>
    <w:rsid w:val="003C3080"/>
    <w:rsid w:val="003C79E5"/>
    <w:rsid w:val="003F10EB"/>
    <w:rsid w:val="003F4B55"/>
    <w:rsid w:val="00450E3E"/>
    <w:rsid w:val="004654AF"/>
    <w:rsid w:val="00495D50"/>
    <w:rsid w:val="004B3DEB"/>
    <w:rsid w:val="004B7161"/>
    <w:rsid w:val="004C6BD0"/>
    <w:rsid w:val="004D3FF5"/>
    <w:rsid w:val="004E4EF7"/>
    <w:rsid w:val="004E5CB1"/>
    <w:rsid w:val="00547088"/>
    <w:rsid w:val="005567D6"/>
    <w:rsid w:val="005645F0"/>
    <w:rsid w:val="00572AE0"/>
    <w:rsid w:val="00583D92"/>
    <w:rsid w:val="00584289"/>
    <w:rsid w:val="005977D1"/>
    <w:rsid w:val="005F64E6"/>
    <w:rsid w:val="00642E12"/>
    <w:rsid w:val="0065289A"/>
    <w:rsid w:val="0067226F"/>
    <w:rsid w:val="006B3B11"/>
    <w:rsid w:val="006E4DFC"/>
    <w:rsid w:val="00725C51"/>
    <w:rsid w:val="007B762A"/>
    <w:rsid w:val="00820552"/>
    <w:rsid w:val="00821F98"/>
    <w:rsid w:val="00936F48"/>
    <w:rsid w:val="009647F7"/>
    <w:rsid w:val="009924CE"/>
    <w:rsid w:val="009A1326"/>
    <w:rsid w:val="009D6532"/>
    <w:rsid w:val="00A026A4"/>
    <w:rsid w:val="00A30AE5"/>
    <w:rsid w:val="00AF1EDF"/>
    <w:rsid w:val="00B12F45"/>
    <w:rsid w:val="00B2089E"/>
    <w:rsid w:val="00B3448B"/>
    <w:rsid w:val="00B874F5"/>
    <w:rsid w:val="00BA560A"/>
    <w:rsid w:val="00BD6B1C"/>
    <w:rsid w:val="00BF5FA5"/>
    <w:rsid w:val="00C0355B"/>
    <w:rsid w:val="00C22FF4"/>
    <w:rsid w:val="00C93056"/>
    <w:rsid w:val="00CA2E96"/>
    <w:rsid w:val="00CD2568"/>
    <w:rsid w:val="00D11966"/>
    <w:rsid w:val="00DC0F74"/>
    <w:rsid w:val="00DC1A91"/>
    <w:rsid w:val="00DD6622"/>
    <w:rsid w:val="00E1031A"/>
    <w:rsid w:val="00E25119"/>
    <w:rsid w:val="00E30B79"/>
    <w:rsid w:val="00E35517"/>
    <w:rsid w:val="00E42CE2"/>
    <w:rsid w:val="00E458F1"/>
    <w:rsid w:val="00EA3306"/>
    <w:rsid w:val="00EB7BDE"/>
    <w:rsid w:val="00EC5373"/>
    <w:rsid w:val="00F06873"/>
    <w:rsid w:val="00F262EE"/>
    <w:rsid w:val="00F45AC6"/>
    <w:rsid w:val="00F46395"/>
    <w:rsid w:val="00F835B0"/>
    <w:rsid w:val="00FD4EE4"/>
    <w:rsid w:val="00FE469B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39567F"/>
  <w15:docId w15:val="{78E6453B-A1C8-419D-AC3A-DEEE85C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2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2FF4"/>
    <w:rPr>
      <w:sz w:val="24"/>
    </w:rPr>
  </w:style>
  <w:style w:type="paragraph" w:styleId="ad">
    <w:name w:val="footer"/>
    <w:basedOn w:val="a"/>
    <w:link w:val="ae"/>
    <w:rsid w:val="00C22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2F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78</TotalTime>
  <Pages>6</Pages>
  <Words>5134</Words>
  <Characters>20055</Characters>
  <Application>Microsoft Office Word</Application>
  <DocSecurity>0</DocSecurity>
  <Lines>167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Kaverin</dc:creator>
  <cp:keywords/>
  <dc:description/>
  <cp:lastModifiedBy>Старостина Татьяна Владимировна</cp:lastModifiedBy>
  <cp:revision>4</cp:revision>
  <dcterms:created xsi:type="dcterms:W3CDTF">2025-05-06T11:13:00Z</dcterms:created>
  <dcterms:modified xsi:type="dcterms:W3CDTF">2025-05-06T12:21:00Z</dcterms:modified>
</cp:coreProperties>
</file>